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B5" w:rsidRPr="003E7AB3" w:rsidRDefault="00F74EB5" w:rsidP="00BC3DA0">
      <w:pPr>
        <w:jc w:val="center"/>
      </w:pPr>
      <w:r w:rsidRPr="003E7AB3">
        <w:t>202</w:t>
      </w:r>
      <w:r>
        <w:t>5</w:t>
      </w:r>
      <w:r w:rsidRPr="003E7AB3">
        <w:rPr>
          <w:rFonts w:hint="eastAsia"/>
        </w:rPr>
        <w:t>年</w:t>
      </w:r>
      <w:r>
        <w:t>1</w:t>
      </w:r>
      <w:r w:rsidRPr="003E7AB3">
        <w:rPr>
          <w:rFonts w:hint="eastAsia"/>
        </w:rPr>
        <w:t>月</w:t>
      </w:r>
      <w:r>
        <w:t>12</w:t>
      </w:r>
      <w:r w:rsidRPr="003E7AB3">
        <w:rPr>
          <w:rFonts w:hint="eastAsia"/>
        </w:rPr>
        <w:t>日（日）</w:t>
      </w:r>
      <w:r>
        <w:rPr>
          <w:rFonts w:hint="eastAsia"/>
        </w:rPr>
        <w:t>諏訪</w:t>
      </w:r>
      <w:r w:rsidRPr="003E7AB3">
        <w:rPr>
          <w:rFonts w:hint="eastAsia"/>
        </w:rPr>
        <w:t xml:space="preserve">教会　</w:t>
      </w:r>
      <w:r>
        <w:rPr>
          <w:rFonts w:hint="eastAsia"/>
        </w:rPr>
        <w:t>降誕節</w:t>
      </w:r>
      <w:r w:rsidRPr="003E7AB3">
        <w:rPr>
          <w:rFonts w:hint="eastAsia"/>
        </w:rPr>
        <w:t>第</w:t>
      </w:r>
      <w:r>
        <w:t>3</w:t>
      </w:r>
      <w:r w:rsidRPr="003E7AB3">
        <w:rPr>
          <w:rFonts w:hint="eastAsia"/>
        </w:rPr>
        <w:t>主日</w:t>
      </w:r>
      <w:r>
        <w:rPr>
          <w:rFonts w:hint="eastAsia"/>
        </w:rPr>
        <w:t>礼拝</w:t>
      </w:r>
    </w:p>
    <w:p w:rsidR="00F74EB5" w:rsidRPr="003E7AB3" w:rsidRDefault="00F74EB5" w:rsidP="0056500D">
      <w:pPr>
        <w:jc w:val="center"/>
        <w:rPr>
          <w:b/>
          <w:sz w:val="24"/>
        </w:rPr>
      </w:pPr>
      <w:r w:rsidRPr="003E7AB3">
        <w:rPr>
          <w:rFonts w:hint="eastAsia"/>
          <w:b/>
          <w:sz w:val="24"/>
        </w:rPr>
        <w:t>「</w:t>
      </w:r>
      <w:r>
        <w:rPr>
          <w:rFonts w:hint="eastAsia"/>
          <w:b/>
          <w:sz w:val="24"/>
        </w:rPr>
        <w:t>主イエスを愛し続けて</w:t>
      </w:r>
      <w:r w:rsidRPr="003E7AB3">
        <w:rPr>
          <w:rFonts w:hint="eastAsia"/>
          <w:b/>
          <w:sz w:val="24"/>
        </w:rPr>
        <w:t>」</w:t>
      </w:r>
    </w:p>
    <w:p w:rsidR="00F74EB5" w:rsidRDefault="00F74EB5" w:rsidP="00B01E6A">
      <w:pPr>
        <w:tabs>
          <w:tab w:val="left" w:pos="5670"/>
        </w:tabs>
        <w:ind w:firstLineChars="1050" w:firstLine="2232"/>
      </w:pPr>
      <w:r w:rsidRPr="003E7AB3">
        <w:rPr>
          <w:rFonts w:hint="eastAsia"/>
        </w:rPr>
        <w:t xml:space="preserve">聖　書　</w:t>
      </w:r>
      <w:r>
        <w:rPr>
          <w:rFonts w:hint="eastAsia"/>
        </w:rPr>
        <w:t>詩編　第</w:t>
      </w:r>
      <w:r>
        <w:t>56</w:t>
      </w:r>
      <w:r>
        <w:rPr>
          <w:rFonts w:hint="eastAsia"/>
        </w:rPr>
        <w:t>編</w:t>
      </w:r>
      <w:r>
        <w:t>1</w:t>
      </w:r>
      <w:r>
        <w:rPr>
          <w:rFonts w:hint="eastAsia"/>
        </w:rPr>
        <w:t>～</w:t>
      </w:r>
      <w:r>
        <w:t>9</w:t>
      </w:r>
      <w:r>
        <w:rPr>
          <w:rFonts w:hint="eastAsia"/>
        </w:rPr>
        <w:t>節</w:t>
      </w:r>
    </w:p>
    <w:p w:rsidR="00F74EB5" w:rsidRPr="003E7AB3" w:rsidRDefault="00F74EB5" w:rsidP="00B01E6A">
      <w:pPr>
        <w:tabs>
          <w:tab w:val="left" w:pos="5670"/>
        </w:tabs>
        <w:ind w:firstLineChars="1450" w:firstLine="3083"/>
      </w:pPr>
      <w:r>
        <w:rPr>
          <w:rFonts w:hint="eastAsia"/>
        </w:rPr>
        <w:t>ルカによる福音書</w:t>
      </w:r>
      <w:r w:rsidRPr="003E7AB3">
        <w:rPr>
          <w:rFonts w:hint="eastAsia"/>
        </w:rPr>
        <w:t xml:space="preserve">　第</w:t>
      </w:r>
      <w:r>
        <w:t>7</w:t>
      </w:r>
      <w:r w:rsidRPr="003E7AB3">
        <w:rPr>
          <w:rFonts w:hint="eastAsia"/>
        </w:rPr>
        <w:t>章</w:t>
      </w:r>
      <w:r>
        <w:t>36</w:t>
      </w:r>
      <w:r w:rsidRPr="003E7AB3">
        <w:rPr>
          <w:rFonts w:hint="eastAsia"/>
        </w:rPr>
        <w:t>～</w:t>
      </w:r>
      <w:r>
        <w:t>50</w:t>
      </w:r>
      <w:r w:rsidRPr="003E7AB3">
        <w:rPr>
          <w:rFonts w:hint="eastAsia"/>
        </w:rPr>
        <w:t>節</w:t>
      </w:r>
    </w:p>
    <w:p w:rsidR="00F74EB5" w:rsidRPr="003E7AB3" w:rsidRDefault="00F74EB5" w:rsidP="00BC3DA0">
      <w:pPr>
        <w:ind w:firstLineChars="1050" w:firstLine="2232"/>
      </w:pPr>
      <w:r w:rsidRPr="003E7AB3">
        <w:rPr>
          <w:rFonts w:hint="eastAsia"/>
        </w:rPr>
        <w:t xml:space="preserve">讃美歌　</w:t>
      </w:r>
      <w:r>
        <w:t>191</w:t>
      </w:r>
      <w:r>
        <w:rPr>
          <w:rFonts w:hint="eastAsia"/>
        </w:rPr>
        <w:t>、</w:t>
      </w:r>
      <w:r>
        <w:t>204</w:t>
      </w:r>
    </w:p>
    <w:p w:rsidR="00F74EB5" w:rsidRPr="003E7AB3" w:rsidRDefault="00F74EB5" w:rsidP="00C90394">
      <w:pPr>
        <w:jc w:val="center"/>
      </w:pPr>
    </w:p>
    <w:p w:rsidR="00F74EB5" w:rsidRDefault="00F74EB5" w:rsidP="005E2F09">
      <w:pPr>
        <w:jc w:val="center"/>
      </w:pPr>
      <w:r w:rsidRPr="003E7AB3">
        <w:rPr>
          <w:rFonts w:hint="eastAsia"/>
        </w:rPr>
        <w:t>石井佑二</w:t>
      </w:r>
    </w:p>
    <w:p w:rsidR="00F74EB5" w:rsidRPr="003E7AB3" w:rsidRDefault="00F74EB5" w:rsidP="005E2F09">
      <w:pPr>
        <w:jc w:val="center"/>
      </w:pPr>
    </w:p>
    <w:p w:rsidR="00F74EB5" w:rsidRDefault="00F74EB5" w:rsidP="00130A69">
      <w:pPr>
        <w:tabs>
          <w:tab w:val="left" w:pos="5670"/>
        </w:tabs>
        <w:rPr>
          <w:szCs w:val="22"/>
        </w:rPr>
      </w:pPr>
      <w:r>
        <w:rPr>
          <w:rFonts w:hint="eastAsia"/>
          <w:szCs w:val="22"/>
        </w:rPr>
        <w:t xml:space="preserve">　本日は東海教区伝道部による、南信分区への問安の中で、この諏訪教会において御言葉の説教の奉仕ができますこと、心から感謝いたします。諏訪教会での説教奉仕が決まりまして、この教会のことを思い巡らして来ました。その中で、教団出版局から出されている『信徒の友』という雑誌の</w:t>
      </w:r>
      <w:r>
        <w:rPr>
          <w:szCs w:val="22"/>
        </w:rPr>
        <w:t>2022</w:t>
      </w:r>
      <w:r>
        <w:rPr>
          <w:rFonts w:hint="eastAsia"/>
          <w:szCs w:val="22"/>
        </w:rPr>
        <w:t>年</w:t>
      </w:r>
      <w:r>
        <w:rPr>
          <w:szCs w:val="22"/>
        </w:rPr>
        <w:t>11</w:t>
      </w:r>
      <w:r>
        <w:rPr>
          <w:rFonts w:hint="eastAsia"/>
          <w:szCs w:val="22"/>
        </w:rPr>
        <w:t>月号の特集で、この諏訪教会のことが記されていましたので、拝見いたしました。当時の川村牧師や、教会員の皆さんの写真や言葉が記されています。大変興味深く読みました。その記事には諏訪教会の歩みが記されています。その伝道の開始のこと、神友会（しんゆうかい）のこと、会堂建築、牧師館建築のこと。喜びもあり、労苦も、悲しみも、沢山のことがあった歩み。これらの記事で私が一番印象に残ったのは、教会員の皆さんの写真です。穏やかな明るさがにじみ出てくるような表情をされている。しかし添えられている言葉を見れば、いつも元気一杯であった、ということではない。しかしそれでも、教会に連なり、喜んで生きている。そんな思いが伝わってくる様な思いがしました。この取材をした記者がこう書いています。「教会員の言葉の端々に、礼拝への、また説教への期待が表れる。教会で力を与えられたい。苦しい時にこそ、確かな神の言葉に聴きたい」。そういう思いを感じた、と言うのです。ああ、良い教会だな、と思いました。御言葉に聴く、その礼拝の姿勢において示される、教会員皆さんの生き生きとした姿が現われているのだな、と思わされました。</w:t>
      </w:r>
    </w:p>
    <w:p w:rsidR="00F74EB5" w:rsidRDefault="00F74EB5" w:rsidP="009744F4">
      <w:pPr>
        <w:tabs>
          <w:tab w:val="left" w:pos="5670"/>
        </w:tabs>
        <w:rPr>
          <w:szCs w:val="22"/>
        </w:rPr>
      </w:pPr>
      <w:r>
        <w:rPr>
          <w:rFonts w:hint="eastAsia"/>
          <w:szCs w:val="22"/>
        </w:rPr>
        <w:t xml:space="preserve">　私はこの様な諏訪教会の皆さんのことを思い、本日の礼拝のために祈り、ルカによる福音書第</w:t>
      </w:r>
      <w:r>
        <w:rPr>
          <w:szCs w:val="22"/>
        </w:rPr>
        <w:t>7</w:t>
      </w:r>
      <w:r>
        <w:rPr>
          <w:rFonts w:hint="eastAsia"/>
          <w:szCs w:val="22"/>
        </w:rPr>
        <w:t>章</w:t>
      </w:r>
      <w:r>
        <w:rPr>
          <w:szCs w:val="22"/>
        </w:rPr>
        <w:t>36</w:t>
      </w:r>
      <w:r>
        <w:rPr>
          <w:rFonts w:hint="eastAsia"/>
          <w:szCs w:val="22"/>
        </w:rPr>
        <w:t>節から、その終りまでの御言葉が与えられました。この御言葉は不思議な魅力に溢れた箇所です。教会の長い歴史を通じて、多くの人たちが現実の苦しみの中で、しかしのこの御言葉に聴き、生きる力を与えられた。そのことを証しする言葉が沢山書き記されています。今日、私たちも、同じ励ましを、ここから聴き取りたいと願います。</w:t>
      </w:r>
    </w:p>
    <w:p w:rsidR="00F74EB5" w:rsidRDefault="00F74EB5" w:rsidP="00AC7EC7">
      <w:pPr>
        <w:tabs>
          <w:tab w:val="left" w:pos="5670"/>
        </w:tabs>
        <w:ind w:firstLineChars="100" w:firstLine="213"/>
        <w:rPr>
          <w:szCs w:val="22"/>
        </w:rPr>
      </w:pPr>
      <w:r>
        <w:rPr>
          <w:rFonts w:hint="eastAsia"/>
          <w:szCs w:val="22"/>
        </w:rPr>
        <w:t>お読みいたしましたこの御言葉。シモンという名前のファリサイ派の人が、自分の家に主イエスを招いて食事をしていました。このシモンは、主イエスとは多くの場面で対立をするファリサイ派の一人でありましたが、恐らくはそうでありながらも、この主イエスを慕う思い、尊敬する思いを抱いていたのだと思います。ところがその食事の席に一人の女性が現れ、</w:t>
      </w:r>
      <w:r>
        <w:rPr>
          <w:szCs w:val="22"/>
        </w:rPr>
        <w:t>38</w:t>
      </w:r>
      <w:r>
        <w:rPr>
          <w:rFonts w:hint="eastAsia"/>
          <w:szCs w:val="22"/>
        </w:rPr>
        <w:t>節「</w:t>
      </w:r>
      <w:r w:rsidRPr="009744F4">
        <w:rPr>
          <w:rFonts w:hint="eastAsia"/>
          <w:b/>
          <w:bCs/>
          <w:szCs w:val="22"/>
        </w:rPr>
        <w:t>後ろからイエスの足もとに近寄り、泣きながらその足を涙でぬらし始め、自分の髪の毛でぬぐい、イエスの足に接吻して香油を塗った</w:t>
      </w:r>
      <w:r>
        <w:rPr>
          <w:rFonts w:hint="eastAsia"/>
          <w:szCs w:val="22"/>
        </w:rPr>
        <w:t>」。その様なことをしだした、と言うのです。この女性の行為、その場面をイメージしてみると、異様な出来事が起こっている光景だと思わされます。しかしこの出来事が切っ掛けとなり、ファリサイ派シモンと主イエスとの間に、忘れがたい対話が生まれたのです。</w:t>
      </w:r>
    </w:p>
    <w:p w:rsidR="00F74EB5" w:rsidRDefault="00F74EB5" w:rsidP="009744F4">
      <w:pPr>
        <w:tabs>
          <w:tab w:val="left" w:pos="5670"/>
        </w:tabs>
        <w:rPr>
          <w:szCs w:val="22"/>
        </w:rPr>
      </w:pPr>
      <w:r>
        <w:rPr>
          <w:rFonts w:hint="eastAsia"/>
          <w:szCs w:val="22"/>
        </w:rPr>
        <w:t xml:space="preserve">　先程、この聖書を朗読していただきましたが、その言葉を聞いて、皆さんの心の内に、様々な思いが生まれたのではないかと思います。礼拝において、説教を聴き取るにおいて、聖書の御言葉によって思いを巡らす、ということはとても大切なこととなります。黙想をする。色んな事を考えてみる。この時の主イエスの思いはどんなものだっただろうか。自分はこの御言葉の中の登場人物の誰に当たるだろうか。涙する女性か、ファリサイ派シモンか、主イエスの弟子たちか、その食事に同席したその家の人々か。</w:t>
      </w:r>
    </w:p>
    <w:p w:rsidR="00F74EB5" w:rsidRDefault="00F74EB5" w:rsidP="009744F4">
      <w:pPr>
        <w:tabs>
          <w:tab w:val="left" w:pos="5670"/>
        </w:tabs>
        <w:rPr>
          <w:szCs w:val="22"/>
        </w:rPr>
      </w:pPr>
      <w:r>
        <w:rPr>
          <w:rFonts w:hint="eastAsia"/>
          <w:szCs w:val="22"/>
        </w:rPr>
        <w:t xml:space="preserve">　当時の人たちが食事をする時には、私たちが椅子に座ってテーブルで食事をするのとは違って、床にごろんと横になって、片方の肘をついて半身を起こし、もう片方の手で食べ物を取って、それで食事をしていました。その時足は、食べ物がある方とは反対側に伸ばされています。その様な姿勢の中にある主イエスの足もとに、一人の女性が香油を持って近づきます。そして主イエスの足を、自分の流す涙でぬらし、それを自分の髪の毛で拭い、その主イエスの足に香油を塗ったというのです。御言葉を思い巡らす中で、私も一つ思ったことがあります。それは、このことをするのにどれ程の時間が掛かったのか、ということです。</w:t>
      </w:r>
      <w:r>
        <w:rPr>
          <w:szCs w:val="22"/>
        </w:rPr>
        <w:t>1</w:t>
      </w:r>
      <w:r>
        <w:rPr>
          <w:rFonts w:hint="eastAsia"/>
          <w:szCs w:val="22"/>
        </w:rPr>
        <w:t>分や</w:t>
      </w:r>
      <w:r>
        <w:rPr>
          <w:szCs w:val="22"/>
        </w:rPr>
        <w:t>2</w:t>
      </w:r>
      <w:r>
        <w:rPr>
          <w:rFonts w:hint="eastAsia"/>
          <w:szCs w:val="22"/>
        </w:rPr>
        <w:t>分で終わるようなことではなかったでしょう。詳しいことは聖書に書いていません。私たちの黙想、想像力を良く働かせて思い巡らしたい。この時のこの食事の場、それまでは賑やかであったかもしれない。しかしこの涙する女性が入ってきた時から、誠に静かな、そしてとても長く感じる時間が流れたのではないかと思います。ここにいた誰もが驚き、戸惑ったことでしょう。しかし誰も声を出せないままに、時が流れるのです。</w:t>
      </w:r>
    </w:p>
    <w:p w:rsidR="00F74EB5" w:rsidRPr="005121CC" w:rsidRDefault="00F74EB5" w:rsidP="00EC4B50">
      <w:pPr>
        <w:tabs>
          <w:tab w:val="left" w:pos="5670"/>
        </w:tabs>
        <w:rPr>
          <w:szCs w:val="22"/>
        </w:rPr>
      </w:pPr>
      <w:r>
        <w:rPr>
          <w:rFonts w:hint="eastAsia"/>
          <w:szCs w:val="22"/>
        </w:rPr>
        <w:t xml:space="preserve">　けれども何よりもここで、この人々を驚かせたのは、主イエスがその女性を黙って受け入れておられたということだと思います。</w:t>
      </w:r>
      <w:r>
        <w:rPr>
          <w:szCs w:val="22"/>
        </w:rPr>
        <w:t>5</w:t>
      </w:r>
      <w:r>
        <w:rPr>
          <w:rFonts w:hint="eastAsia"/>
          <w:szCs w:val="22"/>
        </w:rPr>
        <w:t>分、</w:t>
      </w:r>
      <w:r>
        <w:rPr>
          <w:szCs w:val="22"/>
        </w:rPr>
        <w:t>10</w:t>
      </w:r>
      <w:r>
        <w:rPr>
          <w:rFonts w:hint="eastAsia"/>
          <w:szCs w:val="22"/>
        </w:rPr>
        <w:t>分、</w:t>
      </w:r>
      <w:r>
        <w:rPr>
          <w:szCs w:val="22"/>
        </w:rPr>
        <w:t>15</w:t>
      </w:r>
      <w:r>
        <w:rPr>
          <w:rFonts w:hint="eastAsia"/>
          <w:szCs w:val="22"/>
        </w:rPr>
        <w:t>分。静かな、しかしこの女性の切迫した思いが表わされる時が流れます。静けさの中で、この女性のむせび泣く声があったでしょうか。足に接吻する音、香油を注ぐ音が、静かにその部屋に響きます。この静けさとは正反対に、人々の心の中は静かではなかった。「この女性は何をしているのだろうか。なぜこんなに泣いているのか」。</w:t>
      </w:r>
      <w:r>
        <w:rPr>
          <w:szCs w:val="22"/>
        </w:rPr>
        <w:t>37</w:t>
      </w:r>
      <w:r>
        <w:rPr>
          <w:rFonts w:hint="eastAsia"/>
          <w:szCs w:val="22"/>
        </w:rPr>
        <w:t>節に、この女性は「</w:t>
      </w:r>
      <w:r w:rsidRPr="00EC4B50">
        <w:rPr>
          <w:rFonts w:hint="eastAsia"/>
          <w:b/>
          <w:bCs/>
          <w:szCs w:val="22"/>
        </w:rPr>
        <w:t>罪深い女</w:t>
      </w:r>
      <w:r>
        <w:rPr>
          <w:rFonts w:hint="eastAsia"/>
          <w:szCs w:val="22"/>
        </w:rPr>
        <w:t>」だったと記されます。何の罪を犯していたのかは分かりません。しかし皆、この女性のことをその様な者として知っていました。その様な人が、ここで涙しながら主イエスの足もとにすがりついている。そしてこの女性を黙って受け入れておられる主イエスというお方は一体何者だろうか。様々な思い巡らしが、周りにいる人皆において果たされていた。その時が流れました。</w:t>
      </w:r>
    </w:p>
    <w:p w:rsidR="00F74EB5" w:rsidRPr="00101583" w:rsidRDefault="00F74EB5" w:rsidP="0086552D">
      <w:pPr>
        <w:tabs>
          <w:tab w:val="left" w:pos="5670"/>
        </w:tabs>
        <w:rPr>
          <w:szCs w:val="22"/>
        </w:rPr>
      </w:pPr>
      <w:r>
        <w:rPr>
          <w:rFonts w:hint="eastAsia"/>
          <w:szCs w:val="22"/>
        </w:rPr>
        <w:t xml:space="preserve">　この時を、主イエスご自身は何をお考えになっておられたのでしょうか。この女性の涙をどのように受け入れておられたでしょう。また周りの人々の戸惑いの心の声を聴き取って、どのように感じておられてしょうか。主イエスは、人々に罪の悔い改めを求めます。この女性の涙を、その様に受け止め、その悲しみを受け止めながら、しかし信仰が表わされたことに喜ばれたでしょうか。あるいは主イエスは、この女性の罪の赦しのためにも御自分が十字架に架けられて殺されるのだ、ということをむしろ重く、悲しく受け止めておられたでしょうか。そんな主イエスの喜びと悲しみが入り交じるような心を黙想することが私たちに求められているのではないかと、この聖書の御言葉を読んで私は思いました。</w:t>
      </w:r>
    </w:p>
    <w:p w:rsidR="00F74EB5" w:rsidRDefault="00F74EB5" w:rsidP="0086552D">
      <w:pPr>
        <w:tabs>
          <w:tab w:val="left" w:pos="5670"/>
        </w:tabs>
        <w:rPr>
          <w:szCs w:val="22"/>
        </w:rPr>
      </w:pPr>
      <w:r>
        <w:rPr>
          <w:rFonts w:hint="eastAsia"/>
          <w:szCs w:val="22"/>
        </w:rPr>
        <w:t xml:space="preserve">　先程も申しましたが、このルカによる福音書の記事は、教会の歴史の中で多くの人たちに愛され続けている御言葉です。この御言葉について、多くの人が沢山の言葉を残しています。人の心を捉えて離さない、不思議な力を持った記事です。ある人が、この聖書の記事について文学的な表現でこのように言います。「この女性が主イエスの足もとで流した涙、その一粒一粒に、彼女の人生の物語が込められていた。深い悲しみ、苦しみ、心の渇き。何よりもここには彼女の罪を悔やむ思いが込められていた」。そう言うのです。この女性の人生全体が凝縮したような涙であった。何よりも自らの犯した罪を悔やんで流された涙。しかし重ねて、この人はこう言うのです。「その涙が、ここで主イエスを愛する献げ物となって、その足もとに流された」。このことを私たちも深く捉えたいのです。この女性は主イエスを愛していたのです。そしてその愛を受け止めていてくださる主イエスのお姿に、本当に多くの人たちが慰めを与えられてきた。ここに、私の姿が描かれている。主イエスに対して、この女性と同じ様に涙を流すことが出来るように、私は招かれている。そう捉えることができるのです。この女性はきっと、いつも泣いてばかりいた人ではなかったと思います。もしかしたら、何十年も泣くことが出来ないままに人生を過ごした人であったのではないかとさえ思います。人々から後ろ指を指されながら、けれども一所懸命に生きて来た。しかしそこで、その心は硬く、冷たくなってしまい、耐え忍んで生きて来た。けれども主イエスの前に立った時、この主イエスと出会った時、心が温められて、初めて自分の罪を思い、その罪を自分で見つめ、自分自身の人生の悲しみを思って、涙を流すことを知ったのです。その罪を悔い、もう一回、新しく人生を生き直したい。そう思えた。この主イエスは、本当に私の心を知り、受け止め、そしてこの罪を赦してくださる。この悲しみの涙をも、私の愛の表れとして受け取ってくださるこのお方の前でなら、安心して涙を流すことが出来る。私たちが心を打たれるのは、この女性の涙そのものではなくて、それを受け止めていてくださる主イエス・キリストの心なのです。このお方が、今、私たちとも出会ってくださる。</w:t>
      </w:r>
    </w:p>
    <w:p w:rsidR="00F74EB5" w:rsidRDefault="00F74EB5" w:rsidP="00451E46">
      <w:pPr>
        <w:tabs>
          <w:tab w:val="left" w:pos="5670"/>
        </w:tabs>
        <w:rPr>
          <w:szCs w:val="22"/>
        </w:rPr>
      </w:pPr>
      <w:r>
        <w:rPr>
          <w:rFonts w:hint="eastAsia"/>
          <w:szCs w:val="22"/>
        </w:rPr>
        <w:t xml:space="preserve">　しかしこの時、この食事の場を用意したファリサイ派シモンは、ここで何が起こっているのか理解することが出来ませんでした。だから主イエスはシモンのために、一つのたとえ話を用いて説明をしてくださいました。</w:t>
      </w:r>
      <w:r>
        <w:rPr>
          <w:szCs w:val="22"/>
        </w:rPr>
        <w:t>41</w:t>
      </w:r>
      <w:r>
        <w:rPr>
          <w:rFonts w:hint="eastAsia"/>
          <w:szCs w:val="22"/>
        </w:rPr>
        <w:t>～</w:t>
      </w:r>
      <w:r>
        <w:rPr>
          <w:szCs w:val="22"/>
        </w:rPr>
        <w:t>43</w:t>
      </w:r>
      <w:r>
        <w:rPr>
          <w:rFonts w:hint="eastAsia"/>
          <w:szCs w:val="22"/>
        </w:rPr>
        <w:t>節「</w:t>
      </w:r>
      <w:r w:rsidRPr="00DE428A">
        <w:rPr>
          <w:rFonts w:hint="eastAsia"/>
          <w:b/>
          <w:bCs/>
          <w:szCs w:val="22"/>
        </w:rPr>
        <w:t>イエスはお話しになった。『ある金貸しから、二人の人が金を借りていた。一人は五百デナリオン、もう一人は五十デナリオンである。二人には返す金がなかったので、金貸しは両方の借金を帳消しにしてやった。二人のうち、どちらが多くその金貸しを愛するだろうか。』シモンは、『帳消しにしてもらった額の多い方だと思います』と答えた。イエスは、『そのとおりだ』と言われた</w:t>
      </w:r>
      <w:r>
        <w:rPr>
          <w:rFonts w:hint="eastAsia"/>
          <w:szCs w:val="22"/>
        </w:rPr>
        <w:t>」。この主イエスのたとえ話は、単純に考えれば、五百デナリオンという金額の借金を許してもらったのがこの罪深い女性の方で、五十デナリオンの借金を許してもらったのがファリサイ派シモンであると、読むことが出来ます。あまりそれは明確ではありません。しかしここで主イエスが明らかにし、メッセージとして伝えようとされるのは、「多く罪を赦された人は、多く愛することに生きる」ということです。</w:t>
      </w:r>
      <w:r>
        <w:rPr>
          <w:szCs w:val="22"/>
        </w:rPr>
        <w:t>47</w:t>
      </w:r>
      <w:r>
        <w:rPr>
          <w:rFonts w:hint="eastAsia"/>
          <w:szCs w:val="22"/>
        </w:rPr>
        <w:t>節で言います。「</w:t>
      </w:r>
      <w:r w:rsidRPr="00451E46">
        <w:rPr>
          <w:rFonts w:hint="eastAsia"/>
          <w:b/>
          <w:bCs/>
          <w:szCs w:val="22"/>
        </w:rPr>
        <w:t>だから、言っておく。この人が多くの罪を赦されたことは、わたしに示した愛の大きさで分かる。赦されることの少ない者は、愛することも少ない</w:t>
      </w:r>
      <w:r>
        <w:rPr>
          <w:rFonts w:hint="eastAsia"/>
          <w:szCs w:val="22"/>
        </w:rPr>
        <w:t>」。もしかしたら、このたとえ話において、ファリサイ派として、より神に対して罪を犯すこと少なく生きて行こうとしているシモンの方が、五十デナリオンの借金を許された人にたとえられているのかもしれません。しかし主イエスがシモンに対して言いたいのは、あなたは、もっと多く罪を赦される事に生きて欲しい、そしてもっと大きく私を愛して欲しい、この涙する女性のように、ということです。その様にしてシモンを招いていてくだっているのではないかと私は思うのです。そしてこの招きを、私たちも今、いただいている。招かれたら、その招きに応えたら、一体私たちに何が起こるのでしょうか。この招きに応える勇気があるだろうか。多く赦されなければならない自分自身であるということを受け入れることが出来るだろうか。そのことにたじろいでしまうかもしれないと思う程に、強い、主イエスの御言葉が語られます。</w:t>
      </w:r>
    </w:p>
    <w:p w:rsidR="00F74EB5" w:rsidRDefault="00F74EB5" w:rsidP="00CA44E3">
      <w:pPr>
        <w:tabs>
          <w:tab w:val="left" w:pos="5670"/>
        </w:tabs>
        <w:rPr>
          <w:szCs w:val="22"/>
        </w:rPr>
      </w:pPr>
      <w:r>
        <w:rPr>
          <w:rFonts w:hint="eastAsia"/>
          <w:szCs w:val="22"/>
        </w:rPr>
        <w:t xml:space="preserve">　主イエスは</w:t>
      </w:r>
      <w:r>
        <w:rPr>
          <w:szCs w:val="22"/>
        </w:rPr>
        <w:t>44</w:t>
      </w:r>
      <w:r>
        <w:rPr>
          <w:rFonts w:hint="eastAsia"/>
          <w:szCs w:val="22"/>
        </w:rPr>
        <w:t>節前半でこうも言われました。「</w:t>
      </w:r>
      <w:r w:rsidRPr="005F4A7E">
        <w:rPr>
          <w:rFonts w:hint="eastAsia"/>
          <w:b/>
          <w:bCs/>
          <w:szCs w:val="22"/>
        </w:rPr>
        <w:t>そして、女の方を振り向いて、シモンに言われた。『この人を見ないか』</w:t>
      </w:r>
      <w:r>
        <w:rPr>
          <w:rFonts w:hint="eastAsia"/>
          <w:szCs w:val="22"/>
        </w:rPr>
        <w:t>」。シモンは、確かにこの女性を見ているのです。しかし本当の意味で、この女性の、罪に悲しみ、涙が流されているその姿、その涙を全部受け入れるお方、主イエスとの出会いの中で、主イエスへの愛の信仰が告白されているその姿を見ているか。そう問われているのです。あなたに、本当に気付くべき事に気付いて欲しい。</w:t>
      </w:r>
      <w:r>
        <w:rPr>
          <w:szCs w:val="22"/>
        </w:rPr>
        <w:t>44</w:t>
      </w:r>
      <w:r>
        <w:rPr>
          <w:rFonts w:hint="eastAsia"/>
          <w:szCs w:val="22"/>
        </w:rPr>
        <w:t>～</w:t>
      </w:r>
      <w:r>
        <w:rPr>
          <w:szCs w:val="22"/>
        </w:rPr>
        <w:t>46</w:t>
      </w:r>
      <w:r>
        <w:rPr>
          <w:rFonts w:hint="eastAsia"/>
          <w:szCs w:val="22"/>
        </w:rPr>
        <w:t>節「</w:t>
      </w:r>
      <w:r w:rsidRPr="00CA44E3">
        <w:rPr>
          <w:rFonts w:hint="eastAsia"/>
          <w:b/>
          <w:bCs/>
          <w:szCs w:val="22"/>
        </w:rPr>
        <w:t>この人を見ないか。わたしがあなたの家に入ったとき、あなたは足を洗う水もくれなかったが、この人は涙でわたしの足をぬらし、髪の毛でぬぐってくれた。あなたはわたしに接吻の挨拶もしなかったが、この人はわたしが入って来てから、わたしの足に接吻してやまなかった。あなたは頭にオリーブ油を塗ってくれなかったが、この人は足に香油を塗ってくれた</w:t>
      </w:r>
      <w:r>
        <w:rPr>
          <w:rFonts w:hint="eastAsia"/>
          <w:szCs w:val="22"/>
        </w:rPr>
        <w:t>」。主イエスはここで、この女性のことを見て欲しいと言われながら、明らかに、シモンにも、私たちにも、泣くことを求めておられます。主イエスを愛するがゆえの涙、多く赦されたがゆえの涙を、あなたも流して欲しい。そう言うのです。</w:t>
      </w:r>
    </w:p>
    <w:p w:rsidR="00F74EB5" w:rsidRPr="000D694A" w:rsidRDefault="00F74EB5" w:rsidP="009C69DC">
      <w:pPr>
        <w:tabs>
          <w:tab w:val="left" w:pos="5670"/>
        </w:tabs>
        <w:rPr>
          <w:szCs w:val="22"/>
        </w:rPr>
      </w:pPr>
      <w:r>
        <w:rPr>
          <w:rFonts w:hint="eastAsia"/>
          <w:szCs w:val="22"/>
        </w:rPr>
        <w:t xml:space="preserve">　主イエスが、あなたも涙を流して欲しいと願われる。それは奇妙な願いでしょうか。そうではないと私は思います。この世を生きる私たちは、涙を失っている。主イエスと共に流すべき涙を流すことが出来なくなっているのです。あなた自身で、本当に悲しむべき事を、いつも、いくつも抱えているのに、その悲しみを悲しむことができないでいる。そのことを主イエスは嘆いておられる。だからこそ、今日の聖書は言うのです。ここで語られる、罪深く、涙する女性の姿。「</w:t>
      </w:r>
      <w:r w:rsidRPr="009C69DC">
        <w:rPr>
          <w:rFonts w:hint="eastAsia"/>
          <w:b/>
          <w:bCs/>
          <w:szCs w:val="22"/>
        </w:rPr>
        <w:t>この人を見ないか</w:t>
      </w:r>
      <w:r>
        <w:rPr>
          <w:rFonts w:hint="eastAsia"/>
          <w:szCs w:val="22"/>
        </w:rPr>
        <w:t>」。この人を通して、あなたも同じく主イエスに、自分の罪の重荷を下ろし、主イエスと共に涙する事、この主イエスへの愛に生きること、そこへの招きが語られるのです。</w:t>
      </w:r>
    </w:p>
    <w:p w:rsidR="00F74EB5" w:rsidRDefault="00F74EB5" w:rsidP="00541DFE">
      <w:pPr>
        <w:tabs>
          <w:tab w:val="left" w:pos="5670"/>
        </w:tabs>
        <w:rPr>
          <w:szCs w:val="22"/>
        </w:rPr>
      </w:pPr>
      <w:r>
        <w:rPr>
          <w:rFonts w:hint="eastAsia"/>
          <w:szCs w:val="22"/>
        </w:rPr>
        <w:t xml:space="preserve">　ある人が、この聖書の箇所を説き明かして、こう言います。「この女性は神の世界に生きた。神の恵みの世界に生きた。ファリサイ派は神を信じると言いながら、この世に生きた。自分の業に生きた。自分が作り出す人生の値打ちを喜んだ。この女性は神の造った世界に生きた。自分の罪のゆえに自分を失っていたけれども、今は見出されている。神に見出されている。愛を失っていたが今は愛されている。そして愛することを知ったのである。ファリサイ派は他の色々なものが気になった。この女性は他の何も気にならなかった。主イエスの罪の赦しだけに心を集中して生きた」。教会が語るのは、この主イエスだけです。この主イエスを愛し続けること、その招きだけです。もっと多く罪を赦され、もっと大きく主イエスを愛する者になってもらいたい。そう招く主イエスが、今、私たちと出会ってくださるのです。</w:t>
      </w:r>
    </w:p>
    <w:p w:rsidR="00F74EB5" w:rsidRPr="00241DE6" w:rsidRDefault="00F74EB5" w:rsidP="00541DFE">
      <w:pPr>
        <w:tabs>
          <w:tab w:val="left" w:pos="5670"/>
        </w:tabs>
        <w:rPr>
          <w:szCs w:val="22"/>
        </w:rPr>
      </w:pPr>
    </w:p>
    <w:p w:rsidR="00F74EB5" w:rsidRDefault="00F74EB5" w:rsidP="002C6A57">
      <w:pPr>
        <w:rPr>
          <w:szCs w:val="22"/>
        </w:rPr>
      </w:pPr>
      <w:r w:rsidRPr="003E7AB3">
        <w:rPr>
          <w:rFonts w:hint="eastAsia"/>
          <w:szCs w:val="22"/>
        </w:rPr>
        <w:t xml:space="preserve">　お祈りをいたします。</w:t>
      </w:r>
    </w:p>
    <w:p w:rsidR="00F74EB5" w:rsidRDefault="00F74EB5" w:rsidP="002C6A57">
      <w:pPr>
        <w:rPr>
          <w:szCs w:val="22"/>
        </w:rPr>
      </w:pPr>
      <w:r>
        <w:rPr>
          <w:rFonts w:hint="eastAsia"/>
          <w:szCs w:val="22"/>
        </w:rPr>
        <w:t xml:space="preserve">　主イエス・キリストの父なる御神。私たちの罪の大きさを本当にご存じであられるあなたが、それ以上の大きな赦しとして、御子をお遣わしくださり、私たちのすべてを受け止めてくださります。私たちは自分の罪に涙することが許されています。主イエスへの愛をそうして表わすことが許されています。この恵みの招きの中で、新しく人生を生きる力が与えられる、その信仰に立つ、私たちであらせてください。</w:t>
      </w:r>
    </w:p>
    <w:p w:rsidR="00F74EB5" w:rsidRPr="003E7AB3" w:rsidRDefault="00F74EB5" w:rsidP="002C6A57">
      <w:pPr>
        <w:rPr>
          <w:szCs w:val="22"/>
        </w:rPr>
      </w:pPr>
      <w:r w:rsidRPr="003E7AB3">
        <w:rPr>
          <w:rFonts w:hint="eastAsia"/>
          <w:szCs w:val="22"/>
        </w:rPr>
        <w:t xml:space="preserve">　全てを感謝して、この祈り、尊き主イエス・キリストの御名によって御前にお捧げいたします。アーメン。</w:t>
      </w:r>
    </w:p>
    <w:sectPr w:rsidR="00F74EB5" w:rsidRPr="003E7AB3" w:rsidSect="00D532E8">
      <w:footerReference w:type="even" r:id="rId6"/>
      <w:footerReference w:type="default" r:id="rId7"/>
      <w:pgSz w:w="11906" w:h="16838" w:code="9"/>
      <w:pgMar w:top="1985" w:right="1701" w:bottom="1701" w:left="1701" w:header="851" w:footer="992" w:gutter="0"/>
      <w:lnNumType w:countBy="5"/>
      <w:cols w:space="425"/>
      <w:docGrid w:type="linesAndChars" w:linePitch="36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B5" w:rsidRDefault="00F74EB5">
      <w:r>
        <w:separator/>
      </w:r>
    </w:p>
  </w:endnote>
  <w:endnote w:type="continuationSeparator" w:id="0">
    <w:p w:rsidR="00F74EB5" w:rsidRDefault="00F74E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B5" w:rsidRDefault="00F74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EB5" w:rsidRDefault="00F74E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B5" w:rsidRDefault="00F74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4EB5" w:rsidRDefault="00F74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B5" w:rsidRDefault="00F74EB5">
      <w:r>
        <w:separator/>
      </w:r>
    </w:p>
  </w:footnote>
  <w:footnote w:type="continuationSeparator" w:id="0">
    <w:p w:rsidR="00F74EB5" w:rsidRDefault="00F74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bordersDoNotSurroundHeader/>
  <w:bordersDoNotSurroundFooter/>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285"/>
    <w:rsid w:val="00000269"/>
    <w:rsid w:val="00000F3F"/>
    <w:rsid w:val="00001348"/>
    <w:rsid w:val="0000141C"/>
    <w:rsid w:val="000014C6"/>
    <w:rsid w:val="0000234F"/>
    <w:rsid w:val="0000331D"/>
    <w:rsid w:val="00004854"/>
    <w:rsid w:val="00004DA8"/>
    <w:rsid w:val="00006005"/>
    <w:rsid w:val="00006025"/>
    <w:rsid w:val="0000611D"/>
    <w:rsid w:val="000067E0"/>
    <w:rsid w:val="0000703E"/>
    <w:rsid w:val="000075C4"/>
    <w:rsid w:val="0000770A"/>
    <w:rsid w:val="00007CBA"/>
    <w:rsid w:val="000100D7"/>
    <w:rsid w:val="00010234"/>
    <w:rsid w:val="000106FA"/>
    <w:rsid w:val="00010AED"/>
    <w:rsid w:val="00011034"/>
    <w:rsid w:val="00011297"/>
    <w:rsid w:val="00011977"/>
    <w:rsid w:val="00011B01"/>
    <w:rsid w:val="00011B7B"/>
    <w:rsid w:val="00012029"/>
    <w:rsid w:val="0001212A"/>
    <w:rsid w:val="00012599"/>
    <w:rsid w:val="000129D4"/>
    <w:rsid w:val="00012F23"/>
    <w:rsid w:val="000131ED"/>
    <w:rsid w:val="000132FF"/>
    <w:rsid w:val="000136BE"/>
    <w:rsid w:val="00014356"/>
    <w:rsid w:val="000146BC"/>
    <w:rsid w:val="000148DB"/>
    <w:rsid w:val="00014971"/>
    <w:rsid w:val="00014A17"/>
    <w:rsid w:val="00014A30"/>
    <w:rsid w:val="00014E74"/>
    <w:rsid w:val="00014EE1"/>
    <w:rsid w:val="000151AF"/>
    <w:rsid w:val="00015858"/>
    <w:rsid w:val="00015F50"/>
    <w:rsid w:val="00015F7A"/>
    <w:rsid w:val="000179B5"/>
    <w:rsid w:val="0002043E"/>
    <w:rsid w:val="00020D62"/>
    <w:rsid w:val="000214E6"/>
    <w:rsid w:val="00021A6C"/>
    <w:rsid w:val="00021BC5"/>
    <w:rsid w:val="00021E8C"/>
    <w:rsid w:val="0002201F"/>
    <w:rsid w:val="00022ABE"/>
    <w:rsid w:val="00022D9A"/>
    <w:rsid w:val="00022EDC"/>
    <w:rsid w:val="000232A8"/>
    <w:rsid w:val="00023566"/>
    <w:rsid w:val="000239A1"/>
    <w:rsid w:val="00023DBE"/>
    <w:rsid w:val="00023EAF"/>
    <w:rsid w:val="0002403E"/>
    <w:rsid w:val="00024F0F"/>
    <w:rsid w:val="000250A9"/>
    <w:rsid w:val="000251EA"/>
    <w:rsid w:val="0002577E"/>
    <w:rsid w:val="00025D6F"/>
    <w:rsid w:val="0002642D"/>
    <w:rsid w:val="00026861"/>
    <w:rsid w:val="00026AD2"/>
    <w:rsid w:val="00026F56"/>
    <w:rsid w:val="00026FD9"/>
    <w:rsid w:val="00027641"/>
    <w:rsid w:val="00027684"/>
    <w:rsid w:val="000309B6"/>
    <w:rsid w:val="00031F12"/>
    <w:rsid w:val="000326B4"/>
    <w:rsid w:val="00032826"/>
    <w:rsid w:val="000328E0"/>
    <w:rsid w:val="000328FA"/>
    <w:rsid w:val="0003297C"/>
    <w:rsid w:val="00032A61"/>
    <w:rsid w:val="00032FA3"/>
    <w:rsid w:val="00033096"/>
    <w:rsid w:val="00033247"/>
    <w:rsid w:val="00033357"/>
    <w:rsid w:val="000335C9"/>
    <w:rsid w:val="00033FD5"/>
    <w:rsid w:val="00034587"/>
    <w:rsid w:val="000350FD"/>
    <w:rsid w:val="0003530A"/>
    <w:rsid w:val="00035544"/>
    <w:rsid w:val="00035A85"/>
    <w:rsid w:val="0003653B"/>
    <w:rsid w:val="000369D5"/>
    <w:rsid w:val="00036F37"/>
    <w:rsid w:val="0003796D"/>
    <w:rsid w:val="000411D5"/>
    <w:rsid w:val="000412ED"/>
    <w:rsid w:val="000414FF"/>
    <w:rsid w:val="0004204A"/>
    <w:rsid w:val="00042252"/>
    <w:rsid w:val="0004226C"/>
    <w:rsid w:val="000422CB"/>
    <w:rsid w:val="0004249E"/>
    <w:rsid w:val="00042D8B"/>
    <w:rsid w:val="00042DF2"/>
    <w:rsid w:val="000430A4"/>
    <w:rsid w:val="00043AAC"/>
    <w:rsid w:val="000445BF"/>
    <w:rsid w:val="000447BA"/>
    <w:rsid w:val="000454C1"/>
    <w:rsid w:val="0004589E"/>
    <w:rsid w:val="00046830"/>
    <w:rsid w:val="00046BF0"/>
    <w:rsid w:val="000477C6"/>
    <w:rsid w:val="00047FF4"/>
    <w:rsid w:val="0005003C"/>
    <w:rsid w:val="000508CD"/>
    <w:rsid w:val="00050979"/>
    <w:rsid w:val="00050A30"/>
    <w:rsid w:val="00050E0F"/>
    <w:rsid w:val="00051120"/>
    <w:rsid w:val="00051765"/>
    <w:rsid w:val="00051EA6"/>
    <w:rsid w:val="00052A49"/>
    <w:rsid w:val="000531A2"/>
    <w:rsid w:val="000533E6"/>
    <w:rsid w:val="00053A58"/>
    <w:rsid w:val="0005403F"/>
    <w:rsid w:val="00054929"/>
    <w:rsid w:val="00054E87"/>
    <w:rsid w:val="00055206"/>
    <w:rsid w:val="00055338"/>
    <w:rsid w:val="00055862"/>
    <w:rsid w:val="00056026"/>
    <w:rsid w:val="00056976"/>
    <w:rsid w:val="00056A35"/>
    <w:rsid w:val="00056C87"/>
    <w:rsid w:val="00057842"/>
    <w:rsid w:val="000579B2"/>
    <w:rsid w:val="00057BB1"/>
    <w:rsid w:val="000606C6"/>
    <w:rsid w:val="000624A7"/>
    <w:rsid w:val="00062C56"/>
    <w:rsid w:val="00063569"/>
    <w:rsid w:val="0006388F"/>
    <w:rsid w:val="00063896"/>
    <w:rsid w:val="000638EF"/>
    <w:rsid w:val="00063D69"/>
    <w:rsid w:val="0006425B"/>
    <w:rsid w:val="00064680"/>
    <w:rsid w:val="00064DC2"/>
    <w:rsid w:val="0006604C"/>
    <w:rsid w:val="00066395"/>
    <w:rsid w:val="00066B04"/>
    <w:rsid w:val="00066E1F"/>
    <w:rsid w:val="000672BB"/>
    <w:rsid w:val="0006741E"/>
    <w:rsid w:val="000700CC"/>
    <w:rsid w:val="000700ED"/>
    <w:rsid w:val="0007020A"/>
    <w:rsid w:val="0007035E"/>
    <w:rsid w:val="000703AE"/>
    <w:rsid w:val="00071184"/>
    <w:rsid w:val="0007122D"/>
    <w:rsid w:val="00071714"/>
    <w:rsid w:val="00071B38"/>
    <w:rsid w:val="00071CDF"/>
    <w:rsid w:val="00071CFA"/>
    <w:rsid w:val="00071E65"/>
    <w:rsid w:val="00071EC0"/>
    <w:rsid w:val="0007212E"/>
    <w:rsid w:val="000728D2"/>
    <w:rsid w:val="00072988"/>
    <w:rsid w:val="000741C9"/>
    <w:rsid w:val="00074424"/>
    <w:rsid w:val="000745A4"/>
    <w:rsid w:val="000748EF"/>
    <w:rsid w:val="0007502E"/>
    <w:rsid w:val="000750A9"/>
    <w:rsid w:val="00075172"/>
    <w:rsid w:val="00075839"/>
    <w:rsid w:val="000763BA"/>
    <w:rsid w:val="000763FB"/>
    <w:rsid w:val="000765BB"/>
    <w:rsid w:val="0007695F"/>
    <w:rsid w:val="000800E5"/>
    <w:rsid w:val="00080CCA"/>
    <w:rsid w:val="000810D4"/>
    <w:rsid w:val="00081144"/>
    <w:rsid w:val="00081171"/>
    <w:rsid w:val="000813B9"/>
    <w:rsid w:val="00081821"/>
    <w:rsid w:val="00081EFE"/>
    <w:rsid w:val="000832C1"/>
    <w:rsid w:val="000833BC"/>
    <w:rsid w:val="0008476C"/>
    <w:rsid w:val="000855C0"/>
    <w:rsid w:val="00085C16"/>
    <w:rsid w:val="00085D5C"/>
    <w:rsid w:val="000863D1"/>
    <w:rsid w:val="000865A8"/>
    <w:rsid w:val="000869E7"/>
    <w:rsid w:val="00086BA6"/>
    <w:rsid w:val="000870C4"/>
    <w:rsid w:val="000877B2"/>
    <w:rsid w:val="00087F66"/>
    <w:rsid w:val="00090E20"/>
    <w:rsid w:val="00091C14"/>
    <w:rsid w:val="00092041"/>
    <w:rsid w:val="00092A5D"/>
    <w:rsid w:val="00092A85"/>
    <w:rsid w:val="000932D2"/>
    <w:rsid w:val="00093752"/>
    <w:rsid w:val="00093C5D"/>
    <w:rsid w:val="00093D85"/>
    <w:rsid w:val="000943A7"/>
    <w:rsid w:val="000943CB"/>
    <w:rsid w:val="000945D3"/>
    <w:rsid w:val="0009472A"/>
    <w:rsid w:val="00094950"/>
    <w:rsid w:val="00094AEB"/>
    <w:rsid w:val="00094C8A"/>
    <w:rsid w:val="00094D1D"/>
    <w:rsid w:val="00095701"/>
    <w:rsid w:val="0009647F"/>
    <w:rsid w:val="000978E7"/>
    <w:rsid w:val="0009792F"/>
    <w:rsid w:val="00097DD7"/>
    <w:rsid w:val="00097FF0"/>
    <w:rsid w:val="000A0C68"/>
    <w:rsid w:val="000A102D"/>
    <w:rsid w:val="000A1139"/>
    <w:rsid w:val="000A14DE"/>
    <w:rsid w:val="000A1DA4"/>
    <w:rsid w:val="000A2102"/>
    <w:rsid w:val="000A214A"/>
    <w:rsid w:val="000A2B18"/>
    <w:rsid w:val="000A2D83"/>
    <w:rsid w:val="000A3104"/>
    <w:rsid w:val="000A3DDF"/>
    <w:rsid w:val="000A3E90"/>
    <w:rsid w:val="000A4A8B"/>
    <w:rsid w:val="000A4B35"/>
    <w:rsid w:val="000A5E59"/>
    <w:rsid w:val="000A6099"/>
    <w:rsid w:val="000A6B7A"/>
    <w:rsid w:val="000A6EEF"/>
    <w:rsid w:val="000A7E28"/>
    <w:rsid w:val="000A7E4B"/>
    <w:rsid w:val="000B03D9"/>
    <w:rsid w:val="000B0832"/>
    <w:rsid w:val="000B08DF"/>
    <w:rsid w:val="000B0990"/>
    <w:rsid w:val="000B0F5D"/>
    <w:rsid w:val="000B19BF"/>
    <w:rsid w:val="000B1A07"/>
    <w:rsid w:val="000B2D71"/>
    <w:rsid w:val="000B3973"/>
    <w:rsid w:val="000B3A17"/>
    <w:rsid w:val="000B3FEE"/>
    <w:rsid w:val="000B43E3"/>
    <w:rsid w:val="000B491E"/>
    <w:rsid w:val="000B4BAA"/>
    <w:rsid w:val="000B5B95"/>
    <w:rsid w:val="000B5EFB"/>
    <w:rsid w:val="000B5FE6"/>
    <w:rsid w:val="000B652E"/>
    <w:rsid w:val="000B67B2"/>
    <w:rsid w:val="000B6AC7"/>
    <w:rsid w:val="000B712F"/>
    <w:rsid w:val="000B7746"/>
    <w:rsid w:val="000B79C6"/>
    <w:rsid w:val="000B7C20"/>
    <w:rsid w:val="000B7C91"/>
    <w:rsid w:val="000B7D59"/>
    <w:rsid w:val="000C07ED"/>
    <w:rsid w:val="000C084B"/>
    <w:rsid w:val="000C0D55"/>
    <w:rsid w:val="000C128F"/>
    <w:rsid w:val="000C1FFC"/>
    <w:rsid w:val="000C20BD"/>
    <w:rsid w:val="000C2143"/>
    <w:rsid w:val="000C277D"/>
    <w:rsid w:val="000C2ED8"/>
    <w:rsid w:val="000C3109"/>
    <w:rsid w:val="000C36F7"/>
    <w:rsid w:val="000C4D68"/>
    <w:rsid w:val="000C4F9B"/>
    <w:rsid w:val="000C54E8"/>
    <w:rsid w:val="000C5B3C"/>
    <w:rsid w:val="000C6D2E"/>
    <w:rsid w:val="000C6F6C"/>
    <w:rsid w:val="000C7294"/>
    <w:rsid w:val="000C76F8"/>
    <w:rsid w:val="000C7AF4"/>
    <w:rsid w:val="000D0651"/>
    <w:rsid w:val="000D06D6"/>
    <w:rsid w:val="000D086B"/>
    <w:rsid w:val="000D09E4"/>
    <w:rsid w:val="000D110D"/>
    <w:rsid w:val="000D110F"/>
    <w:rsid w:val="000D118A"/>
    <w:rsid w:val="000D1274"/>
    <w:rsid w:val="000D185C"/>
    <w:rsid w:val="000D1999"/>
    <w:rsid w:val="000D342F"/>
    <w:rsid w:val="000D4717"/>
    <w:rsid w:val="000D4E5B"/>
    <w:rsid w:val="000D55A0"/>
    <w:rsid w:val="000D583F"/>
    <w:rsid w:val="000D5AB7"/>
    <w:rsid w:val="000D5D62"/>
    <w:rsid w:val="000D5ED3"/>
    <w:rsid w:val="000D5F10"/>
    <w:rsid w:val="000D63D5"/>
    <w:rsid w:val="000D64F8"/>
    <w:rsid w:val="000D6925"/>
    <w:rsid w:val="000D694A"/>
    <w:rsid w:val="000D6969"/>
    <w:rsid w:val="000D6DCB"/>
    <w:rsid w:val="000D78C8"/>
    <w:rsid w:val="000D7A41"/>
    <w:rsid w:val="000E0033"/>
    <w:rsid w:val="000E05C7"/>
    <w:rsid w:val="000E06FF"/>
    <w:rsid w:val="000E0BA9"/>
    <w:rsid w:val="000E103E"/>
    <w:rsid w:val="000E1270"/>
    <w:rsid w:val="000E12EF"/>
    <w:rsid w:val="000E1413"/>
    <w:rsid w:val="000E189C"/>
    <w:rsid w:val="000E1ACE"/>
    <w:rsid w:val="000E1FBB"/>
    <w:rsid w:val="000E2291"/>
    <w:rsid w:val="000E2CBC"/>
    <w:rsid w:val="000E2FB3"/>
    <w:rsid w:val="000E321E"/>
    <w:rsid w:val="000E35B0"/>
    <w:rsid w:val="000E3629"/>
    <w:rsid w:val="000E3875"/>
    <w:rsid w:val="000E3E92"/>
    <w:rsid w:val="000E4342"/>
    <w:rsid w:val="000E4830"/>
    <w:rsid w:val="000E4E9E"/>
    <w:rsid w:val="000E578B"/>
    <w:rsid w:val="000E60DE"/>
    <w:rsid w:val="000E6159"/>
    <w:rsid w:val="000E6323"/>
    <w:rsid w:val="000E674A"/>
    <w:rsid w:val="000E69A7"/>
    <w:rsid w:val="000E6E84"/>
    <w:rsid w:val="000E6FBA"/>
    <w:rsid w:val="000E71B9"/>
    <w:rsid w:val="000E7A4A"/>
    <w:rsid w:val="000E7A96"/>
    <w:rsid w:val="000E7D0E"/>
    <w:rsid w:val="000F065C"/>
    <w:rsid w:val="000F06D0"/>
    <w:rsid w:val="000F0C47"/>
    <w:rsid w:val="000F11D6"/>
    <w:rsid w:val="000F183A"/>
    <w:rsid w:val="000F20F0"/>
    <w:rsid w:val="000F2570"/>
    <w:rsid w:val="000F2B0D"/>
    <w:rsid w:val="000F2D6B"/>
    <w:rsid w:val="000F393E"/>
    <w:rsid w:val="000F3FE3"/>
    <w:rsid w:val="000F430E"/>
    <w:rsid w:val="000F4498"/>
    <w:rsid w:val="000F4F8B"/>
    <w:rsid w:val="000F516C"/>
    <w:rsid w:val="000F520C"/>
    <w:rsid w:val="000F56CE"/>
    <w:rsid w:val="000F5841"/>
    <w:rsid w:val="000F63A8"/>
    <w:rsid w:val="000F6671"/>
    <w:rsid w:val="000F68F2"/>
    <w:rsid w:val="000F76C2"/>
    <w:rsid w:val="000F7B43"/>
    <w:rsid w:val="000F7F1B"/>
    <w:rsid w:val="000F7F83"/>
    <w:rsid w:val="00100851"/>
    <w:rsid w:val="001008BF"/>
    <w:rsid w:val="001009FC"/>
    <w:rsid w:val="00101583"/>
    <w:rsid w:val="00101809"/>
    <w:rsid w:val="001019D9"/>
    <w:rsid w:val="001021F6"/>
    <w:rsid w:val="00103006"/>
    <w:rsid w:val="0010334A"/>
    <w:rsid w:val="00103438"/>
    <w:rsid w:val="0010379F"/>
    <w:rsid w:val="00103881"/>
    <w:rsid w:val="00103E2A"/>
    <w:rsid w:val="0010409C"/>
    <w:rsid w:val="001040C1"/>
    <w:rsid w:val="00104383"/>
    <w:rsid w:val="00104511"/>
    <w:rsid w:val="00105AA2"/>
    <w:rsid w:val="001060B6"/>
    <w:rsid w:val="00106172"/>
    <w:rsid w:val="001061CA"/>
    <w:rsid w:val="00106905"/>
    <w:rsid w:val="00106EF3"/>
    <w:rsid w:val="00107985"/>
    <w:rsid w:val="00107CB4"/>
    <w:rsid w:val="00107F97"/>
    <w:rsid w:val="001100C6"/>
    <w:rsid w:val="00110590"/>
    <w:rsid w:val="00110B47"/>
    <w:rsid w:val="00110D56"/>
    <w:rsid w:val="00110EB3"/>
    <w:rsid w:val="00112009"/>
    <w:rsid w:val="0011226B"/>
    <w:rsid w:val="00113077"/>
    <w:rsid w:val="00113670"/>
    <w:rsid w:val="00113EF1"/>
    <w:rsid w:val="001141BA"/>
    <w:rsid w:val="00114704"/>
    <w:rsid w:val="001148AF"/>
    <w:rsid w:val="0011490C"/>
    <w:rsid w:val="00114BE4"/>
    <w:rsid w:val="00114F7C"/>
    <w:rsid w:val="00115474"/>
    <w:rsid w:val="0011589C"/>
    <w:rsid w:val="00115FF9"/>
    <w:rsid w:val="001161F8"/>
    <w:rsid w:val="00116318"/>
    <w:rsid w:val="00116795"/>
    <w:rsid w:val="001167BB"/>
    <w:rsid w:val="00116BBE"/>
    <w:rsid w:val="00116EBE"/>
    <w:rsid w:val="00117636"/>
    <w:rsid w:val="00117BED"/>
    <w:rsid w:val="00120C57"/>
    <w:rsid w:val="0012118B"/>
    <w:rsid w:val="00121292"/>
    <w:rsid w:val="001217B3"/>
    <w:rsid w:val="001219D7"/>
    <w:rsid w:val="00121B5F"/>
    <w:rsid w:val="0012200D"/>
    <w:rsid w:val="00122A0C"/>
    <w:rsid w:val="00122C68"/>
    <w:rsid w:val="00122D18"/>
    <w:rsid w:val="00122D38"/>
    <w:rsid w:val="00122E18"/>
    <w:rsid w:val="001232E1"/>
    <w:rsid w:val="00123342"/>
    <w:rsid w:val="001233AF"/>
    <w:rsid w:val="00123B0B"/>
    <w:rsid w:val="00123D6C"/>
    <w:rsid w:val="0012440A"/>
    <w:rsid w:val="00124542"/>
    <w:rsid w:val="00124D28"/>
    <w:rsid w:val="00125866"/>
    <w:rsid w:val="00125C03"/>
    <w:rsid w:val="001261E8"/>
    <w:rsid w:val="00126A69"/>
    <w:rsid w:val="00126F12"/>
    <w:rsid w:val="00127141"/>
    <w:rsid w:val="0012778A"/>
    <w:rsid w:val="00127F09"/>
    <w:rsid w:val="0013037E"/>
    <w:rsid w:val="0013065A"/>
    <w:rsid w:val="00130A69"/>
    <w:rsid w:val="00131DB8"/>
    <w:rsid w:val="00133349"/>
    <w:rsid w:val="001333A3"/>
    <w:rsid w:val="001334C0"/>
    <w:rsid w:val="001335F7"/>
    <w:rsid w:val="001337EA"/>
    <w:rsid w:val="00133CB0"/>
    <w:rsid w:val="00133D79"/>
    <w:rsid w:val="00134069"/>
    <w:rsid w:val="00134AB3"/>
    <w:rsid w:val="00135230"/>
    <w:rsid w:val="001353E0"/>
    <w:rsid w:val="001354A9"/>
    <w:rsid w:val="00135E45"/>
    <w:rsid w:val="00136A90"/>
    <w:rsid w:val="001377ED"/>
    <w:rsid w:val="001406E4"/>
    <w:rsid w:val="001409BB"/>
    <w:rsid w:val="00141477"/>
    <w:rsid w:val="001415A9"/>
    <w:rsid w:val="001419AD"/>
    <w:rsid w:val="00141B1C"/>
    <w:rsid w:val="00141BF7"/>
    <w:rsid w:val="001423B8"/>
    <w:rsid w:val="00142528"/>
    <w:rsid w:val="001425F0"/>
    <w:rsid w:val="00142856"/>
    <w:rsid w:val="001428E0"/>
    <w:rsid w:val="001428EF"/>
    <w:rsid w:val="00142FCE"/>
    <w:rsid w:val="00142FF7"/>
    <w:rsid w:val="00143390"/>
    <w:rsid w:val="001437D9"/>
    <w:rsid w:val="001438A6"/>
    <w:rsid w:val="00143ABB"/>
    <w:rsid w:val="001444B5"/>
    <w:rsid w:val="00144884"/>
    <w:rsid w:val="00144E15"/>
    <w:rsid w:val="001452F6"/>
    <w:rsid w:val="001454ED"/>
    <w:rsid w:val="001457A3"/>
    <w:rsid w:val="00145C25"/>
    <w:rsid w:val="001463CC"/>
    <w:rsid w:val="00146611"/>
    <w:rsid w:val="00147555"/>
    <w:rsid w:val="0014792C"/>
    <w:rsid w:val="00147B4B"/>
    <w:rsid w:val="00147BC6"/>
    <w:rsid w:val="00147E52"/>
    <w:rsid w:val="001501E0"/>
    <w:rsid w:val="001502A4"/>
    <w:rsid w:val="00150384"/>
    <w:rsid w:val="00151BF9"/>
    <w:rsid w:val="00151E29"/>
    <w:rsid w:val="001523FE"/>
    <w:rsid w:val="00152D2D"/>
    <w:rsid w:val="00154637"/>
    <w:rsid w:val="00154C42"/>
    <w:rsid w:val="00154E19"/>
    <w:rsid w:val="00155DC0"/>
    <w:rsid w:val="00155F70"/>
    <w:rsid w:val="001564EF"/>
    <w:rsid w:val="00156A20"/>
    <w:rsid w:val="00156E46"/>
    <w:rsid w:val="0015701F"/>
    <w:rsid w:val="001575D5"/>
    <w:rsid w:val="00157B13"/>
    <w:rsid w:val="00157DAF"/>
    <w:rsid w:val="001600B2"/>
    <w:rsid w:val="001600FA"/>
    <w:rsid w:val="001603DE"/>
    <w:rsid w:val="001605B8"/>
    <w:rsid w:val="0016061F"/>
    <w:rsid w:val="001608D4"/>
    <w:rsid w:val="00161536"/>
    <w:rsid w:val="00161547"/>
    <w:rsid w:val="00161587"/>
    <w:rsid w:val="00162E7A"/>
    <w:rsid w:val="00163CD9"/>
    <w:rsid w:val="00163F64"/>
    <w:rsid w:val="00164E50"/>
    <w:rsid w:val="00164F3F"/>
    <w:rsid w:val="001650E4"/>
    <w:rsid w:val="00165FCD"/>
    <w:rsid w:val="001662E7"/>
    <w:rsid w:val="001666B8"/>
    <w:rsid w:val="001668CA"/>
    <w:rsid w:val="00166F7A"/>
    <w:rsid w:val="00167913"/>
    <w:rsid w:val="001704E2"/>
    <w:rsid w:val="0017064B"/>
    <w:rsid w:val="001706D3"/>
    <w:rsid w:val="00170994"/>
    <w:rsid w:val="00170A2E"/>
    <w:rsid w:val="00170A56"/>
    <w:rsid w:val="00170B80"/>
    <w:rsid w:val="001710E7"/>
    <w:rsid w:val="00171722"/>
    <w:rsid w:val="00171CDF"/>
    <w:rsid w:val="001724A3"/>
    <w:rsid w:val="00172F90"/>
    <w:rsid w:val="00173130"/>
    <w:rsid w:val="001733B3"/>
    <w:rsid w:val="0017399A"/>
    <w:rsid w:val="00173A5A"/>
    <w:rsid w:val="00173B19"/>
    <w:rsid w:val="00173C0B"/>
    <w:rsid w:val="00173EDB"/>
    <w:rsid w:val="0017443B"/>
    <w:rsid w:val="00174802"/>
    <w:rsid w:val="00174951"/>
    <w:rsid w:val="00174CE1"/>
    <w:rsid w:val="00175B14"/>
    <w:rsid w:val="00175E64"/>
    <w:rsid w:val="00176EC1"/>
    <w:rsid w:val="00177797"/>
    <w:rsid w:val="0018018E"/>
    <w:rsid w:val="001804B1"/>
    <w:rsid w:val="001804EA"/>
    <w:rsid w:val="0018164A"/>
    <w:rsid w:val="00181660"/>
    <w:rsid w:val="001818E3"/>
    <w:rsid w:val="00181A24"/>
    <w:rsid w:val="00181F09"/>
    <w:rsid w:val="00182556"/>
    <w:rsid w:val="001830E5"/>
    <w:rsid w:val="00183829"/>
    <w:rsid w:val="00184A5C"/>
    <w:rsid w:val="00184DF6"/>
    <w:rsid w:val="00185385"/>
    <w:rsid w:val="001853AB"/>
    <w:rsid w:val="00185545"/>
    <w:rsid w:val="001857E8"/>
    <w:rsid w:val="00185ADB"/>
    <w:rsid w:val="001861B7"/>
    <w:rsid w:val="001862ED"/>
    <w:rsid w:val="001862FD"/>
    <w:rsid w:val="00186452"/>
    <w:rsid w:val="001864F6"/>
    <w:rsid w:val="00186E41"/>
    <w:rsid w:val="00186E90"/>
    <w:rsid w:val="0018714F"/>
    <w:rsid w:val="001873A7"/>
    <w:rsid w:val="00190A6E"/>
    <w:rsid w:val="00190AEC"/>
    <w:rsid w:val="00191164"/>
    <w:rsid w:val="00191281"/>
    <w:rsid w:val="00191BF4"/>
    <w:rsid w:val="0019215B"/>
    <w:rsid w:val="001923DB"/>
    <w:rsid w:val="001929A6"/>
    <w:rsid w:val="00192BE0"/>
    <w:rsid w:val="001933F5"/>
    <w:rsid w:val="00193401"/>
    <w:rsid w:val="001935F9"/>
    <w:rsid w:val="0019422A"/>
    <w:rsid w:val="0019431B"/>
    <w:rsid w:val="0019447D"/>
    <w:rsid w:val="00194942"/>
    <w:rsid w:val="00194F11"/>
    <w:rsid w:val="00194FE6"/>
    <w:rsid w:val="00195089"/>
    <w:rsid w:val="0019522C"/>
    <w:rsid w:val="001953CD"/>
    <w:rsid w:val="00195A77"/>
    <w:rsid w:val="00195FA6"/>
    <w:rsid w:val="00196D79"/>
    <w:rsid w:val="00197A4C"/>
    <w:rsid w:val="00197C4F"/>
    <w:rsid w:val="00197FD0"/>
    <w:rsid w:val="001A0160"/>
    <w:rsid w:val="001A0C12"/>
    <w:rsid w:val="001A0FCF"/>
    <w:rsid w:val="001A1062"/>
    <w:rsid w:val="001A1D82"/>
    <w:rsid w:val="001A20AD"/>
    <w:rsid w:val="001A27D8"/>
    <w:rsid w:val="001A2838"/>
    <w:rsid w:val="001A38DC"/>
    <w:rsid w:val="001A395F"/>
    <w:rsid w:val="001A4363"/>
    <w:rsid w:val="001A456F"/>
    <w:rsid w:val="001A53D0"/>
    <w:rsid w:val="001A55D7"/>
    <w:rsid w:val="001A5B8C"/>
    <w:rsid w:val="001A64CC"/>
    <w:rsid w:val="001A7312"/>
    <w:rsid w:val="001B00EE"/>
    <w:rsid w:val="001B1905"/>
    <w:rsid w:val="001B194B"/>
    <w:rsid w:val="001B2483"/>
    <w:rsid w:val="001B3635"/>
    <w:rsid w:val="001B378E"/>
    <w:rsid w:val="001B3810"/>
    <w:rsid w:val="001B3CC6"/>
    <w:rsid w:val="001B3D22"/>
    <w:rsid w:val="001B493B"/>
    <w:rsid w:val="001B4BDD"/>
    <w:rsid w:val="001B5659"/>
    <w:rsid w:val="001B56A8"/>
    <w:rsid w:val="001B5F76"/>
    <w:rsid w:val="001B6A75"/>
    <w:rsid w:val="001B7513"/>
    <w:rsid w:val="001B7DD3"/>
    <w:rsid w:val="001C05E3"/>
    <w:rsid w:val="001C0709"/>
    <w:rsid w:val="001C1195"/>
    <w:rsid w:val="001C17EA"/>
    <w:rsid w:val="001C1872"/>
    <w:rsid w:val="001C203D"/>
    <w:rsid w:val="001C2687"/>
    <w:rsid w:val="001C3804"/>
    <w:rsid w:val="001C3DE6"/>
    <w:rsid w:val="001C3EA3"/>
    <w:rsid w:val="001C4210"/>
    <w:rsid w:val="001C4D0A"/>
    <w:rsid w:val="001C58A3"/>
    <w:rsid w:val="001C5D06"/>
    <w:rsid w:val="001C6155"/>
    <w:rsid w:val="001C629B"/>
    <w:rsid w:val="001C65C4"/>
    <w:rsid w:val="001C65EC"/>
    <w:rsid w:val="001C6CCD"/>
    <w:rsid w:val="001C7443"/>
    <w:rsid w:val="001D074A"/>
    <w:rsid w:val="001D12BF"/>
    <w:rsid w:val="001D141A"/>
    <w:rsid w:val="001D14C2"/>
    <w:rsid w:val="001D173E"/>
    <w:rsid w:val="001D1F2D"/>
    <w:rsid w:val="001D244C"/>
    <w:rsid w:val="001D3AE8"/>
    <w:rsid w:val="001D4304"/>
    <w:rsid w:val="001D4604"/>
    <w:rsid w:val="001D5198"/>
    <w:rsid w:val="001D56BE"/>
    <w:rsid w:val="001D5CD6"/>
    <w:rsid w:val="001D5E25"/>
    <w:rsid w:val="001D6E86"/>
    <w:rsid w:val="001D6EDD"/>
    <w:rsid w:val="001D6FA8"/>
    <w:rsid w:val="001D7033"/>
    <w:rsid w:val="001D7064"/>
    <w:rsid w:val="001D73AA"/>
    <w:rsid w:val="001D753C"/>
    <w:rsid w:val="001D7574"/>
    <w:rsid w:val="001D7838"/>
    <w:rsid w:val="001D7B7C"/>
    <w:rsid w:val="001D7C2B"/>
    <w:rsid w:val="001D7F9E"/>
    <w:rsid w:val="001E070E"/>
    <w:rsid w:val="001E07CE"/>
    <w:rsid w:val="001E09A4"/>
    <w:rsid w:val="001E0A2E"/>
    <w:rsid w:val="001E15D0"/>
    <w:rsid w:val="001E1907"/>
    <w:rsid w:val="001E257E"/>
    <w:rsid w:val="001E2791"/>
    <w:rsid w:val="001E2A45"/>
    <w:rsid w:val="001E311A"/>
    <w:rsid w:val="001E3536"/>
    <w:rsid w:val="001E4533"/>
    <w:rsid w:val="001E4C4E"/>
    <w:rsid w:val="001E5313"/>
    <w:rsid w:val="001E5649"/>
    <w:rsid w:val="001E5C9C"/>
    <w:rsid w:val="001E5E8E"/>
    <w:rsid w:val="001E6272"/>
    <w:rsid w:val="001E6BAA"/>
    <w:rsid w:val="001E6F99"/>
    <w:rsid w:val="001F0060"/>
    <w:rsid w:val="001F0A66"/>
    <w:rsid w:val="001F0E3C"/>
    <w:rsid w:val="001F12CF"/>
    <w:rsid w:val="001F1812"/>
    <w:rsid w:val="001F1900"/>
    <w:rsid w:val="001F2435"/>
    <w:rsid w:val="001F2C74"/>
    <w:rsid w:val="001F31EC"/>
    <w:rsid w:val="001F335C"/>
    <w:rsid w:val="001F33DE"/>
    <w:rsid w:val="001F36E5"/>
    <w:rsid w:val="001F37E4"/>
    <w:rsid w:val="001F4B43"/>
    <w:rsid w:val="001F4BBA"/>
    <w:rsid w:val="001F4DF7"/>
    <w:rsid w:val="001F5AEA"/>
    <w:rsid w:val="001F624A"/>
    <w:rsid w:val="001F6EA3"/>
    <w:rsid w:val="001F72C2"/>
    <w:rsid w:val="002004E3"/>
    <w:rsid w:val="00200E26"/>
    <w:rsid w:val="00200F7C"/>
    <w:rsid w:val="002010BE"/>
    <w:rsid w:val="00201AC7"/>
    <w:rsid w:val="00202720"/>
    <w:rsid w:val="00202813"/>
    <w:rsid w:val="00202855"/>
    <w:rsid w:val="00202C08"/>
    <w:rsid w:val="00203928"/>
    <w:rsid w:val="00203D84"/>
    <w:rsid w:val="00204299"/>
    <w:rsid w:val="002045B3"/>
    <w:rsid w:val="00204DC5"/>
    <w:rsid w:val="00205D37"/>
    <w:rsid w:val="00206177"/>
    <w:rsid w:val="002068BD"/>
    <w:rsid w:val="00206E45"/>
    <w:rsid w:val="00207953"/>
    <w:rsid w:val="002079F3"/>
    <w:rsid w:val="00207E89"/>
    <w:rsid w:val="002102E9"/>
    <w:rsid w:val="00210310"/>
    <w:rsid w:val="0021091B"/>
    <w:rsid w:val="00210F50"/>
    <w:rsid w:val="00211141"/>
    <w:rsid w:val="00211BDF"/>
    <w:rsid w:val="00211D09"/>
    <w:rsid w:val="0021221F"/>
    <w:rsid w:val="00212C7B"/>
    <w:rsid w:val="002134EB"/>
    <w:rsid w:val="00214AF3"/>
    <w:rsid w:val="002150BC"/>
    <w:rsid w:val="002159F8"/>
    <w:rsid w:val="00215C0E"/>
    <w:rsid w:val="0021642E"/>
    <w:rsid w:val="00216BC1"/>
    <w:rsid w:val="00216D4A"/>
    <w:rsid w:val="00217744"/>
    <w:rsid w:val="002179D8"/>
    <w:rsid w:val="002179F4"/>
    <w:rsid w:val="00217F27"/>
    <w:rsid w:val="00220138"/>
    <w:rsid w:val="002201A8"/>
    <w:rsid w:val="00220480"/>
    <w:rsid w:val="002205B1"/>
    <w:rsid w:val="00221080"/>
    <w:rsid w:val="00221969"/>
    <w:rsid w:val="00222926"/>
    <w:rsid w:val="00223035"/>
    <w:rsid w:val="00223FDF"/>
    <w:rsid w:val="00224CF0"/>
    <w:rsid w:val="0022528B"/>
    <w:rsid w:val="002254D5"/>
    <w:rsid w:val="00225C9E"/>
    <w:rsid w:val="00225D33"/>
    <w:rsid w:val="002260AC"/>
    <w:rsid w:val="00226FBC"/>
    <w:rsid w:val="0022766D"/>
    <w:rsid w:val="002277FF"/>
    <w:rsid w:val="00227B45"/>
    <w:rsid w:val="00227C52"/>
    <w:rsid w:val="002300D1"/>
    <w:rsid w:val="0023067D"/>
    <w:rsid w:val="00230E68"/>
    <w:rsid w:val="00231B29"/>
    <w:rsid w:val="00231CA7"/>
    <w:rsid w:val="002324F2"/>
    <w:rsid w:val="002328C9"/>
    <w:rsid w:val="00232A2F"/>
    <w:rsid w:val="00232A85"/>
    <w:rsid w:val="00232E27"/>
    <w:rsid w:val="0023348E"/>
    <w:rsid w:val="00233651"/>
    <w:rsid w:val="00233D3F"/>
    <w:rsid w:val="00234179"/>
    <w:rsid w:val="0023445B"/>
    <w:rsid w:val="00234AA3"/>
    <w:rsid w:val="002351F3"/>
    <w:rsid w:val="00235451"/>
    <w:rsid w:val="002364AD"/>
    <w:rsid w:val="002365FD"/>
    <w:rsid w:val="00236857"/>
    <w:rsid w:val="002371A4"/>
    <w:rsid w:val="002378E5"/>
    <w:rsid w:val="00237CEA"/>
    <w:rsid w:val="00237EA2"/>
    <w:rsid w:val="0024174D"/>
    <w:rsid w:val="002417F0"/>
    <w:rsid w:val="00241CDB"/>
    <w:rsid w:val="00241CEA"/>
    <w:rsid w:val="00241DE6"/>
    <w:rsid w:val="002421AE"/>
    <w:rsid w:val="00242613"/>
    <w:rsid w:val="00242BFA"/>
    <w:rsid w:val="00242D0C"/>
    <w:rsid w:val="00242F76"/>
    <w:rsid w:val="00243E8E"/>
    <w:rsid w:val="0024475F"/>
    <w:rsid w:val="0024498A"/>
    <w:rsid w:val="00244D46"/>
    <w:rsid w:val="00244E79"/>
    <w:rsid w:val="0024538D"/>
    <w:rsid w:val="00245467"/>
    <w:rsid w:val="002455D2"/>
    <w:rsid w:val="00245BAC"/>
    <w:rsid w:val="00245C2D"/>
    <w:rsid w:val="002468ED"/>
    <w:rsid w:val="002478B2"/>
    <w:rsid w:val="00247ED4"/>
    <w:rsid w:val="00247F47"/>
    <w:rsid w:val="0025026C"/>
    <w:rsid w:val="0025070E"/>
    <w:rsid w:val="0025122C"/>
    <w:rsid w:val="002519A4"/>
    <w:rsid w:val="00251D41"/>
    <w:rsid w:val="0025314D"/>
    <w:rsid w:val="00253779"/>
    <w:rsid w:val="0025458B"/>
    <w:rsid w:val="00256B0C"/>
    <w:rsid w:val="002573CA"/>
    <w:rsid w:val="00257484"/>
    <w:rsid w:val="00257533"/>
    <w:rsid w:val="00257B64"/>
    <w:rsid w:val="00257CA8"/>
    <w:rsid w:val="00260BD0"/>
    <w:rsid w:val="002611CE"/>
    <w:rsid w:val="00261690"/>
    <w:rsid w:val="00261783"/>
    <w:rsid w:val="00262E6C"/>
    <w:rsid w:val="002637E8"/>
    <w:rsid w:val="00263DD3"/>
    <w:rsid w:val="00263E46"/>
    <w:rsid w:val="00263F68"/>
    <w:rsid w:val="00264043"/>
    <w:rsid w:val="002641A6"/>
    <w:rsid w:val="0026427D"/>
    <w:rsid w:val="00264D06"/>
    <w:rsid w:val="00264EA6"/>
    <w:rsid w:val="002650F2"/>
    <w:rsid w:val="00265A70"/>
    <w:rsid w:val="00265B6D"/>
    <w:rsid w:val="00265DB2"/>
    <w:rsid w:val="00266036"/>
    <w:rsid w:val="00266A2B"/>
    <w:rsid w:val="00266E13"/>
    <w:rsid w:val="00267945"/>
    <w:rsid w:val="0027026A"/>
    <w:rsid w:val="00270860"/>
    <w:rsid w:val="00271B67"/>
    <w:rsid w:val="00272071"/>
    <w:rsid w:val="002727EA"/>
    <w:rsid w:val="00272EF2"/>
    <w:rsid w:val="00273077"/>
    <w:rsid w:val="00273A96"/>
    <w:rsid w:val="00274334"/>
    <w:rsid w:val="002744A1"/>
    <w:rsid w:val="00274ADB"/>
    <w:rsid w:val="00275DA0"/>
    <w:rsid w:val="00275F88"/>
    <w:rsid w:val="002762FB"/>
    <w:rsid w:val="00276AAE"/>
    <w:rsid w:val="00276ED1"/>
    <w:rsid w:val="00277508"/>
    <w:rsid w:val="00277867"/>
    <w:rsid w:val="0027790C"/>
    <w:rsid w:val="002807A6"/>
    <w:rsid w:val="002811C7"/>
    <w:rsid w:val="00281CE1"/>
    <w:rsid w:val="0028247E"/>
    <w:rsid w:val="00282BA5"/>
    <w:rsid w:val="00282FBA"/>
    <w:rsid w:val="0028310B"/>
    <w:rsid w:val="00283256"/>
    <w:rsid w:val="0028485C"/>
    <w:rsid w:val="0028512C"/>
    <w:rsid w:val="0028548B"/>
    <w:rsid w:val="002855F9"/>
    <w:rsid w:val="00285661"/>
    <w:rsid w:val="002861CD"/>
    <w:rsid w:val="00286400"/>
    <w:rsid w:val="00286B24"/>
    <w:rsid w:val="00286D03"/>
    <w:rsid w:val="00286E8E"/>
    <w:rsid w:val="002875AD"/>
    <w:rsid w:val="0028776C"/>
    <w:rsid w:val="002879DB"/>
    <w:rsid w:val="00287B48"/>
    <w:rsid w:val="00290396"/>
    <w:rsid w:val="0029056B"/>
    <w:rsid w:val="00290AB5"/>
    <w:rsid w:val="00291382"/>
    <w:rsid w:val="0029194C"/>
    <w:rsid w:val="00291BF4"/>
    <w:rsid w:val="00291C4C"/>
    <w:rsid w:val="00291DA2"/>
    <w:rsid w:val="002924B1"/>
    <w:rsid w:val="00292B34"/>
    <w:rsid w:val="00292E9B"/>
    <w:rsid w:val="00293128"/>
    <w:rsid w:val="00293616"/>
    <w:rsid w:val="002937BA"/>
    <w:rsid w:val="0029401D"/>
    <w:rsid w:val="0029434B"/>
    <w:rsid w:val="00294A54"/>
    <w:rsid w:val="00294B59"/>
    <w:rsid w:val="00294CCC"/>
    <w:rsid w:val="0029515B"/>
    <w:rsid w:val="00295269"/>
    <w:rsid w:val="002958D4"/>
    <w:rsid w:val="00295CEF"/>
    <w:rsid w:val="002961B7"/>
    <w:rsid w:val="00296AEC"/>
    <w:rsid w:val="00296C4A"/>
    <w:rsid w:val="002972AB"/>
    <w:rsid w:val="00297948"/>
    <w:rsid w:val="00297AA9"/>
    <w:rsid w:val="00297B99"/>
    <w:rsid w:val="00297F9C"/>
    <w:rsid w:val="002A05D0"/>
    <w:rsid w:val="002A1795"/>
    <w:rsid w:val="002A192A"/>
    <w:rsid w:val="002A1E98"/>
    <w:rsid w:val="002A27EB"/>
    <w:rsid w:val="002A28C2"/>
    <w:rsid w:val="002A341D"/>
    <w:rsid w:val="002A39F1"/>
    <w:rsid w:val="002A3BAD"/>
    <w:rsid w:val="002A3E18"/>
    <w:rsid w:val="002A3EC9"/>
    <w:rsid w:val="002A40CD"/>
    <w:rsid w:val="002A4BC2"/>
    <w:rsid w:val="002A4CC9"/>
    <w:rsid w:val="002A514B"/>
    <w:rsid w:val="002A516A"/>
    <w:rsid w:val="002A61B5"/>
    <w:rsid w:val="002A693B"/>
    <w:rsid w:val="002A7249"/>
    <w:rsid w:val="002A7899"/>
    <w:rsid w:val="002A7974"/>
    <w:rsid w:val="002B12EC"/>
    <w:rsid w:val="002B1CE9"/>
    <w:rsid w:val="002B2331"/>
    <w:rsid w:val="002B2BA9"/>
    <w:rsid w:val="002B3C28"/>
    <w:rsid w:val="002B50B0"/>
    <w:rsid w:val="002B555D"/>
    <w:rsid w:val="002B6383"/>
    <w:rsid w:val="002B6A01"/>
    <w:rsid w:val="002B6AF9"/>
    <w:rsid w:val="002B6BE2"/>
    <w:rsid w:val="002B6E6F"/>
    <w:rsid w:val="002B713B"/>
    <w:rsid w:val="002B7691"/>
    <w:rsid w:val="002B7B16"/>
    <w:rsid w:val="002C03AC"/>
    <w:rsid w:val="002C03C8"/>
    <w:rsid w:val="002C0929"/>
    <w:rsid w:val="002C0EC3"/>
    <w:rsid w:val="002C1497"/>
    <w:rsid w:val="002C1BDF"/>
    <w:rsid w:val="002C1E86"/>
    <w:rsid w:val="002C30BE"/>
    <w:rsid w:val="002C3962"/>
    <w:rsid w:val="002C3A44"/>
    <w:rsid w:val="002C4379"/>
    <w:rsid w:val="002C46CB"/>
    <w:rsid w:val="002C473E"/>
    <w:rsid w:val="002C4C2E"/>
    <w:rsid w:val="002C524E"/>
    <w:rsid w:val="002C52F0"/>
    <w:rsid w:val="002C5A09"/>
    <w:rsid w:val="002C6285"/>
    <w:rsid w:val="002C66EF"/>
    <w:rsid w:val="002C681A"/>
    <w:rsid w:val="002C6A57"/>
    <w:rsid w:val="002C7108"/>
    <w:rsid w:val="002C72B0"/>
    <w:rsid w:val="002C7818"/>
    <w:rsid w:val="002C7C5D"/>
    <w:rsid w:val="002D05B5"/>
    <w:rsid w:val="002D08FF"/>
    <w:rsid w:val="002D2537"/>
    <w:rsid w:val="002D2E59"/>
    <w:rsid w:val="002D326E"/>
    <w:rsid w:val="002D39F2"/>
    <w:rsid w:val="002D3C67"/>
    <w:rsid w:val="002D3E05"/>
    <w:rsid w:val="002D47A8"/>
    <w:rsid w:val="002D4E41"/>
    <w:rsid w:val="002D55EA"/>
    <w:rsid w:val="002D5806"/>
    <w:rsid w:val="002D5A2C"/>
    <w:rsid w:val="002D5B06"/>
    <w:rsid w:val="002D5EDC"/>
    <w:rsid w:val="002D64D4"/>
    <w:rsid w:val="002D6E7C"/>
    <w:rsid w:val="002D7431"/>
    <w:rsid w:val="002D76B5"/>
    <w:rsid w:val="002D7728"/>
    <w:rsid w:val="002D7B65"/>
    <w:rsid w:val="002E0084"/>
    <w:rsid w:val="002E028B"/>
    <w:rsid w:val="002E0F11"/>
    <w:rsid w:val="002E102F"/>
    <w:rsid w:val="002E120C"/>
    <w:rsid w:val="002E19F6"/>
    <w:rsid w:val="002E1A48"/>
    <w:rsid w:val="002E1BBC"/>
    <w:rsid w:val="002E1CBA"/>
    <w:rsid w:val="002E1F1B"/>
    <w:rsid w:val="002E22AC"/>
    <w:rsid w:val="002E2777"/>
    <w:rsid w:val="002E2E7D"/>
    <w:rsid w:val="002E34FF"/>
    <w:rsid w:val="002E3890"/>
    <w:rsid w:val="002E4311"/>
    <w:rsid w:val="002E47C8"/>
    <w:rsid w:val="002E48B9"/>
    <w:rsid w:val="002E4CC0"/>
    <w:rsid w:val="002E5822"/>
    <w:rsid w:val="002E601A"/>
    <w:rsid w:val="002E6247"/>
    <w:rsid w:val="002E64B9"/>
    <w:rsid w:val="002E64C5"/>
    <w:rsid w:val="002E6AA0"/>
    <w:rsid w:val="002E6C13"/>
    <w:rsid w:val="002E7002"/>
    <w:rsid w:val="002E7D65"/>
    <w:rsid w:val="002F0657"/>
    <w:rsid w:val="002F0807"/>
    <w:rsid w:val="002F08A5"/>
    <w:rsid w:val="002F09EB"/>
    <w:rsid w:val="002F0B60"/>
    <w:rsid w:val="002F1FF8"/>
    <w:rsid w:val="002F27B2"/>
    <w:rsid w:val="002F298F"/>
    <w:rsid w:val="002F2AC7"/>
    <w:rsid w:val="002F2D15"/>
    <w:rsid w:val="002F2FAB"/>
    <w:rsid w:val="002F476B"/>
    <w:rsid w:val="002F4EAC"/>
    <w:rsid w:val="002F517C"/>
    <w:rsid w:val="002F68F4"/>
    <w:rsid w:val="002F6B18"/>
    <w:rsid w:val="002F6EE3"/>
    <w:rsid w:val="002F76BD"/>
    <w:rsid w:val="002F7707"/>
    <w:rsid w:val="002F7A7D"/>
    <w:rsid w:val="002F7F53"/>
    <w:rsid w:val="00300063"/>
    <w:rsid w:val="003002DD"/>
    <w:rsid w:val="00300D0A"/>
    <w:rsid w:val="00301161"/>
    <w:rsid w:val="003011FB"/>
    <w:rsid w:val="003023CA"/>
    <w:rsid w:val="00302689"/>
    <w:rsid w:val="00302890"/>
    <w:rsid w:val="00303155"/>
    <w:rsid w:val="00303A74"/>
    <w:rsid w:val="00303E04"/>
    <w:rsid w:val="00303FB2"/>
    <w:rsid w:val="00303FEB"/>
    <w:rsid w:val="003045B3"/>
    <w:rsid w:val="0030516F"/>
    <w:rsid w:val="00305592"/>
    <w:rsid w:val="00305BD0"/>
    <w:rsid w:val="00306797"/>
    <w:rsid w:val="00306A4C"/>
    <w:rsid w:val="00306BE5"/>
    <w:rsid w:val="0030761A"/>
    <w:rsid w:val="00307885"/>
    <w:rsid w:val="00310A6C"/>
    <w:rsid w:val="00310C5D"/>
    <w:rsid w:val="00311074"/>
    <w:rsid w:val="003112DE"/>
    <w:rsid w:val="00311ACC"/>
    <w:rsid w:val="00311E2C"/>
    <w:rsid w:val="00311EC8"/>
    <w:rsid w:val="00311FF2"/>
    <w:rsid w:val="00312A25"/>
    <w:rsid w:val="00312F3A"/>
    <w:rsid w:val="00312F6F"/>
    <w:rsid w:val="00313C70"/>
    <w:rsid w:val="0031521B"/>
    <w:rsid w:val="003153F8"/>
    <w:rsid w:val="003157ED"/>
    <w:rsid w:val="00315AAE"/>
    <w:rsid w:val="003161E4"/>
    <w:rsid w:val="00316620"/>
    <w:rsid w:val="003168D1"/>
    <w:rsid w:val="00316AEE"/>
    <w:rsid w:val="00316B97"/>
    <w:rsid w:val="00317205"/>
    <w:rsid w:val="003174AF"/>
    <w:rsid w:val="00317507"/>
    <w:rsid w:val="00317A6B"/>
    <w:rsid w:val="00317C68"/>
    <w:rsid w:val="003203AD"/>
    <w:rsid w:val="0032129B"/>
    <w:rsid w:val="00321515"/>
    <w:rsid w:val="0032193C"/>
    <w:rsid w:val="003219A0"/>
    <w:rsid w:val="00321F37"/>
    <w:rsid w:val="003223F2"/>
    <w:rsid w:val="0032344B"/>
    <w:rsid w:val="003234C8"/>
    <w:rsid w:val="0032358F"/>
    <w:rsid w:val="003247C4"/>
    <w:rsid w:val="0032496A"/>
    <w:rsid w:val="003263A0"/>
    <w:rsid w:val="00326D85"/>
    <w:rsid w:val="00326E66"/>
    <w:rsid w:val="0032736D"/>
    <w:rsid w:val="00327A2A"/>
    <w:rsid w:val="00330564"/>
    <w:rsid w:val="0033068B"/>
    <w:rsid w:val="0033164D"/>
    <w:rsid w:val="00331F51"/>
    <w:rsid w:val="00332199"/>
    <w:rsid w:val="00332615"/>
    <w:rsid w:val="00332CDF"/>
    <w:rsid w:val="00332D5E"/>
    <w:rsid w:val="0033373C"/>
    <w:rsid w:val="00333971"/>
    <w:rsid w:val="0033456E"/>
    <w:rsid w:val="00334A18"/>
    <w:rsid w:val="00335149"/>
    <w:rsid w:val="003355FC"/>
    <w:rsid w:val="00335779"/>
    <w:rsid w:val="00336161"/>
    <w:rsid w:val="0033627E"/>
    <w:rsid w:val="00336924"/>
    <w:rsid w:val="00336A8F"/>
    <w:rsid w:val="00336B3B"/>
    <w:rsid w:val="00336BE2"/>
    <w:rsid w:val="00336E8D"/>
    <w:rsid w:val="00336F74"/>
    <w:rsid w:val="003370E8"/>
    <w:rsid w:val="0033748E"/>
    <w:rsid w:val="00337552"/>
    <w:rsid w:val="00337780"/>
    <w:rsid w:val="00337BF7"/>
    <w:rsid w:val="00337D7F"/>
    <w:rsid w:val="003402D7"/>
    <w:rsid w:val="003403C2"/>
    <w:rsid w:val="00340C3B"/>
    <w:rsid w:val="00341483"/>
    <w:rsid w:val="00341653"/>
    <w:rsid w:val="00341B33"/>
    <w:rsid w:val="00341E0E"/>
    <w:rsid w:val="0034218F"/>
    <w:rsid w:val="00342417"/>
    <w:rsid w:val="00342ACD"/>
    <w:rsid w:val="00342E72"/>
    <w:rsid w:val="00343697"/>
    <w:rsid w:val="003437B1"/>
    <w:rsid w:val="003437FB"/>
    <w:rsid w:val="003439B3"/>
    <w:rsid w:val="00343B52"/>
    <w:rsid w:val="00343ED1"/>
    <w:rsid w:val="00344CEA"/>
    <w:rsid w:val="00344DC1"/>
    <w:rsid w:val="00344F94"/>
    <w:rsid w:val="00345438"/>
    <w:rsid w:val="003459B0"/>
    <w:rsid w:val="00345BA5"/>
    <w:rsid w:val="00346061"/>
    <w:rsid w:val="00346332"/>
    <w:rsid w:val="003463F4"/>
    <w:rsid w:val="00347C29"/>
    <w:rsid w:val="00347CE4"/>
    <w:rsid w:val="00347E64"/>
    <w:rsid w:val="0035116C"/>
    <w:rsid w:val="003517A2"/>
    <w:rsid w:val="00352D1D"/>
    <w:rsid w:val="003533BC"/>
    <w:rsid w:val="003540EE"/>
    <w:rsid w:val="00354721"/>
    <w:rsid w:val="0035482A"/>
    <w:rsid w:val="00354C5D"/>
    <w:rsid w:val="00355BD2"/>
    <w:rsid w:val="0035682D"/>
    <w:rsid w:val="00356CEF"/>
    <w:rsid w:val="00357079"/>
    <w:rsid w:val="003577B6"/>
    <w:rsid w:val="003578EC"/>
    <w:rsid w:val="0035793F"/>
    <w:rsid w:val="003615BE"/>
    <w:rsid w:val="00361A9D"/>
    <w:rsid w:val="00361FED"/>
    <w:rsid w:val="0036249A"/>
    <w:rsid w:val="00362743"/>
    <w:rsid w:val="0036317F"/>
    <w:rsid w:val="00363381"/>
    <w:rsid w:val="003638D4"/>
    <w:rsid w:val="00363DB6"/>
    <w:rsid w:val="003641E4"/>
    <w:rsid w:val="0036507F"/>
    <w:rsid w:val="00365588"/>
    <w:rsid w:val="00365BC1"/>
    <w:rsid w:val="00365C52"/>
    <w:rsid w:val="003667A3"/>
    <w:rsid w:val="0036695F"/>
    <w:rsid w:val="00367102"/>
    <w:rsid w:val="00367CF8"/>
    <w:rsid w:val="003707B1"/>
    <w:rsid w:val="00370D2C"/>
    <w:rsid w:val="00371237"/>
    <w:rsid w:val="00371766"/>
    <w:rsid w:val="00371D9A"/>
    <w:rsid w:val="00372CAA"/>
    <w:rsid w:val="00372F9C"/>
    <w:rsid w:val="003731DB"/>
    <w:rsid w:val="003732C1"/>
    <w:rsid w:val="00373415"/>
    <w:rsid w:val="00373745"/>
    <w:rsid w:val="0037378A"/>
    <w:rsid w:val="00374031"/>
    <w:rsid w:val="00374496"/>
    <w:rsid w:val="00374675"/>
    <w:rsid w:val="00374813"/>
    <w:rsid w:val="00374DEB"/>
    <w:rsid w:val="003752B9"/>
    <w:rsid w:val="003759C7"/>
    <w:rsid w:val="00375CF6"/>
    <w:rsid w:val="00375F80"/>
    <w:rsid w:val="003760B7"/>
    <w:rsid w:val="00376168"/>
    <w:rsid w:val="0037629A"/>
    <w:rsid w:val="00376504"/>
    <w:rsid w:val="0037654C"/>
    <w:rsid w:val="00376A39"/>
    <w:rsid w:val="00377181"/>
    <w:rsid w:val="003773A1"/>
    <w:rsid w:val="003777CA"/>
    <w:rsid w:val="00377E03"/>
    <w:rsid w:val="00380380"/>
    <w:rsid w:val="00380434"/>
    <w:rsid w:val="003805A8"/>
    <w:rsid w:val="003807FA"/>
    <w:rsid w:val="003808E5"/>
    <w:rsid w:val="00380F5F"/>
    <w:rsid w:val="003812CD"/>
    <w:rsid w:val="00381B2A"/>
    <w:rsid w:val="00381B4A"/>
    <w:rsid w:val="003820A5"/>
    <w:rsid w:val="00382127"/>
    <w:rsid w:val="00382231"/>
    <w:rsid w:val="00382C89"/>
    <w:rsid w:val="00382D9B"/>
    <w:rsid w:val="003843CB"/>
    <w:rsid w:val="0038459F"/>
    <w:rsid w:val="003845D5"/>
    <w:rsid w:val="00384A0C"/>
    <w:rsid w:val="00385866"/>
    <w:rsid w:val="003858F6"/>
    <w:rsid w:val="00386447"/>
    <w:rsid w:val="003871FA"/>
    <w:rsid w:val="00387229"/>
    <w:rsid w:val="00387560"/>
    <w:rsid w:val="003877DC"/>
    <w:rsid w:val="0039021D"/>
    <w:rsid w:val="003910C3"/>
    <w:rsid w:val="00391933"/>
    <w:rsid w:val="00391A52"/>
    <w:rsid w:val="00392190"/>
    <w:rsid w:val="0039227D"/>
    <w:rsid w:val="0039247D"/>
    <w:rsid w:val="00393095"/>
    <w:rsid w:val="0039332E"/>
    <w:rsid w:val="00393531"/>
    <w:rsid w:val="00393A71"/>
    <w:rsid w:val="00393CAB"/>
    <w:rsid w:val="003942BC"/>
    <w:rsid w:val="00394B36"/>
    <w:rsid w:val="00394C6E"/>
    <w:rsid w:val="003956A2"/>
    <w:rsid w:val="00395AB3"/>
    <w:rsid w:val="003961DC"/>
    <w:rsid w:val="0039673E"/>
    <w:rsid w:val="00396928"/>
    <w:rsid w:val="00396A59"/>
    <w:rsid w:val="0039711A"/>
    <w:rsid w:val="003979E8"/>
    <w:rsid w:val="00397C75"/>
    <w:rsid w:val="00397D47"/>
    <w:rsid w:val="003A03E9"/>
    <w:rsid w:val="003A0780"/>
    <w:rsid w:val="003A142A"/>
    <w:rsid w:val="003A1DE4"/>
    <w:rsid w:val="003A1EE4"/>
    <w:rsid w:val="003A2412"/>
    <w:rsid w:val="003A263B"/>
    <w:rsid w:val="003A2B06"/>
    <w:rsid w:val="003A2B9B"/>
    <w:rsid w:val="003A3C94"/>
    <w:rsid w:val="003A4B60"/>
    <w:rsid w:val="003A50E9"/>
    <w:rsid w:val="003A593B"/>
    <w:rsid w:val="003A5B92"/>
    <w:rsid w:val="003A6948"/>
    <w:rsid w:val="003A6EED"/>
    <w:rsid w:val="003A70EC"/>
    <w:rsid w:val="003A7AE6"/>
    <w:rsid w:val="003A7F20"/>
    <w:rsid w:val="003B0267"/>
    <w:rsid w:val="003B0588"/>
    <w:rsid w:val="003B0F3A"/>
    <w:rsid w:val="003B115B"/>
    <w:rsid w:val="003B1324"/>
    <w:rsid w:val="003B1337"/>
    <w:rsid w:val="003B1370"/>
    <w:rsid w:val="003B1CA4"/>
    <w:rsid w:val="003B1EEF"/>
    <w:rsid w:val="003B2285"/>
    <w:rsid w:val="003B3598"/>
    <w:rsid w:val="003B3E7C"/>
    <w:rsid w:val="003B4968"/>
    <w:rsid w:val="003B4A71"/>
    <w:rsid w:val="003B4D5F"/>
    <w:rsid w:val="003B500F"/>
    <w:rsid w:val="003B545E"/>
    <w:rsid w:val="003B5F02"/>
    <w:rsid w:val="003B66A1"/>
    <w:rsid w:val="003B6A3C"/>
    <w:rsid w:val="003B6CE0"/>
    <w:rsid w:val="003B750C"/>
    <w:rsid w:val="003B75F9"/>
    <w:rsid w:val="003C0A07"/>
    <w:rsid w:val="003C0A2B"/>
    <w:rsid w:val="003C0C88"/>
    <w:rsid w:val="003C23EF"/>
    <w:rsid w:val="003C2966"/>
    <w:rsid w:val="003C2E0F"/>
    <w:rsid w:val="003C32EC"/>
    <w:rsid w:val="003C3819"/>
    <w:rsid w:val="003C3A9F"/>
    <w:rsid w:val="003C3E31"/>
    <w:rsid w:val="003C46B2"/>
    <w:rsid w:val="003C46FD"/>
    <w:rsid w:val="003C4739"/>
    <w:rsid w:val="003C4845"/>
    <w:rsid w:val="003C4AE3"/>
    <w:rsid w:val="003C4C40"/>
    <w:rsid w:val="003C55E8"/>
    <w:rsid w:val="003C565D"/>
    <w:rsid w:val="003C5FDE"/>
    <w:rsid w:val="003C6481"/>
    <w:rsid w:val="003C66DA"/>
    <w:rsid w:val="003C6CFF"/>
    <w:rsid w:val="003C76AE"/>
    <w:rsid w:val="003C7C18"/>
    <w:rsid w:val="003C7EFB"/>
    <w:rsid w:val="003D04EF"/>
    <w:rsid w:val="003D06FA"/>
    <w:rsid w:val="003D0A9B"/>
    <w:rsid w:val="003D199E"/>
    <w:rsid w:val="003D19FA"/>
    <w:rsid w:val="003D1D09"/>
    <w:rsid w:val="003D1D7C"/>
    <w:rsid w:val="003D1D82"/>
    <w:rsid w:val="003D1E65"/>
    <w:rsid w:val="003D25C4"/>
    <w:rsid w:val="003D2EAD"/>
    <w:rsid w:val="003D396B"/>
    <w:rsid w:val="003D3C03"/>
    <w:rsid w:val="003D3CDA"/>
    <w:rsid w:val="003D461D"/>
    <w:rsid w:val="003D473A"/>
    <w:rsid w:val="003D5125"/>
    <w:rsid w:val="003D6112"/>
    <w:rsid w:val="003D7909"/>
    <w:rsid w:val="003E011F"/>
    <w:rsid w:val="003E02D4"/>
    <w:rsid w:val="003E0339"/>
    <w:rsid w:val="003E0DE2"/>
    <w:rsid w:val="003E16A1"/>
    <w:rsid w:val="003E19E1"/>
    <w:rsid w:val="003E1BE8"/>
    <w:rsid w:val="003E243D"/>
    <w:rsid w:val="003E27EA"/>
    <w:rsid w:val="003E2E11"/>
    <w:rsid w:val="003E343C"/>
    <w:rsid w:val="003E3988"/>
    <w:rsid w:val="003E49E2"/>
    <w:rsid w:val="003E4C13"/>
    <w:rsid w:val="003E5245"/>
    <w:rsid w:val="003E5286"/>
    <w:rsid w:val="003E58D2"/>
    <w:rsid w:val="003E5D62"/>
    <w:rsid w:val="003E6199"/>
    <w:rsid w:val="003E6371"/>
    <w:rsid w:val="003E70B7"/>
    <w:rsid w:val="003E71A6"/>
    <w:rsid w:val="003E7AB3"/>
    <w:rsid w:val="003E7EF6"/>
    <w:rsid w:val="003E7FE4"/>
    <w:rsid w:val="003F0264"/>
    <w:rsid w:val="003F0872"/>
    <w:rsid w:val="003F0B1A"/>
    <w:rsid w:val="003F0D3F"/>
    <w:rsid w:val="003F2075"/>
    <w:rsid w:val="003F27EB"/>
    <w:rsid w:val="003F28D0"/>
    <w:rsid w:val="003F2BB9"/>
    <w:rsid w:val="003F34C1"/>
    <w:rsid w:val="003F3513"/>
    <w:rsid w:val="003F36A2"/>
    <w:rsid w:val="003F487C"/>
    <w:rsid w:val="003F5C06"/>
    <w:rsid w:val="003F66E6"/>
    <w:rsid w:val="003F6851"/>
    <w:rsid w:val="003F691A"/>
    <w:rsid w:val="003F6AE6"/>
    <w:rsid w:val="003F71E6"/>
    <w:rsid w:val="003F7C0E"/>
    <w:rsid w:val="003F7C74"/>
    <w:rsid w:val="003F7CBD"/>
    <w:rsid w:val="00400124"/>
    <w:rsid w:val="00400521"/>
    <w:rsid w:val="0040067D"/>
    <w:rsid w:val="00400DEF"/>
    <w:rsid w:val="00400F7F"/>
    <w:rsid w:val="00401613"/>
    <w:rsid w:val="004017E1"/>
    <w:rsid w:val="00401A5D"/>
    <w:rsid w:val="00401D3E"/>
    <w:rsid w:val="00401F5B"/>
    <w:rsid w:val="004020C5"/>
    <w:rsid w:val="00402717"/>
    <w:rsid w:val="00402AB0"/>
    <w:rsid w:val="00402B54"/>
    <w:rsid w:val="00402B69"/>
    <w:rsid w:val="004034BD"/>
    <w:rsid w:val="0040374F"/>
    <w:rsid w:val="00403B60"/>
    <w:rsid w:val="00403E64"/>
    <w:rsid w:val="0040403B"/>
    <w:rsid w:val="00404AF2"/>
    <w:rsid w:val="00404DFB"/>
    <w:rsid w:val="004050A2"/>
    <w:rsid w:val="00405112"/>
    <w:rsid w:val="00405178"/>
    <w:rsid w:val="004057F9"/>
    <w:rsid w:val="00406198"/>
    <w:rsid w:val="004061C8"/>
    <w:rsid w:val="0040631C"/>
    <w:rsid w:val="00406533"/>
    <w:rsid w:val="00406F9F"/>
    <w:rsid w:val="004071D9"/>
    <w:rsid w:val="0040758E"/>
    <w:rsid w:val="00407966"/>
    <w:rsid w:val="00407E08"/>
    <w:rsid w:val="00410223"/>
    <w:rsid w:val="0041054B"/>
    <w:rsid w:val="00411065"/>
    <w:rsid w:val="004113F4"/>
    <w:rsid w:val="004114C7"/>
    <w:rsid w:val="004117D1"/>
    <w:rsid w:val="004117E5"/>
    <w:rsid w:val="0041197F"/>
    <w:rsid w:val="00411B8A"/>
    <w:rsid w:val="004128AE"/>
    <w:rsid w:val="004129EC"/>
    <w:rsid w:val="00412E1B"/>
    <w:rsid w:val="00412EC3"/>
    <w:rsid w:val="0041307B"/>
    <w:rsid w:val="004132B4"/>
    <w:rsid w:val="0041336A"/>
    <w:rsid w:val="00413433"/>
    <w:rsid w:val="004144B3"/>
    <w:rsid w:val="00414DD5"/>
    <w:rsid w:val="004151F9"/>
    <w:rsid w:val="00415958"/>
    <w:rsid w:val="00415A77"/>
    <w:rsid w:val="00415E39"/>
    <w:rsid w:val="00416151"/>
    <w:rsid w:val="0041721D"/>
    <w:rsid w:val="0042015B"/>
    <w:rsid w:val="00420384"/>
    <w:rsid w:val="004207BC"/>
    <w:rsid w:val="0042179C"/>
    <w:rsid w:val="004218E7"/>
    <w:rsid w:val="00421953"/>
    <w:rsid w:val="00421A80"/>
    <w:rsid w:val="00422C51"/>
    <w:rsid w:val="00423786"/>
    <w:rsid w:val="00423EF0"/>
    <w:rsid w:val="0042488A"/>
    <w:rsid w:val="00424BBE"/>
    <w:rsid w:val="00424CB9"/>
    <w:rsid w:val="00424F23"/>
    <w:rsid w:val="0042574C"/>
    <w:rsid w:val="004279CC"/>
    <w:rsid w:val="00427C26"/>
    <w:rsid w:val="00427FDD"/>
    <w:rsid w:val="004300BA"/>
    <w:rsid w:val="004303C7"/>
    <w:rsid w:val="004305A9"/>
    <w:rsid w:val="004306CA"/>
    <w:rsid w:val="00431773"/>
    <w:rsid w:val="00431957"/>
    <w:rsid w:val="00431A9F"/>
    <w:rsid w:val="00431BE4"/>
    <w:rsid w:val="00431CBE"/>
    <w:rsid w:val="00431F5A"/>
    <w:rsid w:val="004321FE"/>
    <w:rsid w:val="0043253D"/>
    <w:rsid w:val="00432A75"/>
    <w:rsid w:val="00432D40"/>
    <w:rsid w:val="00432EED"/>
    <w:rsid w:val="00433503"/>
    <w:rsid w:val="0043361D"/>
    <w:rsid w:val="00433D3E"/>
    <w:rsid w:val="00434114"/>
    <w:rsid w:val="00434359"/>
    <w:rsid w:val="00434D53"/>
    <w:rsid w:val="00435045"/>
    <w:rsid w:val="004360E1"/>
    <w:rsid w:val="004362E7"/>
    <w:rsid w:val="0043697A"/>
    <w:rsid w:val="00436AC8"/>
    <w:rsid w:val="00440105"/>
    <w:rsid w:val="00440FE0"/>
    <w:rsid w:val="00441174"/>
    <w:rsid w:val="004417A3"/>
    <w:rsid w:val="00441EAF"/>
    <w:rsid w:val="00441EB6"/>
    <w:rsid w:val="004421B4"/>
    <w:rsid w:val="00442C46"/>
    <w:rsid w:val="0044320A"/>
    <w:rsid w:val="00443288"/>
    <w:rsid w:val="0044385D"/>
    <w:rsid w:val="00443C93"/>
    <w:rsid w:val="00443D5D"/>
    <w:rsid w:val="0044403E"/>
    <w:rsid w:val="00444105"/>
    <w:rsid w:val="004448B6"/>
    <w:rsid w:val="0044520C"/>
    <w:rsid w:val="00445350"/>
    <w:rsid w:val="00445690"/>
    <w:rsid w:val="0044676C"/>
    <w:rsid w:val="00446ADD"/>
    <w:rsid w:val="00447599"/>
    <w:rsid w:val="00447A01"/>
    <w:rsid w:val="00447D7A"/>
    <w:rsid w:val="00450172"/>
    <w:rsid w:val="00450208"/>
    <w:rsid w:val="00450359"/>
    <w:rsid w:val="00450392"/>
    <w:rsid w:val="00450E2F"/>
    <w:rsid w:val="00450FE1"/>
    <w:rsid w:val="00451238"/>
    <w:rsid w:val="00451E46"/>
    <w:rsid w:val="00451F1F"/>
    <w:rsid w:val="00451F34"/>
    <w:rsid w:val="00451FA7"/>
    <w:rsid w:val="004521DD"/>
    <w:rsid w:val="004524EB"/>
    <w:rsid w:val="00452877"/>
    <w:rsid w:val="00452973"/>
    <w:rsid w:val="00452E26"/>
    <w:rsid w:val="0045312F"/>
    <w:rsid w:val="00453595"/>
    <w:rsid w:val="00454186"/>
    <w:rsid w:val="00454990"/>
    <w:rsid w:val="00454CB9"/>
    <w:rsid w:val="00454D46"/>
    <w:rsid w:val="004555E3"/>
    <w:rsid w:val="0045623C"/>
    <w:rsid w:val="004565E5"/>
    <w:rsid w:val="00456601"/>
    <w:rsid w:val="00456E0A"/>
    <w:rsid w:val="004571DA"/>
    <w:rsid w:val="00457864"/>
    <w:rsid w:val="00457D73"/>
    <w:rsid w:val="00457E9F"/>
    <w:rsid w:val="00460C98"/>
    <w:rsid w:val="004610F2"/>
    <w:rsid w:val="004610F6"/>
    <w:rsid w:val="004619FF"/>
    <w:rsid w:val="0046301E"/>
    <w:rsid w:val="00463AB7"/>
    <w:rsid w:val="004640C7"/>
    <w:rsid w:val="00464BA1"/>
    <w:rsid w:val="00464CEE"/>
    <w:rsid w:val="0046560F"/>
    <w:rsid w:val="00465655"/>
    <w:rsid w:val="00465BA1"/>
    <w:rsid w:val="00466900"/>
    <w:rsid w:val="00467233"/>
    <w:rsid w:val="004673B1"/>
    <w:rsid w:val="00467807"/>
    <w:rsid w:val="004700D4"/>
    <w:rsid w:val="00470374"/>
    <w:rsid w:val="00470E9D"/>
    <w:rsid w:val="00470EFE"/>
    <w:rsid w:val="004718A0"/>
    <w:rsid w:val="004722FA"/>
    <w:rsid w:val="00472436"/>
    <w:rsid w:val="00472DA7"/>
    <w:rsid w:val="004732B9"/>
    <w:rsid w:val="00473660"/>
    <w:rsid w:val="0047379B"/>
    <w:rsid w:val="00473B4E"/>
    <w:rsid w:val="00473F59"/>
    <w:rsid w:val="00474380"/>
    <w:rsid w:val="00474649"/>
    <w:rsid w:val="004746C4"/>
    <w:rsid w:val="00475364"/>
    <w:rsid w:val="00475955"/>
    <w:rsid w:val="00475A9C"/>
    <w:rsid w:val="0047687C"/>
    <w:rsid w:val="004768BD"/>
    <w:rsid w:val="004776E2"/>
    <w:rsid w:val="0047791C"/>
    <w:rsid w:val="00477BA3"/>
    <w:rsid w:val="00477BC1"/>
    <w:rsid w:val="00477C01"/>
    <w:rsid w:val="00477C7D"/>
    <w:rsid w:val="00477F6E"/>
    <w:rsid w:val="0048033D"/>
    <w:rsid w:val="00482403"/>
    <w:rsid w:val="0048242E"/>
    <w:rsid w:val="004824F4"/>
    <w:rsid w:val="00482742"/>
    <w:rsid w:val="0048276F"/>
    <w:rsid w:val="00482EA5"/>
    <w:rsid w:val="004831AA"/>
    <w:rsid w:val="00483658"/>
    <w:rsid w:val="004840BC"/>
    <w:rsid w:val="00484D4F"/>
    <w:rsid w:val="00485E06"/>
    <w:rsid w:val="004862ED"/>
    <w:rsid w:val="0048671D"/>
    <w:rsid w:val="0048764B"/>
    <w:rsid w:val="00487DA5"/>
    <w:rsid w:val="004902E3"/>
    <w:rsid w:val="00490731"/>
    <w:rsid w:val="0049089B"/>
    <w:rsid w:val="0049148F"/>
    <w:rsid w:val="00491A9C"/>
    <w:rsid w:val="00491D36"/>
    <w:rsid w:val="004920AF"/>
    <w:rsid w:val="0049215D"/>
    <w:rsid w:val="0049231F"/>
    <w:rsid w:val="00492E8D"/>
    <w:rsid w:val="0049358A"/>
    <w:rsid w:val="00493B88"/>
    <w:rsid w:val="00494413"/>
    <w:rsid w:val="00494602"/>
    <w:rsid w:val="0049498C"/>
    <w:rsid w:val="004949F1"/>
    <w:rsid w:val="00495073"/>
    <w:rsid w:val="0049532C"/>
    <w:rsid w:val="0049552E"/>
    <w:rsid w:val="00495B61"/>
    <w:rsid w:val="00495F16"/>
    <w:rsid w:val="004962C0"/>
    <w:rsid w:val="0049646D"/>
    <w:rsid w:val="004964E8"/>
    <w:rsid w:val="004967D9"/>
    <w:rsid w:val="00496A22"/>
    <w:rsid w:val="00496D3A"/>
    <w:rsid w:val="00496F0E"/>
    <w:rsid w:val="00496F6C"/>
    <w:rsid w:val="0049749F"/>
    <w:rsid w:val="00497A23"/>
    <w:rsid w:val="004A067F"/>
    <w:rsid w:val="004A0EE9"/>
    <w:rsid w:val="004A176F"/>
    <w:rsid w:val="004A1861"/>
    <w:rsid w:val="004A1AD2"/>
    <w:rsid w:val="004A28AD"/>
    <w:rsid w:val="004A2A2C"/>
    <w:rsid w:val="004A33DC"/>
    <w:rsid w:val="004A346D"/>
    <w:rsid w:val="004A40DC"/>
    <w:rsid w:val="004A4A06"/>
    <w:rsid w:val="004A5920"/>
    <w:rsid w:val="004A5969"/>
    <w:rsid w:val="004A60A9"/>
    <w:rsid w:val="004A64DD"/>
    <w:rsid w:val="004A6610"/>
    <w:rsid w:val="004A77DB"/>
    <w:rsid w:val="004A7B04"/>
    <w:rsid w:val="004B025F"/>
    <w:rsid w:val="004B0576"/>
    <w:rsid w:val="004B0B2C"/>
    <w:rsid w:val="004B0D2A"/>
    <w:rsid w:val="004B0F98"/>
    <w:rsid w:val="004B1440"/>
    <w:rsid w:val="004B18D7"/>
    <w:rsid w:val="004B1936"/>
    <w:rsid w:val="004B1EAA"/>
    <w:rsid w:val="004B2284"/>
    <w:rsid w:val="004B22F4"/>
    <w:rsid w:val="004B3415"/>
    <w:rsid w:val="004B373B"/>
    <w:rsid w:val="004B3D5B"/>
    <w:rsid w:val="004B3F7F"/>
    <w:rsid w:val="004B410C"/>
    <w:rsid w:val="004B414F"/>
    <w:rsid w:val="004B43D9"/>
    <w:rsid w:val="004B4688"/>
    <w:rsid w:val="004B52F4"/>
    <w:rsid w:val="004B556E"/>
    <w:rsid w:val="004B5E50"/>
    <w:rsid w:val="004B6CAC"/>
    <w:rsid w:val="004B6CC8"/>
    <w:rsid w:val="004B7EEE"/>
    <w:rsid w:val="004C01A2"/>
    <w:rsid w:val="004C01FD"/>
    <w:rsid w:val="004C0470"/>
    <w:rsid w:val="004C07A1"/>
    <w:rsid w:val="004C0885"/>
    <w:rsid w:val="004C233E"/>
    <w:rsid w:val="004C2B00"/>
    <w:rsid w:val="004C2D70"/>
    <w:rsid w:val="004C2E8A"/>
    <w:rsid w:val="004C30B7"/>
    <w:rsid w:val="004C3200"/>
    <w:rsid w:val="004C3292"/>
    <w:rsid w:val="004C38AB"/>
    <w:rsid w:val="004C3B83"/>
    <w:rsid w:val="004C4432"/>
    <w:rsid w:val="004C475F"/>
    <w:rsid w:val="004C47F3"/>
    <w:rsid w:val="004C5250"/>
    <w:rsid w:val="004C543E"/>
    <w:rsid w:val="004C55A7"/>
    <w:rsid w:val="004C5BDC"/>
    <w:rsid w:val="004C5C1F"/>
    <w:rsid w:val="004C5DB5"/>
    <w:rsid w:val="004C6B49"/>
    <w:rsid w:val="004C704F"/>
    <w:rsid w:val="004C7107"/>
    <w:rsid w:val="004C7E14"/>
    <w:rsid w:val="004D0708"/>
    <w:rsid w:val="004D33A4"/>
    <w:rsid w:val="004D33E8"/>
    <w:rsid w:val="004D37FB"/>
    <w:rsid w:val="004D3BF1"/>
    <w:rsid w:val="004D3ED9"/>
    <w:rsid w:val="004D4699"/>
    <w:rsid w:val="004D47DF"/>
    <w:rsid w:val="004D5153"/>
    <w:rsid w:val="004D51D2"/>
    <w:rsid w:val="004D56D7"/>
    <w:rsid w:val="004D5A1D"/>
    <w:rsid w:val="004D5CFC"/>
    <w:rsid w:val="004D62FD"/>
    <w:rsid w:val="004D63CF"/>
    <w:rsid w:val="004D65EE"/>
    <w:rsid w:val="004D6802"/>
    <w:rsid w:val="004D6A37"/>
    <w:rsid w:val="004D6D13"/>
    <w:rsid w:val="004D70CD"/>
    <w:rsid w:val="004D7235"/>
    <w:rsid w:val="004D73C5"/>
    <w:rsid w:val="004D753A"/>
    <w:rsid w:val="004E0F1F"/>
    <w:rsid w:val="004E220F"/>
    <w:rsid w:val="004E2481"/>
    <w:rsid w:val="004E270A"/>
    <w:rsid w:val="004E2C54"/>
    <w:rsid w:val="004E2CD5"/>
    <w:rsid w:val="004E3301"/>
    <w:rsid w:val="004E38E8"/>
    <w:rsid w:val="004E3F68"/>
    <w:rsid w:val="004E411E"/>
    <w:rsid w:val="004E4698"/>
    <w:rsid w:val="004E5115"/>
    <w:rsid w:val="004E516E"/>
    <w:rsid w:val="004E5826"/>
    <w:rsid w:val="004E6E5A"/>
    <w:rsid w:val="004E6EEE"/>
    <w:rsid w:val="004E7055"/>
    <w:rsid w:val="004E740F"/>
    <w:rsid w:val="004E76EF"/>
    <w:rsid w:val="004E7A86"/>
    <w:rsid w:val="004F1019"/>
    <w:rsid w:val="004F1A61"/>
    <w:rsid w:val="004F1E3E"/>
    <w:rsid w:val="004F26CF"/>
    <w:rsid w:val="004F2B5E"/>
    <w:rsid w:val="004F447C"/>
    <w:rsid w:val="004F4768"/>
    <w:rsid w:val="004F494F"/>
    <w:rsid w:val="004F4C21"/>
    <w:rsid w:val="004F59DC"/>
    <w:rsid w:val="004F60BB"/>
    <w:rsid w:val="004F6E85"/>
    <w:rsid w:val="004F70FE"/>
    <w:rsid w:val="004F76D6"/>
    <w:rsid w:val="005001F3"/>
    <w:rsid w:val="00500311"/>
    <w:rsid w:val="0050080F"/>
    <w:rsid w:val="0050181D"/>
    <w:rsid w:val="00501C98"/>
    <w:rsid w:val="00501E0D"/>
    <w:rsid w:val="0050282D"/>
    <w:rsid w:val="005034B7"/>
    <w:rsid w:val="005037B4"/>
    <w:rsid w:val="00503CAB"/>
    <w:rsid w:val="00503D55"/>
    <w:rsid w:val="0050461B"/>
    <w:rsid w:val="00504CC2"/>
    <w:rsid w:val="005050D8"/>
    <w:rsid w:val="005057C0"/>
    <w:rsid w:val="00505A5C"/>
    <w:rsid w:val="00505F07"/>
    <w:rsid w:val="00506AAA"/>
    <w:rsid w:val="00506B1A"/>
    <w:rsid w:val="00506CB5"/>
    <w:rsid w:val="0050713A"/>
    <w:rsid w:val="00507817"/>
    <w:rsid w:val="00507BE6"/>
    <w:rsid w:val="00507DFF"/>
    <w:rsid w:val="0051046A"/>
    <w:rsid w:val="00510A06"/>
    <w:rsid w:val="005113A7"/>
    <w:rsid w:val="00512006"/>
    <w:rsid w:val="005121CC"/>
    <w:rsid w:val="00512E15"/>
    <w:rsid w:val="005139F2"/>
    <w:rsid w:val="00513AF6"/>
    <w:rsid w:val="00514619"/>
    <w:rsid w:val="00514B53"/>
    <w:rsid w:val="00514E8D"/>
    <w:rsid w:val="0051503C"/>
    <w:rsid w:val="00515149"/>
    <w:rsid w:val="00515EE4"/>
    <w:rsid w:val="0051655F"/>
    <w:rsid w:val="0051688C"/>
    <w:rsid w:val="005168E2"/>
    <w:rsid w:val="005168ED"/>
    <w:rsid w:val="00516A3E"/>
    <w:rsid w:val="00517339"/>
    <w:rsid w:val="00517636"/>
    <w:rsid w:val="005178D5"/>
    <w:rsid w:val="005179A8"/>
    <w:rsid w:val="00520380"/>
    <w:rsid w:val="00520707"/>
    <w:rsid w:val="00521048"/>
    <w:rsid w:val="005210BB"/>
    <w:rsid w:val="0052116F"/>
    <w:rsid w:val="00521369"/>
    <w:rsid w:val="0052159D"/>
    <w:rsid w:val="0052170C"/>
    <w:rsid w:val="00522A52"/>
    <w:rsid w:val="00522BA1"/>
    <w:rsid w:val="00522D2F"/>
    <w:rsid w:val="005231E5"/>
    <w:rsid w:val="00523B25"/>
    <w:rsid w:val="0052450A"/>
    <w:rsid w:val="005248DF"/>
    <w:rsid w:val="005250B4"/>
    <w:rsid w:val="005250D7"/>
    <w:rsid w:val="00525697"/>
    <w:rsid w:val="00525A34"/>
    <w:rsid w:val="00525A68"/>
    <w:rsid w:val="0052607D"/>
    <w:rsid w:val="005261E9"/>
    <w:rsid w:val="00526452"/>
    <w:rsid w:val="005267AB"/>
    <w:rsid w:val="00526DC7"/>
    <w:rsid w:val="00526F3F"/>
    <w:rsid w:val="00527783"/>
    <w:rsid w:val="00530174"/>
    <w:rsid w:val="00531726"/>
    <w:rsid w:val="00531747"/>
    <w:rsid w:val="005320D6"/>
    <w:rsid w:val="00532234"/>
    <w:rsid w:val="005329CA"/>
    <w:rsid w:val="00532E22"/>
    <w:rsid w:val="005330C9"/>
    <w:rsid w:val="005333C6"/>
    <w:rsid w:val="005333D0"/>
    <w:rsid w:val="00533538"/>
    <w:rsid w:val="00534746"/>
    <w:rsid w:val="005347C6"/>
    <w:rsid w:val="005349ED"/>
    <w:rsid w:val="00535144"/>
    <w:rsid w:val="00535884"/>
    <w:rsid w:val="00536316"/>
    <w:rsid w:val="00537385"/>
    <w:rsid w:val="005377CD"/>
    <w:rsid w:val="005379E2"/>
    <w:rsid w:val="005401AC"/>
    <w:rsid w:val="00540CEE"/>
    <w:rsid w:val="00541218"/>
    <w:rsid w:val="005413FF"/>
    <w:rsid w:val="00541DFE"/>
    <w:rsid w:val="00541E7F"/>
    <w:rsid w:val="00542840"/>
    <w:rsid w:val="00542CEC"/>
    <w:rsid w:val="00542E66"/>
    <w:rsid w:val="00543229"/>
    <w:rsid w:val="0054389F"/>
    <w:rsid w:val="00543A0D"/>
    <w:rsid w:val="00543FF6"/>
    <w:rsid w:val="005441A9"/>
    <w:rsid w:val="00544246"/>
    <w:rsid w:val="00544A2E"/>
    <w:rsid w:val="00544E6B"/>
    <w:rsid w:val="0054518C"/>
    <w:rsid w:val="00545A46"/>
    <w:rsid w:val="00545D2E"/>
    <w:rsid w:val="0054632C"/>
    <w:rsid w:val="005463C5"/>
    <w:rsid w:val="00546A3E"/>
    <w:rsid w:val="00546B8F"/>
    <w:rsid w:val="00547F7F"/>
    <w:rsid w:val="00550312"/>
    <w:rsid w:val="00550444"/>
    <w:rsid w:val="005509DD"/>
    <w:rsid w:val="005509F6"/>
    <w:rsid w:val="00550CB9"/>
    <w:rsid w:val="005514B0"/>
    <w:rsid w:val="00551639"/>
    <w:rsid w:val="0055165F"/>
    <w:rsid w:val="00551985"/>
    <w:rsid w:val="0055327A"/>
    <w:rsid w:val="005533CB"/>
    <w:rsid w:val="00553F37"/>
    <w:rsid w:val="0055493A"/>
    <w:rsid w:val="00554E54"/>
    <w:rsid w:val="00555061"/>
    <w:rsid w:val="00555073"/>
    <w:rsid w:val="00555B65"/>
    <w:rsid w:val="00555CB8"/>
    <w:rsid w:val="00556D01"/>
    <w:rsid w:val="00556E38"/>
    <w:rsid w:val="0055740E"/>
    <w:rsid w:val="005578EE"/>
    <w:rsid w:val="0055799B"/>
    <w:rsid w:val="00560CBE"/>
    <w:rsid w:val="005614F1"/>
    <w:rsid w:val="005618CD"/>
    <w:rsid w:val="0056294F"/>
    <w:rsid w:val="00562EDE"/>
    <w:rsid w:val="005632D5"/>
    <w:rsid w:val="00563552"/>
    <w:rsid w:val="00563835"/>
    <w:rsid w:val="0056450E"/>
    <w:rsid w:val="0056500D"/>
    <w:rsid w:val="00565500"/>
    <w:rsid w:val="0056580E"/>
    <w:rsid w:val="00565914"/>
    <w:rsid w:val="00565BFC"/>
    <w:rsid w:val="00565EF0"/>
    <w:rsid w:val="00566542"/>
    <w:rsid w:val="00566B0D"/>
    <w:rsid w:val="00566E62"/>
    <w:rsid w:val="00566ED3"/>
    <w:rsid w:val="00567B7E"/>
    <w:rsid w:val="00567F2B"/>
    <w:rsid w:val="005701FC"/>
    <w:rsid w:val="00570B4D"/>
    <w:rsid w:val="00570E12"/>
    <w:rsid w:val="00570F3F"/>
    <w:rsid w:val="005712C5"/>
    <w:rsid w:val="005714FD"/>
    <w:rsid w:val="005715D5"/>
    <w:rsid w:val="0057171E"/>
    <w:rsid w:val="005718C0"/>
    <w:rsid w:val="00571900"/>
    <w:rsid w:val="00571D12"/>
    <w:rsid w:val="00571EFA"/>
    <w:rsid w:val="0057203D"/>
    <w:rsid w:val="005720CD"/>
    <w:rsid w:val="005721C6"/>
    <w:rsid w:val="00572BC5"/>
    <w:rsid w:val="00573054"/>
    <w:rsid w:val="0057307C"/>
    <w:rsid w:val="005736B5"/>
    <w:rsid w:val="00573E55"/>
    <w:rsid w:val="00574519"/>
    <w:rsid w:val="00574BA8"/>
    <w:rsid w:val="00574F35"/>
    <w:rsid w:val="005752FF"/>
    <w:rsid w:val="00575468"/>
    <w:rsid w:val="005755B9"/>
    <w:rsid w:val="005757CB"/>
    <w:rsid w:val="0057582E"/>
    <w:rsid w:val="00575B73"/>
    <w:rsid w:val="00575D6B"/>
    <w:rsid w:val="00575D8D"/>
    <w:rsid w:val="00575FE2"/>
    <w:rsid w:val="0057659E"/>
    <w:rsid w:val="00576635"/>
    <w:rsid w:val="00576CA3"/>
    <w:rsid w:val="00577F1F"/>
    <w:rsid w:val="00580117"/>
    <w:rsid w:val="005802A7"/>
    <w:rsid w:val="005802DD"/>
    <w:rsid w:val="00581034"/>
    <w:rsid w:val="00581293"/>
    <w:rsid w:val="0058174B"/>
    <w:rsid w:val="005817ED"/>
    <w:rsid w:val="00581B3D"/>
    <w:rsid w:val="00581C25"/>
    <w:rsid w:val="00581E36"/>
    <w:rsid w:val="005826B3"/>
    <w:rsid w:val="00582A10"/>
    <w:rsid w:val="00582AE8"/>
    <w:rsid w:val="00582E6B"/>
    <w:rsid w:val="0058311E"/>
    <w:rsid w:val="005842C6"/>
    <w:rsid w:val="005846CF"/>
    <w:rsid w:val="0058482E"/>
    <w:rsid w:val="00584A87"/>
    <w:rsid w:val="0058502C"/>
    <w:rsid w:val="005852A6"/>
    <w:rsid w:val="00585837"/>
    <w:rsid w:val="005863D2"/>
    <w:rsid w:val="00586A11"/>
    <w:rsid w:val="00586D1B"/>
    <w:rsid w:val="00586D7A"/>
    <w:rsid w:val="00586E6E"/>
    <w:rsid w:val="005870A6"/>
    <w:rsid w:val="005874E8"/>
    <w:rsid w:val="005874F2"/>
    <w:rsid w:val="005877B5"/>
    <w:rsid w:val="005900DF"/>
    <w:rsid w:val="00590ABD"/>
    <w:rsid w:val="00591186"/>
    <w:rsid w:val="005916F6"/>
    <w:rsid w:val="00591801"/>
    <w:rsid w:val="0059189D"/>
    <w:rsid w:val="00592246"/>
    <w:rsid w:val="005927C4"/>
    <w:rsid w:val="00592821"/>
    <w:rsid w:val="00592A04"/>
    <w:rsid w:val="005930C7"/>
    <w:rsid w:val="00593721"/>
    <w:rsid w:val="00594062"/>
    <w:rsid w:val="00594421"/>
    <w:rsid w:val="005944D6"/>
    <w:rsid w:val="00594B6D"/>
    <w:rsid w:val="00594CA6"/>
    <w:rsid w:val="00594D5B"/>
    <w:rsid w:val="00595297"/>
    <w:rsid w:val="00595F57"/>
    <w:rsid w:val="00596D68"/>
    <w:rsid w:val="00596ECB"/>
    <w:rsid w:val="00596F24"/>
    <w:rsid w:val="005975C8"/>
    <w:rsid w:val="005A0760"/>
    <w:rsid w:val="005A07CD"/>
    <w:rsid w:val="005A0EC4"/>
    <w:rsid w:val="005A1211"/>
    <w:rsid w:val="005A1B8F"/>
    <w:rsid w:val="005A1D95"/>
    <w:rsid w:val="005A1DEA"/>
    <w:rsid w:val="005A238E"/>
    <w:rsid w:val="005A26C9"/>
    <w:rsid w:val="005A2C33"/>
    <w:rsid w:val="005A2EBD"/>
    <w:rsid w:val="005A2F94"/>
    <w:rsid w:val="005A3225"/>
    <w:rsid w:val="005A3C75"/>
    <w:rsid w:val="005A42E0"/>
    <w:rsid w:val="005A54A3"/>
    <w:rsid w:val="005A5502"/>
    <w:rsid w:val="005A588B"/>
    <w:rsid w:val="005A5EDF"/>
    <w:rsid w:val="005A5EE7"/>
    <w:rsid w:val="005A62A4"/>
    <w:rsid w:val="005A640C"/>
    <w:rsid w:val="005A702A"/>
    <w:rsid w:val="005A7BEA"/>
    <w:rsid w:val="005A7F8F"/>
    <w:rsid w:val="005B0104"/>
    <w:rsid w:val="005B03D7"/>
    <w:rsid w:val="005B0A37"/>
    <w:rsid w:val="005B0E7B"/>
    <w:rsid w:val="005B11D7"/>
    <w:rsid w:val="005B1E85"/>
    <w:rsid w:val="005B1FB7"/>
    <w:rsid w:val="005B2C56"/>
    <w:rsid w:val="005B358D"/>
    <w:rsid w:val="005B375A"/>
    <w:rsid w:val="005B37F5"/>
    <w:rsid w:val="005B3FAB"/>
    <w:rsid w:val="005B45EE"/>
    <w:rsid w:val="005B490A"/>
    <w:rsid w:val="005B4A9F"/>
    <w:rsid w:val="005B4EEC"/>
    <w:rsid w:val="005B5657"/>
    <w:rsid w:val="005B5B42"/>
    <w:rsid w:val="005B5ECB"/>
    <w:rsid w:val="005B604C"/>
    <w:rsid w:val="005B611A"/>
    <w:rsid w:val="005B6128"/>
    <w:rsid w:val="005B618F"/>
    <w:rsid w:val="005B65BF"/>
    <w:rsid w:val="005B68CB"/>
    <w:rsid w:val="005B715D"/>
    <w:rsid w:val="005B71BB"/>
    <w:rsid w:val="005B72AB"/>
    <w:rsid w:val="005B7527"/>
    <w:rsid w:val="005B7707"/>
    <w:rsid w:val="005B7C38"/>
    <w:rsid w:val="005B7C4A"/>
    <w:rsid w:val="005C156D"/>
    <w:rsid w:val="005C1C3C"/>
    <w:rsid w:val="005C2749"/>
    <w:rsid w:val="005C2EAE"/>
    <w:rsid w:val="005C3098"/>
    <w:rsid w:val="005C327C"/>
    <w:rsid w:val="005C32EF"/>
    <w:rsid w:val="005C340B"/>
    <w:rsid w:val="005C3A1D"/>
    <w:rsid w:val="005C41F2"/>
    <w:rsid w:val="005C4A5A"/>
    <w:rsid w:val="005C4C38"/>
    <w:rsid w:val="005C504A"/>
    <w:rsid w:val="005C5364"/>
    <w:rsid w:val="005C5EFA"/>
    <w:rsid w:val="005C689D"/>
    <w:rsid w:val="005C6AA1"/>
    <w:rsid w:val="005C720D"/>
    <w:rsid w:val="005C755B"/>
    <w:rsid w:val="005C791C"/>
    <w:rsid w:val="005C7935"/>
    <w:rsid w:val="005D15CE"/>
    <w:rsid w:val="005D17C3"/>
    <w:rsid w:val="005D1A35"/>
    <w:rsid w:val="005D1C52"/>
    <w:rsid w:val="005D2463"/>
    <w:rsid w:val="005D24E2"/>
    <w:rsid w:val="005D2779"/>
    <w:rsid w:val="005D2CB5"/>
    <w:rsid w:val="005D2EB1"/>
    <w:rsid w:val="005D337D"/>
    <w:rsid w:val="005D33AB"/>
    <w:rsid w:val="005D401A"/>
    <w:rsid w:val="005D406B"/>
    <w:rsid w:val="005D5A17"/>
    <w:rsid w:val="005D5DF5"/>
    <w:rsid w:val="005D6A72"/>
    <w:rsid w:val="005D710B"/>
    <w:rsid w:val="005D7835"/>
    <w:rsid w:val="005E0590"/>
    <w:rsid w:val="005E0609"/>
    <w:rsid w:val="005E109A"/>
    <w:rsid w:val="005E178F"/>
    <w:rsid w:val="005E2467"/>
    <w:rsid w:val="005E247B"/>
    <w:rsid w:val="005E24B4"/>
    <w:rsid w:val="005E26B3"/>
    <w:rsid w:val="005E2F09"/>
    <w:rsid w:val="005E3950"/>
    <w:rsid w:val="005E3CEF"/>
    <w:rsid w:val="005E42CB"/>
    <w:rsid w:val="005E49C6"/>
    <w:rsid w:val="005E5598"/>
    <w:rsid w:val="005E6292"/>
    <w:rsid w:val="005E7E5E"/>
    <w:rsid w:val="005F012B"/>
    <w:rsid w:val="005F080A"/>
    <w:rsid w:val="005F09A8"/>
    <w:rsid w:val="005F17BF"/>
    <w:rsid w:val="005F18F9"/>
    <w:rsid w:val="005F2215"/>
    <w:rsid w:val="005F2414"/>
    <w:rsid w:val="005F2900"/>
    <w:rsid w:val="005F3495"/>
    <w:rsid w:val="005F4404"/>
    <w:rsid w:val="005F4490"/>
    <w:rsid w:val="005F472A"/>
    <w:rsid w:val="005F4A7E"/>
    <w:rsid w:val="005F5191"/>
    <w:rsid w:val="005F5343"/>
    <w:rsid w:val="005F5BE0"/>
    <w:rsid w:val="005F63CE"/>
    <w:rsid w:val="005F7037"/>
    <w:rsid w:val="00600DDD"/>
    <w:rsid w:val="00601231"/>
    <w:rsid w:val="00601E50"/>
    <w:rsid w:val="00601EA0"/>
    <w:rsid w:val="00601FC6"/>
    <w:rsid w:val="00602086"/>
    <w:rsid w:val="00602398"/>
    <w:rsid w:val="00602B30"/>
    <w:rsid w:val="00602DD0"/>
    <w:rsid w:val="00603042"/>
    <w:rsid w:val="006030C3"/>
    <w:rsid w:val="006031C5"/>
    <w:rsid w:val="006037DD"/>
    <w:rsid w:val="006046A8"/>
    <w:rsid w:val="00604A41"/>
    <w:rsid w:val="00605110"/>
    <w:rsid w:val="00605AEE"/>
    <w:rsid w:val="0060612B"/>
    <w:rsid w:val="0060700B"/>
    <w:rsid w:val="006072CB"/>
    <w:rsid w:val="0060770F"/>
    <w:rsid w:val="00607B18"/>
    <w:rsid w:val="00607BC4"/>
    <w:rsid w:val="0061026F"/>
    <w:rsid w:val="0061035C"/>
    <w:rsid w:val="00610A78"/>
    <w:rsid w:val="00610B14"/>
    <w:rsid w:val="00610B3A"/>
    <w:rsid w:val="00610DC2"/>
    <w:rsid w:val="00610F7D"/>
    <w:rsid w:val="00611C09"/>
    <w:rsid w:val="00612380"/>
    <w:rsid w:val="0061240F"/>
    <w:rsid w:val="006124EF"/>
    <w:rsid w:val="00612940"/>
    <w:rsid w:val="00612AD5"/>
    <w:rsid w:val="00612E5F"/>
    <w:rsid w:val="0061303A"/>
    <w:rsid w:val="0061325E"/>
    <w:rsid w:val="006132DC"/>
    <w:rsid w:val="006133EA"/>
    <w:rsid w:val="00613C72"/>
    <w:rsid w:val="00614459"/>
    <w:rsid w:val="00614C11"/>
    <w:rsid w:val="00615915"/>
    <w:rsid w:val="00615D09"/>
    <w:rsid w:val="00616258"/>
    <w:rsid w:val="0061664F"/>
    <w:rsid w:val="00616691"/>
    <w:rsid w:val="006168E6"/>
    <w:rsid w:val="00616BE7"/>
    <w:rsid w:val="00617AB5"/>
    <w:rsid w:val="0062008E"/>
    <w:rsid w:val="00620518"/>
    <w:rsid w:val="00620C6C"/>
    <w:rsid w:val="00620F8A"/>
    <w:rsid w:val="0062111F"/>
    <w:rsid w:val="00621B00"/>
    <w:rsid w:val="00621E42"/>
    <w:rsid w:val="00622227"/>
    <w:rsid w:val="0062274D"/>
    <w:rsid w:val="00622A3A"/>
    <w:rsid w:val="0062309A"/>
    <w:rsid w:val="006234C6"/>
    <w:rsid w:val="006234E0"/>
    <w:rsid w:val="006238BF"/>
    <w:rsid w:val="0062421E"/>
    <w:rsid w:val="00624486"/>
    <w:rsid w:val="00624701"/>
    <w:rsid w:val="00624790"/>
    <w:rsid w:val="00625101"/>
    <w:rsid w:val="00625474"/>
    <w:rsid w:val="00625DEA"/>
    <w:rsid w:val="00626626"/>
    <w:rsid w:val="006267A8"/>
    <w:rsid w:val="0062683A"/>
    <w:rsid w:val="006273B0"/>
    <w:rsid w:val="0063086C"/>
    <w:rsid w:val="00630B4A"/>
    <w:rsid w:val="00630D1D"/>
    <w:rsid w:val="006312D5"/>
    <w:rsid w:val="006313C6"/>
    <w:rsid w:val="00632475"/>
    <w:rsid w:val="006326E6"/>
    <w:rsid w:val="00632E9F"/>
    <w:rsid w:val="00632F4C"/>
    <w:rsid w:val="0063305A"/>
    <w:rsid w:val="006331CD"/>
    <w:rsid w:val="00633726"/>
    <w:rsid w:val="006338BB"/>
    <w:rsid w:val="00633A40"/>
    <w:rsid w:val="00633E6A"/>
    <w:rsid w:val="006342E7"/>
    <w:rsid w:val="00634331"/>
    <w:rsid w:val="00634C08"/>
    <w:rsid w:val="00634C0C"/>
    <w:rsid w:val="00634F13"/>
    <w:rsid w:val="00635771"/>
    <w:rsid w:val="00635955"/>
    <w:rsid w:val="0063598D"/>
    <w:rsid w:val="00635D15"/>
    <w:rsid w:val="00636132"/>
    <w:rsid w:val="006361AF"/>
    <w:rsid w:val="00636FBE"/>
    <w:rsid w:val="00637252"/>
    <w:rsid w:val="00637FC4"/>
    <w:rsid w:val="00640133"/>
    <w:rsid w:val="0064058A"/>
    <w:rsid w:val="00640677"/>
    <w:rsid w:val="0064091B"/>
    <w:rsid w:val="00640F04"/>
    <w:rsid w:val="006411D5"/>
    <w:rsid w:val="0064140A"/>
    <w:rsid w:val="00641625"/>
    <w:rsid w:val="00641B2F"/>
    <w:rsid w:val="00643174"/>
    <w:rsid w:val="006436A7"/>
    <w:rsid w:val="00643F7E"/>
    <w:rsid w:val="006441AD"/>
    <w:rsid w:val="00644965"/>
    <w:rsid w:val="006457B9"/>
    <w:rsid w:val="00645E60"/>
    <w:rsid w:val="00645F0D"/>
    <w:rsid w:val="00645FE7"/>
    <w:rsid w:val="00646841"/>
    <w:rsid w:val="006473A5"/>
    <w:rsid w:val="00647756"/>
    <w:rsid w:val="00650144"/>
    <w:rsid w:val="00650481"/>
    <w:rsid w:val="0065154D"/>
    <w:rsid w:val="00651B64"/>
    <w:rsid w:val="0065297D"/>
    <w:rsid w:val="006530E9"/>
    <w:rsid w:val="00653157"/>
    <w:rsid w:val="006531FB"/>
    <w:rsid w:val="0065365D"/>
    <w:rsid w:val="006537D7"/>
    <w:rsid w:val="00653FF8"/>
    <w:rsid w:val="00654139"/>
    <w:rsid w:val="0065419C"/>
    <w:rsid w:val="00654391"/>
    <w:rsid w:val="00654B07"/>
    <w:rsid w:val="00655E6C"/>
    <w:rsid w:val="00655F52"/>
    <w:rsid w:val="006562C4"/>
    <w:rsid w:val="0065679E"/>
    <w:rsid w:val="00656A84"/>
    <w:rsid w:val="006572AD"/>
    <w:rsid w:val="006579A8"/>
    <w:rsid w:val="00657ECC"/>
    <w:rsid w:val="00660F26"/>
    <w:rsid w:val="00661788"/>
    <w:rsid w:val="0066188E"/>
    <w:rsid w:val="00661FD7"/>
    <w:rsid w:val="00663C58"/>
    <w:rsid w:val="00664054"/>
    <w:rsid w:val="0066451B"/>
    <w:rsid w:val="00664723"/>
    <w:rsid w:val="006648D4"/>
    <w:rsid w:val="006653B9"/>
    <w:rsid w:val="00666358"/>
    <w:rsid w:val="00666CF0"/>
    <w:rsid w:val="00667B04"/>
    <w:rsid w:val="00667EF6"/>
    <w:rsid w:val="00670498"/>
    <w:rsid w:val="00671199"/>
    <w:rsid w:val="006714AC"/>
    <w:rsid w:val="006717E8"/>
    <w:rsid w:val="00671F09"/>
    <w:rsid w:val="00672316"/>
    <w:rsid w:val="006725F9"/>
    <w:rsid w:val="00672B03"/>
    <w:rsid w:val="00672D2E"/>
    <w:rsid w:val="00672FF7"/>
    <w:rsid w:val="00673460"/>
    <w:rsid w:val="006736B6"/>
    <w:rsid w:val="006738E2"/>
    <w:rsid w:val="00673F72"/>
    <w:rsid w:val="00674451"/>
    <w:rsid w:val="00674677"/>
    <w:rsid w:val="00675B80"/>
    <w:rsid w:val="00675D5B"/>
    <w:rsid w:val="00675D82"/>
    <w:rsid w:val="0067627A"/>
    <w:rsid w:val="006768FC"/>
    <w:rsid w:val="00677F18"/>
    <w:rsid w:val="00680ADB"/>
    <w:rsid w:val="00680EDE"/>
    <w:rsid w:val="0068149F"/>
    <w:rsid w:val="00683D6B"/>
    <w:rsid w:val="00683F92"/>
    <w:rsid w:val="00684398"/>
    <w:rsid w:val="0068466C"/>
    <w:rsid w:val="0068469D"/>
    <w:rsid w:val="00684900"/>
    <w:rsid w:val="00684BE4"/>
    <w:rsid w:val="00684D16"/>
    <w:rsid w:val="006851AF"/>
    <w:rsid w:val="006852B7"/>
    <w:rsid w:val="00685891"/>
    <w:rsid w:val="00685F41"/>
    <w:rsid w:val="0068698F"/>
    <w:rsid w:val="00686A10"/>
    <w:rsid w:val="00686E59"/>
    <w:rsid w:val="00686F53"/>
    <w:rsid w:val="0068759F"/>
    <w:rsid w:val="00687732"/>
    <w:rsid w:val="00687734"/>
    <w:rsid w:val="0068799F"/>
    <w:rsid w:val="00687BB1"/>
    <w:rsid w:val="0069126D"/>
    <w:rsid w:val="0069139D"/>
    <w:rsid w:val="00691E73"/>
    <w:rsid w:val="00692A2C"/>
    <w:rsid w:val="00693661"/>
    <w:rsid w:val="006945A4"/>
    <w:rsid w:val="006948E5"/>
    <w:rsid w:val="00695381"/>
    <w:rsid w:val="00695EB4"/>
    <w:rsid w:val="00695F6F"/>
    <w:rsid w:val="00696198"/>
    <w:rsid w:val="006963CA"/>
    <w:rsid w:val="00696941"/>
    <w:rsid w:val="00697040"/>
    <w:rsid w:val="00697046"/>
    <w:rsid w:val="00697281"/>
    <w:rsid w:val="00697B98"/>
    <w:rsid w:val="006A175A"/>
    <w:rsid w:val="006A187E"/>
    <w:rsid w:val="006A1DF9"/>
    <w:rsid w:val="006A1EC1"/>
    <w:rsid w:val="006A22D3"/>
    <w:rsid w:val="006A2656"/>
    <w:rsid w:val="006A341E"/>
    <w:rsid w:val="006A3649"/>
    <w:rsid w:val="006A3BBC"/>
    <w:rsid w:val="006A4C60"/>
    <w:rsid w:val="006A5A87"/>
    <w:rsid w:val="006A5D48"/>
    <w:rsid w:val="006A6887"/>
    <w:rsid w:val="006A68C7"/>
    <w:rsid w:val="006A6A5E"/>
    <w:rsid w:val="006A6EC6"/>
    <w:rsid w:val="006A718B"/>
    <w:rsid w:val="006A7623"/>
    <w:rsid w:val="006A7749"/>
    <w:rsid w:val="006A7986"/>
    <w:rsid w:val="006A7FCB"/>
    <w:rsid w:val="006B03DF"/>
    <w:rsid w:val="006B053F"/>
    <w:rsid w:val="006B09DA"/>
    <w:rsid w:val="006B0C76"/>
    <w:rsid w:val="006B14D8"/>
    <w:rsid w:val="006B1799"/>
    <w:rsid w:val="006B1914"/>
    <w:rsid w:val="006B1BC9"/>
    <w:rsid w:val="006B2532"/>
    <w:rsid w:val="006B2D25"/>
    <w:rsid w:val="006B3128"/>
    <w:rsid w:val="006B3701"/>
    <w:rsid w:val="006B447C"/>
    <w:rsid w:val="006B4773"/>
    <w:rsid w:val="006B4A02"/>
    <w:rsid w:val="006B4DA2"/>
    <w:rsid w:val="006B4E2E"/>
    <w:rsid w:val="006B5074"/>
    <w:rsid w:val="006B53FF"/>
    <w:rsid w:val="006B60D1"/>
    <w:rsid w:val="006B6C42"/>
    <w:rsid w:val="006B791E"/>
    <w:rsid w:val="006C0033"/>
    <w:rsid w:val="006C02AB"/>
    <w:rsid w:val="006C0453"/>
    <w:rsid w:val="006C05E6"/>
    <w:rsid w:val="006C0F33"/>
    <w:rsid w:val="006C11D0"/>
    <w:rsid w:val="006C15CF"/>
    <w:rsid w:val="006C1921"/>
    <w:rsid w:val="006C1C7A"/>
    <w:rsid w:val="006C1D0B"/>
    <w:rsid w:val="006C2430"/>
    <w:rsid w:val="006C2B08"/>
    <w:rsid w:val="006C35A3"/>
    <w:rsid w:val="006C3712"/>
    <w:rsid w:val="006C3745"/>
    <w:rsid w:val="006C3871"/>
    <w:rsid w:val="006C4093"/>
    <w:rsid w:val="006C4C80"/>
    <w:rsid w:val="006C545F"/>
    <w:rsid w:val="006C5B51"/>
    <w:rsid w:val="006C6035"/>
    <w:rsid w:val="006C6906"/>
    <w:rsid w:val="006C6F8C"/>
    <w:rsid w:val="006C743E"/>
    <w:rsid w:val="006C75EF"/>
    <w:rsid w:val="006C7FB7"/>
    <w:rsid w:val="006D02D0"/>
    <w:rsid w:val="006D07B6"/>
    <w:rsid w:val="006D12F7"/>
    <w:rsid w:val="006D159C"/>
    <w:rsid w:val="006D1A81"/>
    <w:rsid w:val="006D1F22"/>
    <w:rsid w:val="006D203F"/>
    <w:rsid w:val="006D29D5"/>
    <w:rsid w:val="006D2D26"/>
    <w:rsid w:val="006D2E29"/>
    <w:rsid w:val="006D33FE"/>
    <w:rsid w:val="006D3B0C"/>
    <w:rsid w:val="006D3E56"/>
    <w:rsid w:val="006D4C04"/>
    <w:rsid w:val="006D4D04"/>
    <w:rsid w:val="006D5360"/>
    <w:rsid w:val="006D5F45"/>
    <w:rsid w:val="006D6136"/>
    <w:rsid w:val="006D65C6"/>
    <w:rsid w:val="006D6603"/>
    <w:rsid w:val="006D6B55"/>
    <w:rsid w:val="006D6CA6"/>
    <w:rsid w:val="006D6F28"/>
    <w:rsid w:val="006D7626"/>
    <w:rsid w:val="006D7646"/>
    <w:rsid w:val="006D7712"/>
    <w:rsid w:val="006D77C7"/>
    <w:rsid w:val="006D77EE"/>
    <w:rsid w:val="006E0248"/>
    <w:rsid w:val="006E0315"/>
    <w:rsid w:val="006E0501"/>
    <w:rsid w:val="006E0AD5"/>
    <w:rsid w:val="006E1DE4"/>
    <w:rsid w:val="006E1E9E"/>
    <w:rsid w:val="006E22BA"/>
    <w:rsid w:val="006E2DEA"/>
    <w:rsid w:val="006E3029"/>
    <w:rsid w:val="006E3570"/>
    <w:rsid w:val="006E4F2E"/>
    <w:rsid w:val="006E5260"/>
    <w:rsid w:val="006E6031"/>
    <w:rsid w:val="006E6193"/>
    <w:rsid w:val="006E66CE"/>
    <w:rsid w:val="006E67AA"/>
    <w:rsid w:val="006E713F"/>
    <w:rsid w:val="006E7207"/>
    <w:rsid w:val="006E77BD"/>
    <w:rsid w:val="006E787F"/>
    <w:rsid w:val="006E78B4"/>
    <w:rsid w:val="006F0151"/>
    <w:rsid w:val="006F01FE"/>
    <w:rsid w:val="006F0CC1"/>
    <w:rsid w:val="006F0CC9"/>
    <w:rsid w:val="006F1157"/>
    <w:rsid w:val="006F1259"/>
    <w:rsid w:val="006F139F"/>
    <w:rsid w:val="006F1B28"/>
    <w:rsid w:val="006F248E"/>
    <w:rsid w:val="006F29B6"/>
    <w:rsid w:val="006F2C03"/>
    <w:rsid w:val="006F2F8C"/>
    <w:rsid w:val="006F2FF7"/>
    <w:rsid w:val="006F3467"/>
    <w:rsid w:val="006F39FC"/>
    <w:rsid w:val="006F3A4D"/>
    <w:rsid w:val="006F3C85"/>
    <w:rsid w:val="006F3CB5"/>
    <w:rsid w:val="006F3DB6"/>
    <w:rsid w:val="006F4004"/>
    <w:rsid w:val="006F435C"/>
    <w:rsid w:val="006F4481"/>
    <w:rsid w:val="006F47B0"/>
    <w:rsid w:val="006F4B81"/>
    <w:rsid w:val="006F5D8C"/>
    <w:rsid w:val="006F5E17"/>
    <w:rsid w:val="006F66C5"/>
    <w:rsid w:val="006F6848"/>
    <w:rsid w:val="006F7250"/>
    <w:rsid w:val="006F7C66"/>
    <w:rsid w:val="00701D21"/>
    <w:rsid w:val="00702045"/>
    <w:rsid w:val="00702280"/>
    <w:rsid w:val="00702724"/>
    <w:rsid w:val="007028C5"/>
    <w:rsid w:val="00702CCA"/>
    <w:rsid w:val="00702CE5"/>
    <w:rsid w:val="00702DED"/>
    <w:rsid w:val="00702F9F"/>
    <w:rsid w:val="0070319C"/>
    <w:rsid w:val="00703394"/>
    <w:rsid w:val="00703E2D"/>
    <w:rsid w:val="007040FC"/>
    <w:rsid w:val="0070433A"/>
    <w:rsid w:val="0070491E"/>
    <w:rsid w:val="00704C52"/>
    <w:rsid w:val="00704EEB"/>
    <w:rsid w:val="00705300"/>
    <w:rsid w:val="00705367"/>
    <w:rsid w:val="007060AE"/>
    <w:rsid w:val="007060C2"/>
    <w:rsid w:val="00706B63"/>
    <w:rsid w:val="00706C4A"/>
    <w:rsid w:val="00707D55"/>
    <w:rsid w:val="0071016F"/>
    <w:rsid w:val="0071070B"/>
    <w:rsid w:val="00710B70"/>
    <w:rsid w:val="00711C57"/>
    <w:rsid w:val="00712522"/>
    <w:rsid w:val="00712A30"/>
    <w:rsid w:val="00712B27"/>
    <w:rsid w:val="007131B8"/>
    <w:rsid w:val="00715421"/>
    <w:rsid w:val="00715A5A"/>
    <w:rsid w:val="00715AA6"/>
    <w:rsid w:val="00715F1A"/>
    <w:rsid w:val="007168B6"/>
    <w:rsid w:val="00716BCC"/>
    <w:rsid w:val="0071715D"/>
    <w:rsid w:val="00717768"/>
    <w:rsid w:val="007179E1"/>
    <w:rsid w:val="00717FC3"/>
    <w:rsid w:val="0072026D"/>
    <w:rsid w:val="00720891"/>
    <w:rsid w:val="00720C07"/>
    <w:rsid w:val="00720D95"/>
    <w:rsid w:val="007216FE"/>
    <w:rsid w:val="007219DA"/>
    <w:rsid w:val="00721F15"/>
    <w:rsid w:val="007220B4"/>
    <w:rsid w:val="007222DA"/>
    <w:rsid w:val="00722882"/>
    <w:rsid w:val="00723845"/>
    <w:rsid w:val="0072403C"/>
    <w:rsid w:val="0072409B"/>
    <w:rsid w:val="0072420A"/>
    <w:rsid w:val="007243F2"/>
    <w:rsid w:val="00724AAB"/>
    <w:rsid w:val="00724FAF"/>
    <w:rsid w:val="00725058"/>
    <w:rsid w:val="00725299"/>
    <w:rsid w:val="007264A2"/>
    <w:rsid w:val="0072683E"/>
    <w:rsid w:val="00726CBC"/>
    <w:rsid w:val="00727870"/>
    <w:rsid w:val="00727E40"/>
    <w:rsid w:val="0073008E"/>
    <w:rsid w:val="00730940"/>
    <w:rsid w:val="00731110"/>
    <w:rsid w:val="00731593"/>
    <w:rsid w:val="007319F7"/>
    <w:rsid w:val="007321E0"/>
    <w:rsid w:val="007321FC"/>
    <w:rsid w:val="007323CE"/>
    <w:rsid w:val="00732549"/>
    <w:rsid w:val="00732B8C"/>
    <w:rsid w:val="00733845"/>
    <w:rsid w:val="00733BB5"/>
    <w:rsid w:val="00733E9D"/>
    <w:rsid w:val="00733EA6"/>
    <w:rsid w:val="007341E0"/>
    <w:rsid w:val="007344A6"/>
    <w:rsid w:val="0073555C"/>
    <w:rsid w:val="007362B0"/>
    <w:rsid w:val="007368EB"/>
    <w:rsid w:val="00736A02"/>
    <w:rsid w:val="00736A52"/>
    <w:rsid w:val="00737BD6"/>
    <w:rsid w:val="00740D0B"/>
    <w:rsid w:val="00741BBC"/>
    <w:rsid w:val="00742E76"/>
    <w:rsid w:val="0074385A"/>
    <w:rsid w:val="007438C7"/>
    <w:rsid w:val="00743D13"/>
    <w:rsid w:val="00743F0C"/>
    <w:rsid w:val="0074422E"/>
    <w:rsid w:val="00744507"/>
    <w:rsid w:val="00745775"/>
    <w:rsid w:val="00745898"/>
    <w:rsid w:val="00745927"/>
    <w:rsid w:val="007459C4"/>
    <w:rsid w:val="007459EE"/>
    <w:rsid w:val="00745B57"/>
    <w:rsid w:val="007470DD"/>
    <w:rsid w:val="00747AFB"/>
    <w:rsid w:val="00750200"/>
    <w:rsid w:val="007513AB"/>
    <w:rsid w:val="00751945"/>
    <w:rsid w:val="0075241F"/>
    <w:rsid w:val="00752622"/>
    <w:rsid w:val="0075296A"/>
    <w:rsid w:val="00752FC7"/>
    <w:rsid w:val="007537E6"/>
    <w:rsid w:val="00753ABD"/>
    <w:rsid w:val="007545BF"/>
    <w:rsid w:val="0075491A"/>
    <w:rsid w:val="00755575"/>
    <w:rsid w:val="0075563F"/>
    <w:rsid w:val="0075594F"/>
    <w:rsid w:val="0075664C"/>
    <w:rsid w:val="00756A58"/>
    <w:rsid w:val="00756ED3"/>
    <w:rsid w:val="007577CD"/>
    <w:rsid w:val="007577DF"/>
    <w:rsid w:val="007578AB"/>
    <w:rsid w:val="00757949"/>
    <w:rsid w:val="00757B7D"/>
    <w:rsid w:val="00760A5D"/>
    <w:rsid w:val="0076150D"/>
    <w:rsid w:val="007618D6"/>
    <w:rsid w:val="00761E80"/>
    <w:rsid w:val="007626DF"/>
    <w:rsid w:val="00762BE1"/>
    <w:rsid w:val="007636EA"/>
    <w:rsid w:val="00763773"/>
    <w:rsid w:val="007639D4"/>
    <w:rsid w:val="00764927"/>
    <w:rsid w:val="00764EBE"/>
    <w:rsid w:val="00766122"/>
    <w:rsid w:val="00766394"/>
    <w:rsid w:val="00766E68"/>
    <w:rsid w:val="00766FC0"/>
    <w:rsid w:val="00766FF4"/>
    <w:rsid w:val="00767468"/>
    <w:rsid w:val="00767D5C"/>
    <w:rsid w:val="007705A1"/>
    <w:rsid w:val="00770829"/>
    <w:rsid w:val="00771585"/>
    <w:rsid w:val="00771CDC"/>
    <w:rsid w:val="007729F8"/>
    <w:rsid w:val="00772B0C"/>
    <w:rsid w:val="00773010"/>
    <w:rsid w:val="0077303D"/>
    <w:rsid w:val="00773609"/>
    <w:rsid w:val="00773699"/>
    <w:rsid w:val="00773767"/>
    <w:rsid w:val="00773A24"/>
    <w:rsid w:val="00773C87"/>
    <w:rsid w:val="007743B5"/>
    <w:rsid w:val="00774834"/>
    <w:rsid w:val="007748B6"/>
    <w:rsid w:val="00774B89"/>
    <w:rsid w:val="00774F69"/>
    <w:rsid w:val="00774F98"/>
    <w:rsid w:val="00775217"/>
    <w:rsid w:val="00775804"/>
    <w:rsid w:val="00775A97"/>
    <w:rsid w:val="00775AE5"/>
    <w:rsid w:val="00775BA3"/>
    <w:rsid w:val="00775D5D"/>
    <w:rsid w:val="0077626F"/>
    <w:rsid w:val="00777464"/>
    <w:rsid w:val="00777DBC"/>
    <w:rsid w:val="00780693"/>
    <w:rsid w:val="00780F6C"/>
    <w:rsid w:val="00781E1E"/>
    <w:rsid w:val="00781EC7"/>
    <w:rsid w:val="007823D9"/>
    <w:rsid w:val="0078309B"/>
    <w:rsid w:val="007830E7"/>
    <w:rsid w:val="0078329E"/>
    <w:rsid w:val="0078369F"/>
    <w:rsid w:val="00783F03"/>
    <w:rsid w:val="00783F1C"/>
    <w:rsid w:val="0078406F"/>
    <w:rsid w:val="00784126"/>
    <w:rsid w:val="00784A52"/>
    <w:rsid w:val="007855B0"/>
    <w:rsid w:val="007858E4"/>
    <w:rsid w:val="00786525"/>
    <w:rsid w:val="007868D0"/>
    <w:rsid w:val="00786C8A"/>
    <w:rsid w:val="00787B6E"/>
    <w:rsid w:val="00787FB1"/>
    <w:rsid w:val="0079046E"/>
    <w:rsid w:val="007904CA"/>
    <w:rsid w:val="0079102E"/>
    <w:rsid w:val="007912F5"/>
    <w:rsid w:val="0079184D"/>
    <w:rsid w:val="007918D2"/>
    <w:rsid w:val="00791A11"/>
    <w:rsid w:val="00791A89"/>
    <w:rsid w:val="00791E60"/>
    <w:rsid w:val="00791F6F"/>
    <w:rsid w:val="0079216F"/>
    <w:rsid w:val="00792871"/>
    <w:rsid w:val="00792AD5"/>
    <w:rsid w:val="00792BFA"/>
    <w:rsid w:val="00793480"/>
    <w:rsid w:val="0079395B"/>
    <w:rsid w:val="00793D0E"/>
    <w:rsid w:val="0079434D"/>
    <w:rsid w:val="00795341"/>
    <w:rsid w:val="00796698"/>
    <w:rsid w:val="00797034"/>
    <w:rsid w:val="00797371"/>
    <w:rsid w:val="007973A0"/>
    <w:rsid w:val="007973B5"/>
    <w:rsid w:val="0079764B"/>
    <w:rsid w:val="00797724"/>
    <w:rsid w:val="00797D35"/>
    <w:rsid w:val="00797EC5"/>
    <w:rsid w:val="007A05DC"/>
    <w:rsid w:val="007A0788"/>
    <w:rsid w:val="007A0C4D"/>
    <w:rsid w:val="007A157F"/>
    <w:rsid w:val="007A16FA"/>
    <w:rsid w:val="007A1DE3"/>
    <w:rsid w:val="007A205B"/>
    <w:rsid w:val="007A2C18"/>
    <w:rsid w:val="007A2D3A"/>
    <w:rsid w:val="007A3DC4"/>
    <w:rsid w:val="007A3FC6"/>
    <w:rsid w:val="007A40E0"/>
    <w:rsid w:val="007A471F"/>
    <w:rsid w:val="007A4B37"/>
    <w:rsid w:val="007A4B7E"/>
    <w:rsid w:val="007A58B9"/>
    <w:rsid w:val="007A5DF4"/>
    <w:rsid w:val="007A63E1"/>
    <w:rsid w:val="007A6B3E"/>
    <w:rsid w:val="007A729C"/>
    <w:rsid w:val="007A7CBB"/>
    <w:rsid w:val="007B0537"/>
    <w:rsid w:val="007B1423"/>
    <w:rsid w:val="007B1E01"/>
    <w:rsid w:val="007B2120"/>
    <w:rsid w:val="007B23E8"/>
    <w:rsid w:val="007B2B30"/>
    <w:rsid w:val="007B2E77"/>
    <w:rsid w:val="007B3582"/>
    <w:rsid w:val="007B3914"/>
    <w:rsid w:val="007B397C"/>
    <w:rsid w:val="007B41DF"/>
    <w:rsid w:val="007B4388"/>
    <w:rsid w:val="007B4A9D"/>
    <w:rsid w:val="007B5045"/>
    <w:rsid w:val="007B5365"/>
    <w:rsid w:val="007B58DC"/>
    <w:rsid w:val="007B5F75"/>
    <w:rsid w:val="007B62C4"/>
    <w:rsid w:val="007B65B0"/>
    <w:rsid w:val="007B68A2"/>
    <w:rsid w:val="007B7076"/>
    <w:rsid w:val="007B70E8"/>
    <w:rsid w:val="007B7962"/>
    <w:rsid w:val="007B7C06"/>
    <w:rsid w:val="007C026C"/>
    <w:rsid w:val="007C0536"/>
    <w:rsid w:val="007C06F4"/>
    <w:rsid w:val="007C171C"/>
    <w:rsid w:val="007C1875"/>
    <w:rsid w:val="007C19E6"/>
    <w:rsid w:val="007C1BA1"/>
    <w:rsid w:val="007C2C18"/>
    <w:rsid w:val="007C2D93"/>
    <w:rsid w:val="007C2E31"/>
    <w:rsid w:val="007C3D21"/>
    <w:rsid w:val="007C40B0"/>
    <w:rsid w:val="007C41B8"/>
    <w:rsid w:val="007C41FD"/>
    <w:rsid w:val="007C4427"/>
    <w:rsid w:val="007C44B1"/>
    <w:rsid w:val="007C5253"/>
    <w:rsid w:val="007C53DB"/>
    <w:rsid w:val="007C612A"/>
    <w:rsid w:val="007C6388"/>
    <w:rsid w:val="007C67F5"/>
    <w:rsid w:val="007C6D0C"/>
    <w:rsid w:val="007C72AF"/>
    <w:rsid w:val="007C737D"/>
    <w:rsid w:val="007D003F"/>
    <w:rsid w:val="007D0D9E"/>
    <w:rsid w:val="007D0F8A"/>
    <w:rsid w:val="007D1362"/>
    <w:rsid w:val="007D1575"/>
    <w:rsid w:val="007D1CBA"/>
    <w:rsid w:val="007D2295"/>
    <w:rsid w:val="007D22D2"/>
    <w:rsid w:val="007D2A88"/>
    <w:rsid w:val="007D2C4B"/>
    <w:rsid w:val="007D3B3D"/>
    <w:rsid w:val="007D3D62"/>
    <w:rsid w:val="007D3FDD"/>
    <w:rsid w:val="007D40BC"/>
    <w:rsid w:val="007D4215"/>
    <w:rsid w:val="007D4276"/>
    <w:rsid w:val="007D49C2"/>
    <w:rsid w:val="007D5F3F"/>
    <w:rsid w:val="007D67CF"/>
    <w:rsid w:val="007D6EFA"/>
    <w:rsid w:val="007D7116"/>
    <w:rsid w:val="007D7F27"/>
    <w:rsid w:val="007E0709"/>
    <w:rsid w:val="007E0C41"/>
    <w:rsid w:val="007E1295"/>
    <w:rsid w:val="007E148E"/>
    <w:rsid w:val="007E1668"/>
    <w:rsid w:val="007E171E"/>
    <w:rsid w:val="007E2046"/>
    <w:rsid w:val="007E2188"/>
    <w:rsid w:val="007E21EB"/>
    <w:rsid w:val="007E288B"/>
    <w:rsid w:val="007E2A41"/>
    <w:rsid w:val="007E2FD2"/>
    <w:rsid w:val="007E3936"/>
    <w:rsid w:val="007E3AA9"/>
    <w:rsid w:val="007E3CCE"/>
    <w:rsid w:val="007E3E09"/>
    <w:rsid w:val="007E4048"/>
    <w:rsid w:val="007E4987"/>
    <w:rsid w:val="007E51D6"/>
    <w:rsid w:val="007E546D"/>
    <w:rsid w:val="007E5A9D"/>
    <w:rsid w:val="007E5C54"/>
    <w:rsid w:val="007E5D5E"/>
    <w:rsid w:val="007E5F63"/>
    <w:rsid w:val="007E6C02"/>
    <w:rsid w:val="007E7641"/>
    <w:rsid w:val="007E79F5"/>
    <w:rsid w:val="007F0E70"/>
    <w:rsid w:val="007F108A"/>
    <w:rsid w:val="007F135C"/>
    <w:rsid w:val="007F13CC"/>
    <w:rsid w:val="007F150C"/>
    <w:rsid w:val="007F2023"/>
    <w:rsid w:val="007F2244"/>
    <w:rsid w:val="007F2311"/>
    <w:rsid w:val="007F23E3"/>
    <w:rsid w:val="007F3B34"/>
    <w:rsid w:val="007F3C94"/>
    <w:rsid w:val="007F471A"/>
    <w:rsid w:val="007F4A98"/>
    <w:rsid w:val="007F50C0"/>
    <w:rsid w:val="007F52E9"/>
    <w:rsid w:val="007F5B8C"/>
    <w:rsid w:val="007F5F97"/>
    <w:rsid w:val="007F6005"/>
    <w:rsid w:val="007F67D5"/>
    <w:rsid w:val="007F6823"/>
    <w:rsid w:val="007F6F66"/>
    <w:rsid w:val="007F6FFB"/>
    <w:rsid w:val="007F79A3"/>
    <w:rsid w:val="007F7A8D"/>
    <w:rsid w:val="007F7E09"/>
    <w:rsid w:val="00800232"/>
    <w:rsid w:val="00800753"/>
    <w:rsid w:val="0080091E"/>
    <w:rsid w:val="00800D22"/>
    <w:rsid w:val="008012B3"/>
    <w:rsid w:val="0080133F"/>
    <w:rsid w:val="008015D4"/>
    <w:rsid w:val="00801D3D"/>
    <w:rsid w:val="00802170"/>
    <w:rsid w:val="0080224C"/>
    <w:rsid w:val="00802400"/>
    <w:rsid w:val="00802A7D"/>
    <w:rsid w:val="00802B12"/>
    <w:rsid w:val="00802C61"/>
    <w:rsid w:val="00803014"/>
    <w:rsid w:val="00803133"/>
    <w:rsid w:val="008031E1"/>
    <w:rsid w:val="008032D7"/>
    <w:rsid w:val="00803890"/>
    <w:rsid w:val="00803E6F"/>
    <w:rsid w:val="00804285"/>
    <w:rsid w:val="008043E6"/>
    <w:rsid w:val="008046EB"/>
    <w:rsid w:val="008062E6"/>
    <w:rsid w:val="0080695A"/>
    <w:rsid w:val="00806AB3"/>
    <w:rsid w:val="00806F28"/>
    <w:rsid w:val="008070E3"/>
    <w:rsid w:val="008077C0"/>
    <w:rsid w:val="00810175"/>
    <w:rsid w:val="00810190"/>
    <w:rsid w:val="00810AE3"/>
    <w:rsid w:val="00810F39"/>
    <w:rsid w:val="00811077"/>
    <w:rsid w:val="0081114F"/>
    <w:rsid w:val="00811311"/>
    <w:rsid w:val="00811621"/>
    <w:rsid w:val="008118A0"/>
    <w:rsid w:val="008119A9"/>
    <w:rsid w:val="00812593"/>
    <w:rsid w:val="0081281D"/>
    <w:rsid w:val="00812A84"/>
    <w:rsid w:val="00812BEA"/>
    <w:rsid w:val="00812EE3"/>
    <w:rsid w:val="008130E2"/>
    <w:rsid w:val="00813416"/>
    <w:rsid w:val="00813860"/>
    <w:rsid w:val="008139E3"/>
    <w:rsid w:val="008146BA"/>
    <w:rsid w:val="00814EB4"/>
    <w:rsid w:val="00814F5F"/>
    <w:rsid w:val="00815B79"/>
    <w:rsid w:val="00815CD4"/>
    <w:rsid w:val="008160EF"/>
    <w:rsid w:val="008170A3"/>
    <w:rsid w:val="008170F1"/>
    <w:rsid w:val="00817E56"/>
    <w:rsid w:val="008206BB"/>
    <w:rsid w:val="00820C79"/>
    <w:rsid w:val="0082225D"/>
    <w:rsid w:val="00822825"/>
    <w:rsid w:val="00822F00"/>
    <w:rsid w:val="00822F05"/>
    <w:rsid w:val="008232BE"/>
    <w:rsid w:val="008237F5"/>
    <w:rsid w:val="008237FB"/>
    <w:rsid w:val="008238D8"/>
    <w:rsid w:val="00823B62"/>
    <w:rsid w:val="00825B93"/>
    <w:rsid w:val="00825E99"/>
    <w:rsid w:val="00826B19"/>
    <w:rsid w:val="008274BB"/>
    <w:rsid w:val="00827982"/>
    <w:rsid w:val="00827E2A"/>
    <w:rsid w:val="0083067B"/>
    <w:rsid w:val="00830C44"/>
    <w:rsid w:val="008310F3"/>
    <w:rsid w:val="00831200"/>
    <w:rsid w:val="0083143F"/>
    <w:rsid w:val="008325BB"/>
    <w:rsid w:val="0083275A"/>
    <w:rsid w:val="008328C2"/>
    <w:rsid w:val="00832BDA"/>
    <w:rsid w:val="0083346C"/>
    <w:rsid w:val="00833979"/>
    <w:rsid w:val="00834116"/>
    <w:rsid w:val="00835016"/>
    <w:rsid w:val="008358D5"/>
    <w:rsid w:val="00835DE2"/>
    <w:rsid w:val="00835F44"/>
    <w:rsid w:val="00836B42"/>
    <w:rsid w:val="00836E75"/>
    <w:rsid w:val="00837CA2"/>
    <w:rsid w:val="00840396"/>
    <w:rsid w:val="00840D07"/>
    <w:rsid w:val="00840DF2"/>
    <w:rsid w:val="00841016"/>
    <w:rsid w:val="0084108E"/>
    <w:rsid w:val="0084122A"/>
    <w:rsid w:val="008412D3"/>
    <w:rsid w:val="0084130B"/>
    <w:rsid w:val="0084135C"/>
    <w:rsid w:val="008413FD"/>
    <w:rsid w:val="00841772"/>
    <w:rsid w:val="00841A77"/>
    <w:rsid w:val="00841D94"/>
    <w:rsid w:val="00842376"/>
    <w:rsid w:val="008434A3"/>
    <w:rsid w:val="00843EF8"/>
    <w:rsid w:val="00844E1B"/>
    <w:rsid w:val="008456AB"/>
    <w:rsid w:val="00845855"/>
    <w:rsid w:val="00845928"/>
    <w:rsid w:val="00845943"/>
    <w:rsid w:val="00846714"/>
    <w:rsid w:val="0084715D"/>
    <w:rsid w:val="00847515"/>
    <w:rsid w:val="00847845"/>
    <w:rsid w:val="00847EAC"/>
    <w:rsid w:val="008504D3"/>
    <w:rsid w:val="0085054C"/>
    <w:rsid w:val="008506D6"/>
    <w:rsid w:val="008506DF"/>
    <w:rsid w:val="00850813"/>
    <w:rsid w:val="00850A9B"/>
    <w:rsid w:val="00851061"/>
    <w:rsid w:val="008518E1"/>
    <w:rsid w:val="008525F3"/>
    <w:rsid w:val="00852C8F"/>
    <w:rsid w:val="00852E14"/>
    <w:rsid w:val="008530BC"/>
    <w:rsid w:val="0085381C"/>
    <w:rsid w:val="00853FB3"/>
    <w:rsid w:val="00854990"/>
    <w:rsid w:val="00854D52"/>
    <w:rsid w:val="0085519C"/>
    <w:rsid w:val="0085526F"/>
    <w:rsid w:val="0085568A"/>
    <w:rsid w:val="00855CFB"/>
    <w:rsid w:val="0085623A"/>
    <w:rsid w:val="00856A6A"/>
    <w:rsid w:val="00856AD5"/>
    <w:rsid w:val="00856CBF"/>
    <w:rsid w:val="00856CE3"/>
    <w:rsid w:val="00857077"/>
    <w:rsid w:val="008579ED"/>
    <w:rsid w:val="00860279"/>
    <w:rsid w:val="00860A0A"/>
    <w:rsid w:val="00860C22"/>
    <w:rsid w:val="00861455"/>
    <w:rsid w:val="0086148F"/>
    <w:rsid w:val="00861899"/>
    <w:rsid w:val="00861DF1"/>
    <w:rsid w:val="008625F7"/>
    <w:rsid w:val="008629D1"/>
    <w:rsid w:val="00862F8B"/>
    <w:rsid w:val="008631A9"/>
    <w:rsid w:val="0086326D"/>
    <w:rsid w:val="0086328E"/>
    <w:rsid w:val="008635EC"/>
    <w:rsid w:val="00864138"/>
    <w:rsid w:val="00864365"/>
    <w:rsid w:val="008645E2"/>
    <w:rsid w:val="00864FFA"/>
    <w:rsid w:val="0086552D"/>
    <w:rsid w:val="00865C04"/>
    <w:rsid w:val="00865EC5"/>
    <w:rsid w:val="008661C3"/>
    <w:rsid w:val="008663C6"/>
    <w:rsid w:val="0086662D"/>
    <w:rsid w:val="0086674B"/>
    <w:rsid w:val="008668D5"/>
    <w:rsid w:val="008676F8"/>
    <w:rsid w:val="00870B28"/>
    <w:rsid w:val="00871559"/>
    <w:rsid w:val="00872635"/>
    <w:rsid w:val="00872705"/>
    <w:rsid w:val="008727DF"/>
    <w:rsid w:val="00872961"/>
    <w:rsid w:val="00872A0C"/>
    <w:rsid w:val="00872C78"/>
    <w:rsid w:val="00872E86"/>
    <w:rsid w:val="00872EEE"/>
    <w:rsid w:val="00873668"/>
    <w:rsid w:val="00873B04"/>
    <w:rsid w:val="00873B65"/>
    <w:rsid w:val="0087543F"/>
    <w:rsid w:val="008757D4"/>
    <w:rsid w:val="00875AB5"/>
    <w:rsid w:val="008764FA"/>
    <w:rsid w:val="00876C60"/>
    <w:rsid w:val="00876EDF"/>
    <w:rsid w:val="00877E9D"/>
    <w:rsid w:val="00880012"/>
    <w:rsid w:val="00880179"/>
    <w:rsid w:val="0088055D"/>
    <w:rsid w:val="008808CC"/>
    <w:rsid w:val="00881153"/>
    <w:rsid w:val="008815CC"/>
    <w:rsid w:val="00881989"/>
    <w:rsid w:val="00882273"/>
    <w:rsid w:val="00882286"/>
    <w:rsid w:val="008838A3"/>
    <w:rsid w:val="00884947"/>
    <w:rsid w:val="00884CEF"/>
    <w:rsid w:val="00884EC3"/>
    <w:rsid w:val="0088546E"/>
    <w:rsid w:val="00885763"/>
    <w:rsid w:val="008865CE"/>
    <w:rsid w:val="00886C30"/>
    <w:rsid w:val="0088707E"/>
    <w:rsid w:val="0088717B"/>
    <w:rsid w:val="008878EE"/>
    <w:rsid w:val="00887A3B"/>
    <w:rsid w:val="00887D96"/>
    <w:rsid w:val="008916B3"/>
    <w:rsid w:val="00892029"/>
    <w:rsid w:val="008920DE"/>
    <w:rsid w:val="0089239D"/>
    <w:rsid w:val="008923C7"/>
    <w:rsid w:val="0089358E"/>
    <w:rsid w:val="00893F7A"/>
    <w:rsid w:val="00893FC5"/>
    <w:rsid w:val="00893FED"/>
    <w:rsid w:val="00894264"/>
    <w:rsid w:val="00894853"/>
    <w:rsid w:val="00894BE2"/>
    <w:rsid w:val="00895855"/>
    <w:rsid w:val="008965CD"/>
    <w:rsid w:val="00896C5F"/>
    <w:rsid w:val="00896DB2"/>
    <w:rsid w:val="008976EA"/>
    <w:rsid w:val="00897BCA"/>
    <w:rsid w:val="008A0880"/>
    <w:rsid w:val="008A0CFB"/>
    <w:rsid w:val="008A0D5A"/>
    <w:rsid w:val="008A1671"/>
    <w:rsid w:val="008A16C6"/>
    <w:rsid w:val="008A269C"/>
    <w:rsid w:val="008A2AA3"/>
    <w:rsid w:val="008A40AE"/>
    <w:rsid w:val="008A40BD"/>
    <w:rsid w:val="008A443C"/>
    <w:rsid w:val="008A47BA"/>
    <w:rsid w:val="008A6A2A"/>
    <w:rsid w:val="008A6ABA"/>
    <w:rsid w:val="008A6CB6"/>
    <w:rsid w:val="008A6CCC"/>
    <w:rsid w:val="008A73E7"/>
    <w:rsid w:val="008A7EB2"/>
    <w:rsid w:val="008B08F6"/>
    <w:rsid w:val="008B094A"/>
    <w:rsid w:val="008B0B69"/>
    <w:rsid w:val="008B1102"/>
    <w:rsid w:val="008B1335"/>
    <w:rsid w:val="008B14D8"/>
    <w:rsid w:val="008B14EC"/>
    <w:rsid w:val="008B17B4"/>
    <w:rsid w:val="008B184A"/>
    <w:rsid w:val="008B1B58"/>
    <w:rsid w:val="008B1CF9"/>
    <w:rsid w:val="008B1FAA"/>
    <w:rsid w:val="008B231A"/>
    <w:rsid w:val="008B23B3"/>
    <w:rsid w:val="008B2BFE"/>
    <w:rsid w:val="008B2C6E"/>
    <w:rsid w:val="008B39CD"/>
    <w:rsid w:val="008B40A0"/>
    <w:rsid w:val="008B43D9"/>
    <w:rsid w:val="008B47E0"/>
    <w:rsid w:val="008B4AA8"/>
    <w:rsid w:val="008B5EF5"/>
    <w:rsid w:val="008B6359"/>
    <w:rsid w:val="008B6659"/>
    <w:rsid w:val="008B6CD9"/>
    <w:rsid w:val="008B786F"/>
    <w:rsid w:val="008B7CA1"/>
    <w:rsid w:val="008B7ED9"/>
    <w:rsid w:val="008C045D"/>
    <w:rsid w:val="008C061D"/>
    <w:rsid w:val="008C0746"/>
    <w:rsid w:val="008C0BF3"/>
    <w:rsid w:val="008C0FB1"/>
    <w:rsid w:val="008C104E"/>
    <w:rsid w:val="008C10BF"/>
    <w:rsid w:val="008C1684"/>
    <w:rsid w:val="008C1F7E"/>
    <w:rsid w:val="008C21E6"/>
    <w:rsid w:val="008C26D2"/>
    <w:rsid w:val="008C2830"/>
    <w:rsid w:val="008C2BE1"/>
    <w:rsid w:val="008C2D04"/>
    <w:rsid w:val="008C2D76"/>
    <w:rsid w:val="008C3015"/>
    <w:rsid w:val="008C3200"/>
    <w:rsid w:val="008C3AB2"/>
    <w:rsid w:val="008C3EB8"/>
    <w:rsid w:val="008C4FEB"/>
    <w:rsid w:val="008C511D"/>
    <w:rsid w:val="008C52E5"/>
    <w:rsid w:val="008C59D9"/>
    <w:rsid w:val="008C64BF"/>
    <w:rsid w:val="008C6546"/>
    <w:rsid w:val="008C6AD5"/>
    <w:rsid w:val="008C71FF"/>
    <w:rsid w:val="008C74ED"/>
    <w:rsid w:val="008C752B"/>
    <w:rsid w:val="008C788F"/>
    <w:rsid w:val="008C7AA1"/>
    <w:rsid w:val="008C7BD5"/>
    <w:rsid w:val="008C7E41"/>
    <w:rsid w:val="008D00A6"/>
    <w:rsid w:val="008D0225"/>
    <w:rsid w:val="008D10AF"/>
    <w:rsid w:val="008D16F8"/>
    <w:rsid w:val="008D193C"/>
    <w:rsid w:val="008D1A86"/>
    <w:rsid w:val="008D1F9B"/>
    <w:rsid w:val="008D21B1"/>
    <w:rsid w:val="008D2513"/>
    <w:rsid w:val="008D2A9E"/>
    <w:rsid w:val="008D2DB9"/>
    <w:rsid w:val="008D3023"/>
    <w:rsid w:val="008D3E61"/>
    <w:rsid w:val="008D4BDC"/>
    <w:rsid w:val="008D5681"/>
    <w:rsid w:val="008D59BC"/>
    <w:rsid w:val="008D5D28"/>
    <w:rsid w:val="008D5F12"/>
    <w:rsid w:val="008D6652"/>
    <w:rsid w:val="008D6912"/>
    <w:rsid w:val="008D69C9"/>
    <w:rsid w:val="008D6B99"/>
    <w:rsid w:val="008D7026"/>
    <w:rsid w:val="008D7217"/>
    <w:rsid w:val="008D7363"/>
    <w:rsid w:val="008E03DC"/>
    <w:rsid w:val="008E09A0"/>
    <w:rsid w:val="008E0BEE"/>
    <w:rsid w:val="008E14AE"/>
    <w:rsid w:val="008E1838"/>
    <w:rsid w:val="008E201F"/>
    <w:rsid w:val="008E2710"/>
    <w:rsid w:val="008E273C"/>
    <w:rsid w:val="008E3933"/>
    <w:rsid w:val="008E3A30"/>
    <w:rsid w:val="008E3FA8"/>
    <w:rsid w:val="008E44B6"/>
    <w:rsid w:val="008E50C5"/>
    <w:rsid w:val="008E554A"/>
    <w:rsid w:val="008E57DC"/>
    <w:rsid w:val="008E5A83"/>
    <w:rsid w:val="008E64CA"/>
    <w:rsid w:val="008E6820"/>
    <w:rsid w:val="008E6DB3"/>
    <w:rsid w:val="008E70A3"/>
    <w:rsid w:val="008E70BA"/>
    <w:rsid w:val="008E732A"/>
    <w:rsid w:val="008E7F9A"/>
    <w:rsid w:val="008F0758"/>
    <w:rsid w:val="008F09A5"/>
    <w:rsid w:val="008F1725"/>
    <w:rsid w:val="008F194B"/>
    <w:rsid w:val="008F216B"/>
    <w:rsid w:val="008F34DE"/>
    <w:rsid w:val="008F34EE"/>
    <w:rsid w:val="008F3B2D"/>
    <w:rsid w:val="008F3B73"/>
    <w:rsid w:val="008F3E97"/>
    <w:rsid w:val="008F4625"/>
    <w:rsid w:val="008F4B25"/>
    <w:rsid w:val="008F4D10"/>
    <w:rsid w:val="008F4E3E"/>
    <w:rsid w:val="008F5430"/>
    <w:rsid w:val="008F5B89"/>
    <w:rsid w:val="008F5D1A"/>
    <w:rsid w:val="008F69B1"/>
    <w:rsid w:val="008F6C05"/>
    <w:rsid w:val="008F6C83"/>
    <w:rsid w:val="008F6D17"/>
    <w:rsid w:val="008F7996"/>
    <w:rsid w:val="008F7D7B"/>
    <w:rsid w:val="009009BE"/>
    <w:rsid w:val="00900A09"/>
    <w:rsid w:val="00900D5E"/>
    <w:rsid w:val="00901561"/>
    <w:rsid w:val="00901AE2"/>
    <w:rsid w:val="00901B98"/>
    <w:rsid w:val="009020F5"/>
    <w:rsid w:val="00903377"/>
    <w:rsid w:val="009038C5"/>
    <w:rsid w:val="0090447C"/>
    <w:rsid w:val="009046F6"/>
    <w:rsid w:val="009051A2"/>
    <w:rsid w:val="0090585A"/>
    <w:rsid w:val="00905AFC"/>
    <w:rsid w:val="00905B67"/>
    <w:rsid w:val="009060C6"/>
    <w:rsid w:val="009065C5"/>
    <w:rsid w:val="00906B4E"/>
    <w:rsid w:val="00907678"/>
    <w:rsid w:val="0090773E"/>
    <w:rsid w:val="00907CCF"/>
    <w:rsid w:val="00907ED0"/>
    <w:rsid w:val="00910009"/>
    <w:rsid w:val="00910555"/>
    <w:rsid w:val="0091136E"/>
    <w:rsid w:val="00911549"/>
    <w:rsid w:val="00912B94"/>
    <w:rsid w:val="00912E7D"/>
    <w:rsid w:val="00913601"/>
    <w:rsid w:val="00913892"/>
    <w:rsid w:val="00913DA0"/>
    <w:rsid w:val="00914067"/>
    <w:rsid w:val="00914398"/>
    <w:rsid w:val="009145F8"/>
    <w:rsid w:val="00914862"/>
    <w:rsid w:val="009162D3"/>
    <w:rsid w:val="00916CFE"/>
    <w:rsid w:val="00917ABF"/>
    <w:rsid w:val="00917E9A"/>
    <w:rsid w:val="00917FAD"/>
    <w:rsid w:val="009200F5"/>
    <w:rsid w:val="0092069A"/>
    <w:rsid w:val="009208E9"/>
    <w:rsid w:val="00920DF7"/>
    <w:rsid w:val="0092130E"/>
    <w:rsid w:val="0092170E"/>
    <w:rsid w:val="00921A08"/>
    <w:rsid w:val="00921A91"/>
    <w:rsid w:val="00921D01"/>
    <w:rsid w:val="00921FB3"/>
    <w:rsid w:val="00922097"/>
    <w:rsid w:val="00922EA4"/>
    <w:rsid w:val="0092357A"/>
    <w:rsid w:val="009237A1"/>
    <w:rsid w:val="00923A35"/>
    <w:rsid w:val="00923D19"/>
    <w:rsid w:val="00923E12"/>
    <w:rsid w:val="00924429"/>
    <w:rsid w:val="00924A9B"/>
    <w:rsid w:val="00924CFD"/>
    <w:rsid w:val="009250D2"/>
    <w:rsid w:val="009262F4"/>
    <w:rsid w:val="00926367"/>
    <w:rsid w:val="00926FE5"/>
    <w:rsid w:val="009306C1"/>
    <w:rsid w:val="00930927"/>
    <w:rsid w:val="00930A32"/>
    <w:rsid w:val="00930F2E"/>
    <w:rsid w:val="0093145E"/>
    <w:rsid w:val="009316DA"/>
    <w:rsid w:val="00931A43"/>
    <w:rsid w:val="00931C4E"/>
    <w:rsid w:val="009326F1"/>
    <w:rsid w:val="00932E23"/>
    <w:rsid w:val="009330A3"/>
    <w:rsid w:val="00933100"/>
    <w:rsid w:val="009337CD"/>
    <w:rsid w:val="0093391F"/>
    <w:rsid w:val="00933CEF"/>
    <w:rsid w:val="00934521"/>
    <w:rsid w:val="009346C0"/>
    <w:rsid w:val="00934D9D"/>
    <w:rsid w:val="00935328"/>
    <w:rsid w:val="0093584C"/>
    <w:rsid w:val="0093586F"/>
    <w:rsid w:val="00935C24"/>
    <w:rsid w:val="00936144"/>
    <w:rsid w:val="009365AA"/>
    <w:rsid w:val="00936C42"/>
    <w:rsid w:val="00936F15"/>
    <w:rsid w:val="009377D2"/>
    <w:rsid w:val="00937911"/>
    <w:rsid w:val="00937DCE"/>
    <w:rsid w:val="009401A8"/>
    <w:rsid w:val="009414B7"/>
    <w:rsid w:val="00941E7E"/>
    <w:rsid w:val="00942062"/>
    <w:rsid w:val="0094254D"/>
    <w:rsid w:val="009436A4"/>
    <w:rsid w:val="009439CE"/>
    <w:rsid w:val="00943BA5"/>
    <w:rsid w:val="00944176"/>
    <w:rsid w:val="00944661"/>
    <w:rsid w:val="009446F7"/>
    <w:rsid w:val="00945254"/>
    <w:rsid w:val="009453EA"/>
    <w:rsid w:val="00945529"/>
    <w:rsid w:val="00945535"/>
    <w:rsid w:val="00945B62"/>
    <w:rsid w:val="00945EB5"/>
    <w:rsid w:val="00946D55"/>
    <w:rsid w:val="009473EE"/>
    <w:rsid w:val="009474CE"/>
    <w:rsid w:val="00947F79"/>
    <w:rsid w:val="00947F99"/>
    <w:rsid w:val="009505F6"/>
    <w:rsid w:val="00950C14"/>
    <w:rsid w:val="00951736"/>
    <w:rsid w:val="00951861"/>
    <w:rsid w:val="009519CE"/>
    <w:rsid w:val="00951ECC"/>
    <w:rsid w:val="009529E6"/>
    <w:rsid w:val="00952CDF"/>
    <w:rsid w:val="009530AA"/>
    <w:rsid w:val="0095322D"/>
    <w:rsid w:val="00954544"/>
    <w:rsid w:val="00955641"/>
    <w:rsid w:val="00955CB2"/>
    <w:rsid w:val="00956214"/>
    <w:rsid w:val="00956483"/>
    <w:rsid w:val="00956621"/>
    <w:rsid w:val="00956670"/>
    <w:rsid w:val="00957888"/>
    <w:rsid w:val="009601BE"/>
    <w:rsid w:val="00960321"/>
    <w:rsid w:val="00960374"/>
    <w:rsid w:val="0096041D"/>
    <w:rsid w:val="0096182A"/>
    <w:rsid w:val="00961939"/>
    <w:rsid w:val="0096199A"/>
    <w:rsid w:val="0096200C"/>
    <w:rsid w:val="009622E6"/>
    <w:rsid w:val="00962679"/>
    <w:rsid w:val="00962D64"/>
    <w:rsid w:val="009631F9"/>
    <w:rsid w:val="0096367B"/>
    <w:rsid w:val="00963734"/>
    <w:rsid w:val="00963ECC"/>
    <w:rsid w:val="0096458A"/>
    <w:rsid w:val="009646FC"/>
    <w:rsid w:val="00964A85"/>
    <w:rsid w:val="00964ACA"/>
    <w:rsid w:val="00965912"/>
    <w:rsid w:val="0096599A"/>
    <w:rsid w:val="00965CE6"/>
    <w:rsid w:val="00965EDC"/>
    <w:rsid w:val="00965FC5"/>
    <w:rsid w:val="00966224"/>
    <w:rsid w:val="009665DE"/>
    <w:rsid w:val="0096677F"/>
    <w:rsid w:val="00966BB3"/>
    <w:rsid w:val="0096773A"/>
    <w:rsid w:val="009679A6"/>
    <w:rsid w:val="00967ACC"/>
    <w:rsid w:val="00970914"/>
    <w:rsid w:val="00971F58"/>
    <w:rsid w:val="0097202C"/>
    <w:rsid w:val="009736F7"/>
    <w:rsid w:val="009737F0"/>
    <w:rsid w:val="00973AEF"/>
    <w:rsid w:val="0097422D"/>
    <w:rsid w:val="009744DB"/>
    <w:rsid w:val="009744F4"/>
    <w:rsid w:val="0097501D"/>
    <w:rsid w:val="0097567E"/>
    <w:rsid w:val="00975740"/>
    <w:rsid w:val="00975B30"/>
    <w:rsid w:val="00975DD4"/>
    <w:rsid w:val="0097669D"/>
    <w:rsid w:val="00976878"/>
    <w:rsid w:val="009769A0"/>
    <w:rsid w:val="009770E8"/>
    <w:rsid w:val="00977494"/>
    <w:rsid w:val="00977B0F"/>
    <w:rsid w:val="00977F32"/>
    <w:rsid w:val="00980385"/>
    <w:rsid w:val="009808E1"/>
    <w:rsid w:val="00980F3E"/>
    <w:rsid w:val="0098126B"/>
    <w:rsid w:val="009813EB"/>
    <w:rsid w:val="00981BE1"/>
    <w:rsid w:val="00982579"/>
    <w:rsid w:val="00982FA3"/>
    <w:rsid w:val="00982FC1"/>
    <w:rsid w:val="00983965"/>
    <w:rsid w:val="00983A49"/>
    <w:rsid w:val="00983ABF"/>
    <w:rsid w:val="00983C51"/>
    <w:rsid w:val="0098446A"/>
    <w:rsid w:val="00984B78"/>
    <w:rsid w:val="00985663"/>
    <w:rsid w:val="00985FA2"/>
    <w:rsid w:val="009864DA"/>
    <w:rsid w:val="009865E6"/>
    <w:rsid w:val="00986D49"/>
    <w:rsid w:val="009872AC"/>
    <w:rsid w:val="009879B9"/>
    <w:rsid w:val="00987BE4"/>
    <w:rsid w:val="00990A23"/>
    <w:rsid w:val="00990D70"/>
    <w:rsid w:val="00991443"/>
    <w:rsid w:val="00991D38"/>
    <w:rsid w:val="00991D40"/>
    <w:rsid w:val="00991F6C"/>
    <w:rsid w:val="00993008"/>
    <w:rsid w:val="009936A2"/>
    <w:rsid w:val="00993890"/>
    <w:rsid w:val="00993AB0"/>
    <w:rsid w:val="0099425C"/>
    <w:rsid w:val="00994914"/>
    <w:rsid w:val="00994ADE"/>
    <w:rsid w:val="00994F2E"/>
    <w:rsid w:val="00994F37"/>
    <w:rsid w:val="009958CF"/>
    <w:rsid w:val="009958DE"/>
    <w:rsid w:val="00996A48"/>
    <w:rsid w:val="00996F0F"/>
    <w:rsid w:val="00997F99"/>
    <w:rsid w:val="009A07EA"/>
    <w:rsid w:val="009A0FA3"/>
    <w:rsid w:val="009A14C4"/>
    <w:rsid w:val="009A19E1"/>
    <w:rsid w:val="009A1F5A"/>
    <w:rsid w:val="009A239B"/>
    <w:rsid w:val="009A3334"/>
    <w:rsid w:val="009A38AF"/>
    <w:rsid w:val="009A3CA4"/>
    <w:rsid w:val="009A401C"/>
    <w:rsid w:val="009A40ED"/>
    <w:rsid w:val="009A4273"/>
    <w:rsid w:val="009A43FA"/>
    <w:rsid w:val="009A52C2"/>
    <w:rsid w:val="009A5703"/>
    <w:rsid w:val="009A5EE2"/>
    <w:rsid w:val="009A6DA0"/>
    <w:rsid w:val="009A6F11"/>
    <w:rsid w:val="009A77D8"/>
    <w:rsid w:val="009A7C37"/>
    <w:rsid w:val="009B0FBA"/>
    <w:rsid w:val="009B10C2"/>
    <w:rsid w:val="009B113F"/>
    <w:rsid w:val="009B1265"/>
    <w:rsid w:val="009B15C9"/>
    <w:rsid w:val="009B17D5"/>
    <w:rsid w:val="009B18B8"/>
    <w:rsid w:val="009B1BD5"/>
    <w:rsid w:val="009B1FB2"/>
    <w:rsid w:val="009B2756"/>
    <w:rsid w:val="009B2A2A"/>
    <w:rsid w:val="009B314E"/>
    <w:rsid w:val="009B3AD6"/>
    <w:rsid w:val="009B43FE"/>
    <w:rsid w:val="009B5729"/>
    <w:rsid w:val="009B58EE"/>
    <w:rsid w:val="009B60DC"/>
    <w:rsid w:val="009B61CD"/>
    <w:rsid w:val="009B659E"/>
    <w:rsid w:val="009B67E0"/>
    <w:rsid w:val="009B70FB"/>
    <w:rsid w:val="009B777C"/>
    <w:rsid w:val="009B7E81"/>
    <w:rsid w:val="009B7FD2"/>
    <w:rsid w:val="009C02B7"/>
    <w:rsid w:val="009C071B"/>
    <w:rsid w:val="009C0C95"/>
    <w:rsid w:val="009C0D58"/>
    <w:rsid w:val="009C14A3"/>
    <w:rsid w:val="009C17DC"/>
    <w:rsid w:val="009C1ACE"/>
    <w:rsid w:val="009C226B"/>
    <w:rsid w:val="009C2381"/>
    <w:rsid w:val="009C248F"/>
    <w:rsid w:val="009C2A93"/>
    <w:rsid w:val="009C33F9"/>
    <w:rsid w:val="009C3C14"/>
    <w:rsid w:val="009C3F3C"/>
    <w:rsid w:val="009C408A"/>
    <w:rsid w:val="009C4832"/>
    <w:rsid w:val="009C4F0C"/>
    <w:rsid w:val="009C5436"/>
    <w:rsid w:val="009C550E"/>
    <w:rsid w:val="009C5BA6"/>
    <w:rsid w:val="009C5FFD"/>
    <w:rsid w:val="009C63F4"/>
    <w:rsid w:val="009C691A"/>
    <w:rsid w:val="009C69DC"/>
    <w:rsid w:val="009C6EAF"/>
    <w:rsid w:val="009C6F7C"/>
    <w:rsid w:val="009C7C97"/>
    <w:rsid w:val="009D0509"/>
    <w:rsid w:val="009D0FC7"/>
    <w:rsid w:val="009D0FEC"/>
    <w:rsid w:val="009D16FA"/>
    <w:rsid w:val="009D2546"/>
    <w:rsid w:val="009D2598"/>
    <w:rsid w:val="009D2727"/>
    <w:rsid w:val="009D291E"/>
    <w:rsid w:val="009D2DA1"/>
    <w:rsid w:val="009D361C"/>
    <w:rsid w:val="009D3B51"/>
    <w:rsid w:val="009D3CED"/>
    <w:rsid w:val="009D5034"/>
    <w:rsid w:val="009D5A96"/>
    <w:rsid w:val="009D6101"/>
    <w:rsid w:val="009D697F"/>
    <w:rsid w:val="009D7126"/>
    <w:rsid w:val="009D716E"/>
    <w:rsid w:val="009D77B7"/>
    <w:rsid w:val="009D79C9"/>
    <w:rsid w:val="009D7B1E"/>
    <w:rsid w:val="009D7FED"/>
    <w:rsid w:val="009E0317"/>
    <w:rsid w:val="009E1B51"/>
    <w:rsid w:val="009E1CA3"/>
    <w:rsid w:val="009E1D24"/>
    <w:rsid w:val="009E277D"/>
    <w:rsid w:val="009E2A7E"/>
    <w:rsid w:val="009E2DD0"/>
    <w:rsid w:val="009E30E4"/>
    <w:rsid w:val="009E35C8"/>
    <w:rsid w:val="009E3CFE"/>
    <w:rsid w:val="009E3D70"/>
    <w:rsid w:val="009E3F8B"/>
    <w:rsid w:val="009E4041"/>
    <w:rsid w:val="009E4975"/>
    <w:rsid w:val="009E4AC4"/>
    <w:rsid w:val="009E593A"/>
    <w:rsid w:val="009E5A62"/>
    <w:rsid w:val="009E5E0A"/>
    <w:rsid w:val="009E6026"/>
    <w:rsid w:val="009E66C0"/>
    <w:rsid w:val="009E6724"/>
    <w:rsid w:val="009E7265"/>
    <w:rsid w:val="009F0263"/>
    <w:rsid w:val="009F0B21"/>
    <w:rsid w:val="009F0BEA"/>
    <w:rsid w:val="009F1093"/>
    <w:rsid w:val="009F1BEB"/>
    <w:rsid w:val="009F1C5E"/>
    <w:rsid w:val="009F1CBF"/>
    <w:rsid w:val="009F1F91"/>
    <w:rsid w:val="009F2184"/>
    <w:rsid w:val="009F28A6"/>
    <w:rsid w:val="009F2CB3"/>
    <w:rsid w:val="009F2F80"/>
    <w:rsid w:val="009F315F"/>
    <w:rsid w:val="009F3387"/>
    <w:rsid w:val="009F38C2"/>
    <w:rsid w:val="009F3D66"/>
    <w:rsid w:val="009F4375"/>
    <w:rsid w:val="009F4480"/>
    <w:rsid w:val="009F45CA"/>
    <w:rsid w:val="009F4655"/>
    <w:rsid w:val="009F4777"/>
    <w:rsid w:val="009F4DF5"/>
    <w:rsid w:val="009F5313"/>
    <w:rsid w:val="009F577A"/>
    <w:rsid w:val="009F5937"/>
    <w:rsid w:val="009F5A23"/>
    <w:rsid w:val="009F61CC"/>
    <w:rsid w:val="009F62A8"/>
    <w:rsid w:val="009F6534"/>
    <w:rsid w:val="009F6566"/>
    <w:rsid w:val="009F6737"/>
    <w:rsid w:val="009F7530"/>
    <w:rsid w:val="009F7943"/>
    <w:rsid w:val="00A01720"/>
    <w:rsid w:val="00A02602"/>
    <w:rsid w:val="00A02AEC"/>
    <w:rsid w:val="00A02D51"/>
    <w:rsid w:val="00A02F80"/>
    <w:rsid w:val="00A030B6"/>
    <w:rsid w:val="00A03235"/>
    <w:rsid w:val="00A0357B"/>
    <w:rsid w:val="00A04248"/>
    <w:rsid w:val="00A047D2"/>
    <w:rsid w:val="00A04C73"/>
    <w:rsid w:val="00A04D11"/>
    <w:rsid w:val="00A054FB"/>
    <w:rsid w:val="00A055CB"/>
    <w:rsid w:val="00A058F7"/>
    <w:rsid w:val="00A05E1B"/>
    <w:rsid w:val="00A069A3"/>
    <w:rsid w:val="00A072FB"/>
    <w:rsid w:val="00A0735A"/>
    <w:rsid w:val="00A07395"/>
    <w:rsid w:val="00A07CFE"/>
    <w:rsid w:val="00A07F27"/>
    <w:rsid w:val="00A10427"/>
    <w:rsid w:val="00A104E9"/>
    <w:rsid w:val="00A10747"/>
    <w:rsid w:val="00A10B04"/>
    <w:rsid w:val="00A10B72"/>
    <w:rsid w:val="00A10DE9"/>
    <w:rsid w:val="00A11247"/>
    <w:rsid w:val="00A117EA"/>
    <w:rsid w:val="00A11CFF"/>
    <w:rsid w:val="00A11ED6"/>
    <w:rsid w:val="00A12811"/>
    <w:rsid w:val="00A12DCF"/>
    <w:rsid w:val="00A13267"/>
    <w:rsid w:val="00A1342E"/>
    <w:rsid w:val="00A135CF"/>
    <w:rsid w:val="00A136F2"/>
    <w:rsid w:val="00A1458B"/>
    <w:rsid w:val="00A14C56"/>
    <w:rsid w:val="00A1545D"/>
    <w:rsid w:val="00A15539"/>
    <w:rsid w:val="00A1598F"/>
    <w:rsid w:val="00A1654E"/>
    <w:rsid w:val="00A167B0"/>
    <w:rsid w:val="00A16A6D"/>
    <w:rsid w:val="00A1746A"/>
    <w:rsid w:val="00A17483"/>
    <w:rsid w:val="00A17CD3"/>
    <w:rsid w:val="00A17F55"/>
    <w:rsid w:val="00A202CF"/>
    <w:rsid w:val="00A202D6"/>
    <w:rsid w:val="00A20E0D"/>
    <w:rsid w:val="00A20F65"/>
    <w:rsid w:val="00A21C25"/>
    <w:rsid w:val="00A21C58"/>
    <w:rsid w:val="00A23200"/>
    <w:rsid w:val="00A23E41"/>
    <w:rsid w:val="00A24AC4"/>
    <w:rsid w:val="00A24E50"/>
    <w:rsid w:val="00A253A8"/>
    <w:rsid w:val="00A255FE"/>
    <w:rsid w:val="00A2670C"/>
    <w:rsid w:val="00A26B3C"/>
    <w:rsid w:val="00A26D98"/>
    <w:rsid w:val="00A26DD4"/>
    <w:rsid w:val="00A26DFC"/>
    <w:rsid w:val="00A2701C"/>
    <w:rsid w:val="00A27443"/>
    <w:rsid w:val="00A27648"/>
    <w:rsid w:val="00A27A11"/>
    <w:rsid w:val="00A27E67"/>
    <w:rsid w:val="00A304EF"/>
    <w:rsid w:val="00A30636"/>
    <w:rsid w:val="00A317B8"/>
    <w:rsid w:val="00A318D6"/>
    <w:rsid w:val="00A322DF"/>
    <w:rsid w:val="00A3251F"/>
    <w:rsid w:val="00A33579"/>
    <w:rsid w:val="00A337D8"/>
    <w:rsid w:val="00A3389A"/>
    <w:rsid w:val="00A33B4F"/>
    <w:rsid w:val="00A340E7"/>
    <w:rsid w:val="00A34540"/>
    <w:rsid w:val="00A3481A"/>
    <w:rsid w:val="00A35565"/>
    <w:rsid w:val="00A3569D"/>
    <w:rsid w:val="00A356A5"/>
    <w:rsid w:val="00A35EC2"/>
    <w:rsid w:val="00A36514"/>
    <w:rsid w:val="00A3698D"/>
    <w:rsid w:val="00A36C08"/>
    <w:rsid w:val="00A36DBB"/>
    <w:rsid w:val="00A36FDE"/>
    <w:rsid w:val="00A37F9E"/>
    <w:rsid w:val="00A40827"/>
    <w:rsid w:val="00A40ABD"/>
    <w:rsid w:val="00A41285"/>
    <w:rsid w:val="00A412F0"/>
    <w:rsid w:val="00A413C4"/>
    <w:rsid w:val="00A41409"/>
    <w:rsid w:val="00A4201C"/>
    <w:rsid w:val="00A4245D"/>
    <w:rsid w:val="00A424C4"/>
    <w:rsid w:val="00A430A2"/>
    <w:rsid w:val="00A436C3"/>
    <w:rsid w:val="00A445DD"/>
    <w:rsid w:val="00A4462A"/>
    <w:rsid w:val="00A449BE"/>
    <w:rsid w:val="00A44A52"/>
    <w:rsid w:val="00A44B89"/>
    <w:rsid w:val="00A44ED9"/>
    <w:rsid w:val="00A44FD1"/>
    <w:rsid w:val="00A452C9"/>
    <w:rsid w:val="00A4555A"/>
    <w:rsid w:val="00A45976"/>
    <w:rsid w:val="00A460D0"/>
    <w:rsid w:val="00A46167"/>
    <w:rsid w:val="00A46BB7"/>
    <w:rsid w:val="00A471D9"/>
    <w:rsid w:val="00A47503"/>
    <w:rsid w:val="00A501CA"/>
    <w:rsid w:val="00A50572"/>
    <w:rsid w:val="00A50AA2"/>
    <w:rsid w:val="00A52196"/>
    <w:rsid w:val="00A523C9"/>
    <w:rsid w:val="00A52FC8"/>
    <w:rsid w:val="00A5318C"/>
    <w:rsid w:val="00A53629"/>
    <w:rsid w:val="00A55F3F"/>
    <w:rsid w:val="00A566C0"/>
    <w:rsid w:val="00A573D0"/>
    <w:rsid w:val="00A579C8"/>
    <w:rsid w:val="00A57DAC"/>
    <w:rsid w:val="00A60811"/>
    <w:rsid w:val="00A60D35"/>
    <w:rsid w:val="00A60E2C"/>
    <w:rsid w:val="00A62132"/>
    <w:rsid w:val="00A626A9"/>
    <w:rsid w:val="00A628AD"/>
    <w:rsid w:val="00A628B1"/>
    <w:rsid w:val="00A6294B"/>
    <w:rsid w:val="00A633A1"/>
    <w:rsid w:val="00A63472"/>
    <w:rsid w:val="00A637C1"/>
    <w:rsid w:val="00A63C8E"/>
    <w:rsid w:val="00A63D9E"/>
    <w:rsid w:val="00A65288"/>
    <w:rsid w:val="00A6560F"/>
    <w:rsid w:val="00A66DBD"/>
    <w:rsid w:val="00A66F14"/>
    <w:rsid w:val="00A67174"/>
    <w:rsid w:val="00A7001D"/>
    <w:rsid w:val="00A702F5"/>
    <w:rsid w:val="00A703B6"/>
    <w:rsid w:val="00A712D6"/>
    <w:rsid w:val="00A717CF"/>
    <w:rsid w:val="00A730AC"/>
    <w:rsid w:val="00A730B9"/>
    <w:rsid w:val="00A73251"/>
    <w:rsid w:val="00A73485"/>
    <w:rsid w:val="00A739B9"/>
    <w:rsid w:val="00A743F5"/>
    <w:rsid w:val="00A74B55"/>
    <w:rsid w:val="00A74C9F"/>
    <w:rsid w:val="00A75011"/>
    <w:rsid w:val="00A75265"/>
    <w:rsid w:val="00A754E4"/>
    <w:rsid w:val="00A755DC"/>
    <w:rsid w:val="00A757E9"/>
    <w:rsid w:val="00A75B42"/>
    <w:rsid w:val="00A760D1"/>
    <w:rsid w:val="00A764D8"/>
    <w:rsid w:val="00A76AD2"/>
    <w:rsid w:val="00A76DAC"/>
    <w:rsid w:val="00A7725C"/>
    <w:rsid w:val="00A77287"/>
    <w:rsid w:val="00A775D6"/>
    <w:rsid w:val="00A7792C"/>
    <w:rsid w:val="00A77C4B"/>
    <w:rsid w:val="00A80369"/>
    <w:rsid w:val="00A80652"/>
    <w:rsid w:val="00A806E8"/>
    <w:rsid w:val="00A80E95"/>
    <w:rsid w:val="00A8120A"/>
    <w:rsid w:val="00A815D6"/>
    <w:rsid w:val="00A8163C"/>
    <w:rsid w:val="00A81BB8"/>
    <w:rsid w:val="00A82215"/>
    <w:rsid w:val="00A82549"/>
    <w:rsid w:val="00A828D5"/>
    <w:rsid w:val="00A82B12"/>
    <w:rsid w:val="00A835DC"/>
    <w:rsid w:val="00A83622"/>
    <w:rsid w:val="00A83FF0"/>
    <w:rsid w:val="00A84BDB"/>
    <w:rsid w:val="00A84EC2"/>
    <w:rsid w:val="00A8564A"/>
    <w:rsid w:val="00A85B77"/>
    <w:rsid w:val="00A85E8E"/>
    <w:rsid w:val="00A86162"/>
    <w:rsid w:val="00A86291"/>
    <w:rsid w:val="00A870C5"/>
    <w:rsid w:val="00A8723E"/>
    <w:rsid w:val="00A877AF"/>
    <w:rsid w:val="00A87897"/>
    <w:rsid w:val="00A878F9"/>
    <w:rsid w:val="00A87AE6"/>
    <w:rsid w:val="00A87B9B"/>
    <w:rsid w:val="00A87FD6"/>
    <w:rsid w:val="00A9000D"/>
    <w:rsid w:val="00A90077"/>
    <w:rsid w:val="00A909A0"/>
    <w:rsid w:val="00A90E9C"/>
    <w:rsid w:val="00A90F0C"/>
    <w:rsid w:val="00A90FF8"/>
    <w:rsid w:val="00A91156"/>
    <w:rsid w:val="00A911EE"/>
    <w:rsid w:val="00A91330"/>
    <w:rsid w:val="00A923EB"/>
    <w:rsid w:val="00A927CA"/>
    <w:rsid w:val="00A92B55"/>
    <w:rsid w:val="00A92CDA"/>
    <w:rsid w:val="00A92E88"/>
    <w:rsid w:val="00A93025"/>
    <w:rsid w:val="00A93172"/>
    <w:rsid w:val="00A93497"/>
    <w:rsid w:val="00A937F4"/>
    <w:rsid w:val="00A939AE"/>
    <w:rsid w:val="00A93EDD"/>
    <w:rsid w:val="00A940DB"/>
    <w:rsid w:val="00A95266"/>
    <w:rsid w:val="00A9553B"/>
    <w:rsid w:val="00A9555D"/>
    <w:rsid w:val="00A955F4"/>
    <w:rsid w:val="00A95896"/>
    <w:rsid w:val="00A963BC"/>
    <w:rsid w:val="00A96A48"/>
    <w:rsid w:val="00A96C3C"/>
    <w:rsid w:val="00A97A50"/>
    <w:rsid w:val="00A97F50"/>
    <w:rsid w:val="00AA0689"/>
    <w:rsid w:val="00AA074D"/>
    <w:rsid w:val="00AA0CC1"/>
    <w:rsid w:val="00AA10FC"/>
    <w:rsid w:val="00AA1178"/>
    <w:rsid w:val="00AA1234"/>
    <w:rsid w:val="00AA12BD"/>
    <w:rsid w:val="00AA12FF"/>
    <w:rsid w:val="00AA1842"/>
    <w:rsid w:val="00AA1CF7"/>
    <w:rsid w:val="00AA2817"/>
    <w:rsid w:val="00AA302B"/>
    <w:rsid w:val="00AA3121"/>
    <w:rsid w:val="00AA4413"/>
    <w:rsid w:val="00AA469F"/>
    <w:rsid w:val="00AA4785"/>
    <w:rsid w:val="00AA49FB"/>
    <w:rsid w:val="00AA4C0F"/>
    <w:rsid w:val="00AA4F4B"/>
    <w:rsid w:val="00AA5188"/>
    <w:rsid w:val="00AA659F"/>
    <w:rsid w:val="00AA7010"/>
    <w:rsid w:val="00AA7069"/>
    <w:rsid w:val="00AA725B"/>
    <w:rsid w:val="00AA73CF"/>
    <w:rsid w:val="00AA7C00"/>
    <w:rsid w:val="00AB045C"/>
    <w:rsid w:val="00AB1AA8"/>
    <w:rsid w:val="00AB1ECD"/>
    <w:rsid w:val="00AB2017"/>
    <w:rsid w:val="00AB2820"/>
    <w:rsid w:val="00AB348B"/>
    <w:rsid w:val="00AB360C"/>
    <w:rsid w:val="00AB3624"/>
    <w:rsid w:val="00AB3797"/>
    <w:rsid w:val="00AB413A"/>
    <w:rsid w:val="00AB419A"/>
    <w:rsid w:val="00AB44D0"/>
    <w:rsid w:val="00AB4D1E"/>
    <w:rsid w:val="00AB5825"/>
    <w:rsid w:val="00AB5E67"/>
    <w:rsid w:val="00AB6184"/>
    <w:rsid w:val="00AB61E8"/>
    <w:rsid w:val="00AB6845"/>
    <w:rsid w:val="00AB7E1B"/>
    <w:rsid w:val="00AC004D"/>
    <w:rsid w:val="00AC04EA"/>
    <w:rsid w:val="00AC054C"/>
    <w:rsid w:val="00AC0FAB"/>
    <w:rsid w:val="00AC1570"/>
    <w:rsid w:val="00AC1F23"/>
    <w:rsid w:val="00AC30C4"/>
    <w:rsid w:val="00AC34AB"/>
    <w:rsid w:val="00AC3D60"/>
    <w:rsid w:val="00AC4912"/>
    <w:rsid w:val="00AC49CF"/>
    <w:rsid w:val="00AC4D09"/>
    <w:rsid w:val="00AC509F"/>
    <w:rsid w:val="00AC53C8"/>
    <w:rsid w:val="00AC56B2"/>
    <w:rsid w:val="00AC5B84"/>
    <w:rsid w:val="00AC611A"/>
    <w:rsid w:val="00AC61E3"/>
    <w:rsid w:val="00AC72FF"/>
    <w:rsid w:val="00AC76A0"/>
    <w:rsid w:val="00AC76B5"/>
    <w:rsid w:val="00AC7EC7"/>
    <w:rsid w:val="00AD04F8"/>
    <w:rsid w:val="00AD05C5"/>
    <w:rsid w:val="00AD0A9F"/>
    <w:rsid w:val="00AD0BE3"/>
    <w:rsid w:val="00AD0D92"/>
    <w:rsid w:val="00AD121C"/>
    <w:rsid w:val="00AD1DCB"/>
    <w:rsid w:val="00AD2C7A"/>
    <w:rsid w:val="00AD2D8C"/>
    <w:rsid w:val="00AD33D2"/>
    <w:rsid w:val="00AD45DD"/>
    <w:rsid w:val="00AD4967"/>
    <w:rsid w:val="00AD4A68"/>
    <w:rsid w:val="00AD4BCD"/>
    <w:rsid w:val="00AD5280"/>
    <w:rsid w:val="00AD5312"/>
    <w:rsid w:val="00AD586A"/>
    <w:rsid w:val="00AD67FE"/>
    <w:rsid w:val="00AD6BD5"/>
    <w:rsid w:val="00AD7339"/>
    <w:rsid w:val="00AD7E34"/>
    <w:rsid w:val="00AE00D3"/>
    <w:rsid w:val="00AE023A"/>
    <w:rsid w:val="00AE0395"/>
    <w:rsid w:val="00AE044F"/>
    <w:rsid w:val="00AE0551"/>
    <w:rsid w:val="00AE080F"/>
    <w:rsid w:val="00AE1136"/>
    <w:rsid w:val="00AE13AD"/>
    <w:rsid w:val="00AE379D"/>
    <w:rsid w:val="00AE38B3"/>
    <w:rsid w:val="00AE3BD5"/>
    <w:rsid w:val="00AE4016"/>
    <w:rsid w:val="00AE4ABB"/>
    <w:rsid w:val="00AE4F90"/>
    <w:rsid w:val="00AE5208"/>
    <w:rsid w:val="00AE5B63"/>
    <w:rsid w:val="00AE5EEE"/>
    <w:rsid w:val="00AE6731"/>
    <w:rsid w:val="00AE7023"/>
    <w:rsid w:val="00AE74EA"/>
    <w:rsid w:val="00AE7E80"/>
    <w:rsid w:val="00AF0646"/>
    <w:rsid w:val="00AF0973"/>
    <w:rsid w:val="00AF0CAA"/>
    <w:rsid w:val="00AF1338"/>
    <w:rsid w:val="00AF15BE"/>
    <w:rsid w:val="00AF16FB"/>
    <w:rsid w:val="00AF2018"/>
    <w:rsid w:val="00AF2F7A"/>
    <w:rsid w:val="00AF3B4A"/>
    <w:rsid w:val="00AF43AE"/>
    <w:rsid w:val="00AF48C2"/>
    <w:rsid w:val="00AF6316"/>
    <w:rsid w:val="00AF6A05"/>
    <w:rsid w:val="00AF6D03"/>
    <w:rsid w:val="00AF6D71"/>
    <w:rsid w:val="00AF6D9D"/>
    <w:rsid w:val="00AF72F0"/>
    <w:rsid w:val="00AF77ED"/>
    <w:rsid w:val="00B005DC"/>
    <w:rsid w:val="00B00A27"/>
    <w:rsid w:val="00B018C5"/>
    <w:rsid w:val="00B01B26"/>
    <w:rsid w:val="00B01E6A"/>
    <w:rsid w:val="00B01F3B"/>
    <w:rsid w:val="00B0215D"/>
    <w:rsid w:val="00B033F2"/>
    <w:rsid w:val="00B044CF"/>
    <w:rsid w:val="00B04513"/>
    <w:rsid w:val="00B0463B"/>
    <w:rsid w:val="00B050C6"/>
    <w:rsid w:val="00B0545C"/>
    <w:rsid w:val="00B05906"/>
    <w:rsid w:val="00B05A73"/>
    <w:rsid w:val="00B05C7C"/>
    <w:rsid w:val="00B061B8"/>
    <w:rsid w:val="00B0626A"/>
    <w:rsid w:val="00B0641C"/>
    <w:rsid w:val="00B07FAC"/>
    <w:rsid w:val="00B10C4A"/>
    <w:rsid w:val="00B11C51"/>
    <w:rsid w:val="00B11C7D"/>
    <w:rsid w:val="00B133D7"/>
    <w:rsid w:val="00B136A7"/>
    <w:rsid w:val="00B13A82"/>
    <w:rsid w:val="00B142CC"/>
    <w:rsid w:val="00B14DA3"/>
    <w:rsid w:val="00B15210"/>
    <w:rsid w:val="00B152A5"/>
    <w:rsid w:val="00B158CE"/>
    <w:rsid w:val="00B16040"/>
    <w:rsid w:val="00B1647F"/>
    <w:rsid w:val="00B1688A"/>
    <w:rsid w:val="00B16C64"/>
    <w:rsid w:val="00B1710B"/>
    <w:rsid w:val="00B176A3"/>
    <w:rsid w:val="00B1774D"/>
    <w:rsid w:val="00B20217"/>
    <w:rsid w:val="00B205B7"/>
    <w:rsid w:val="00B206E9"/>
    <w:rsid w:val="00B208EA"/>
    <w:rsid w:val="00B20EFB"/>
    <w:rsid w:val="00B21079"/>
    <w:rsid w:val="00B216B5"/>
    <w:rsid w:val="00B2182C"/>
    <w:rsid w:val="00B221AF"/>
    <w:rsid w:val="00B2229D"/>
    <w:rsid w:val="00B22546"/>
    <w:rsid w:val="00B229BE"/>
    <w:rsid w:val="00B22B9F"/>
    <w:rsid w:val="00B22DBB"/>
    <w:rsid w:val="00B2308C"/>
    <w:rsid w:val="00B2333A"/>
    <w:rsid w:val="00B23C74"/>
    <w:rsid w:val="00B24679"/>
    <w:rsid w:val="00B24B54"/>
    <w:rsid w:val="00B24C2A"/>
    <w:rsid w:val="00B257E0"/>
    <w:rsid w:val="00B25A4F"/>
    <w:rsid w:val="00B25F33"/>
    <w:rsid w:val="00B26040"/>
    <w:rsid w:val="00B262D1"/>
    <w:rsid w:val="00B26444"/>
    <w:rsid w:val="00B268D6"/>
    <w:rsid w:val="00B268E6"/>
    <w:rsid w:val="00B26AB4"/>
    <w:rsid w:val="00B27901"/>
    <w:rsid w:val="00B27A1C"/>
    <w:rsid w:val="00B30244"/>
    <w:rsid w:val="00B30972"/>
    <w:rsid w:val="00B31634"/>
    <w:rsid w:val="00B3172B"/>
    <w:rsid w:val="00B31D8B"/>
    <w:rsid w:val="00B32665"/>
    <w:rsid w:val="00B327E3"/>
    <w:rsid w:val="00B33431"/>
    <w:rsid w:val="00B340F6"/>
    <w:rsid w:val="00B34B26"/>
    <w:rsid w:val="00B35AB1"/>
    <w:rsid w:val="00B35EFB"/>
    <w:rsid w:val="00B35F93"/>
    <w:rsid w:val="00B36538"/>
    <w:rsid w:val="00B36DA7"/>
    <w:rsid w:val="00B37397"/>
    <w:rsid w:val="00B37601"/>
    <w:rsid w:val="00B40247"/>
    <w:rsid w:val="00B40C85"/>
    <w:rsid w:val="00B40C91"/>
    <w:rsid w:val="00B41800"/>
    <w:rsid w:val="00B41A1C"/>
    <w:rsid w:val="00B41EE1"/>
    <w:rsid w:val="00B4264F"/>
    <w:rsid w:val="00B42F54"/>
    <w:rsid w:val="00B431E9"/>
    <w:rsid w:val="00B4352F"/>
    <w:rsid w:val="00B44103"/>
    <w:rsid w:val="00B44BE1"/>
    <w:rsid w:val="00B45EBF"/>
    <w:rsid w:val="00B462FF"/>
    <w:rsid w:val="00B46338"/>
    <w:rsid w:val="00B4657B"/>
    <w:rsid w:val="00B46CA3"/>
    <w:rsid w:val="00B47053"/>
    <w:rsid w:val="00B47B10"/>
    <w:rsid w:val="00B47C71"/>
    <w:rsid w:val="00B47D1B"/>
    <w:rsid w:val="00B50533"/>
    <w:rsid w:val="00B50970"/>
    <w:rsid w:val="00B51DD5"/>
    <w:rsid w:val="00B535EF"/>
    <w:rsid w:val="00B53824"/>
    <w:rsid w:val="00B53DFD"/>
    <w:rsid w:val="00B5429C"/>
    <w:rsid w:val="00B54549"/>
    <w:rsid w:val="00B54874"/>
    <w:rsid w:val="00B54B02"/>
    <w:rsid w:val="00B54BCC"/>
    <w:rsid w:val="00B54E91"/>
    <w:rsid w:val="00B54FAA"/>
    <w:rsid w:val="00B55616"/>
    <w:rsid w:val="00B55A33"/>
    <w:rsid w:val="00B56130"/>
    <w:rsid w:val="00B5621C"/>
    <w:rsid w:val="00B568C2"/>
    <w:rsid w:val="00B56DC1"/>
    <w:rsid w:val="00B5770B"/>
    <w:rsid w:val="00B57A1B"/>
    <w:rsid w:val="00B57D72"/>
    <w:rsid w:val="00B608A3"/>
    <w:rsid w:val="00B60926"/>
    <w:rsid w:val="00B60966"/>
    <w:rsid w:val="00B6211A"/>
    <w:rsid w:val="00B62277"/>
    <w:rsid w:val="00B630A4"/>
    <w:rsid w:val="00B630B5"/>
    <w:rsid w:val="00B63223"/>
    <w:rsid w:val="00B6367F"/>
    <w:rsid w:val="00B63AF3"/>
    <w:rsid w:val="00B63F24"/>
    <w:rsid w:val="00B64D18"/>
    <w:rsid w:val="00B65819"/>
    <w:rsid w:val="00B663FD"/>
    <w:rsid w:val="00B665F2"/>
    <w:rsid w:val="00B6668E"/>
    <w:rsid w:val="00B66F5B"/>
    <w:rsid w:val="00B674D1"/>
    <w:rsid w:val="00B7059B"/>
    <w:rsid w:val="00B706C8"/>
    <w:rsid w:val="00B70A76"/>
    <w:rsid w:val="00B70F22"/>
    <w:rsid w:val="00B721A9"/>
    <w:rsid w:val="00B725E7"/>
    <w:rsid w:val="00B72A89"/>
    <w:rsid w:val="00B73358"/>
    <w:rsid w:val="00B746BA"/>
    <w:rsid w:val="00B74D7C"/>
    <w:rsid w:val="00B74FEF"/>
    <w:rsid w:val="00B7509F"/>
    <w:rsid w:val="00B75A1C"/>
    <w:rsid w:val="00B765DC"/>
    <w:rsid w:val="00B76751"/>
    <w:rsid w:val="00B7692D"/>
    <w:rsid w:val="00B76AC4"/>
    <w:rsid w:val="00B76AF3"/>
    <w:rsid w:val="00B7750D"/>
    <w:rsid w:val="00B800A6"/>
    <w:rsid w:val="00B8021A"/>
    <w:rsid w:val="00B80D21"/>
    <w:rsid w:val="00B816E2"/>
    <w:rsid w:val="00B822EA"/>
    <w:rsid w:val="00B82E6C"/>
    <w:rsid w:val="00B83279"/>
    <w:rsid w:val="00B8347C"/>
    <w:rsid w:val="00B83757"/>
    <w:rsid w:val="00B83FA3"/>
    <w:rsid w:val="00B84048"/>
    <w:rsid w:val="00B84C2D"/>
    <w:rsid w:val="00B853CB"/>
    <w:rsid w:val="00B85825"/>
    <w:rsid w:val="00B85FC9"/>
    <w:rsid w:val="00B8650C"/>
    <w:rsid w:val="00B86BFC"/>
    <w:rsid w:val="00B870B4"/>
    <w:rsid w:val="00B8743F"/>
    <w:rsid w:val="00B8744D"/>
    <w:rsid w:val="00B87689"/>
    <w:rsid w:val="00B905F5"/>
    <w:rsid w:val="00B90745"/>
    <w:rsid w:val="00B910CF"/>
    <w:rsid w:val="00B916AE"/>
    <w:rsid w:val="00B92404"/>
    <w:rsid w:val="00B92435"/>
    <w:rsid w:val="00B92A7B"/>
    <w:rsid w:val="00B93063"/>
    <w:rsid w:val="00B931E7"/>
    <w:rsid w:val="00B940F5"/>
    <w:rsid w:val="00B94339"/>
    <w:rsid w:val="00B94839"/>
    <w:rsid w:val="00B948A1"/>
    <w:rsid w:val="00B94A7D"/>
    <w:rsid w:val="00B94C4D"/>
    <w:rsid w:val="00B95A84"/>
    <w:rsid w:val="00B973CC"/>
    <w:rsid w:val="00B97990"/>
    <w:rsid w:val="00B979EF"/>
    <w:rsid w:val="00B97A1A"/>
    <w:rsid w:val="00B97DDC"/>
    <w:rsid w:val="00BA0482"/>
    <w:rsid w:val="00BA0CB2"/>
    <w:rsid w:val="00BA0D02"/>
    <w:rsid w:val="00BA1198"/>
    <w:rsid w:val="00BA1797"/>
    <w:rsid w:val="00BA2189"/>
    <w:rsid w:val="00BA24A0"/>
    <w:rsid w:val="00BA25A5"/>
    <w:rsid w:val="00BA273F"/>
    <w:rsid w:val="00BA2963"/>
    <w:rsid w:val="00BA2CFA"/>
    <w:rsid w:val="00BA2F24"/>
    <w:rsid w:val="00BA3317"/>
    <w:rsid w:val="00BA36A2"/>
    <w:rsid w:val="00BA3DFD"/>
    <w:rsid w:val="00BA3E81"/>
    <w:rsid w:val="00BA40EB"/>
    <w:rsid w:val="00BA4695"/>
    <w:rsid w:val="00BA4A45"/>
    <w:rsid w:val="00BA5349"/>
    <w:rsid w:val="00BA5377"/>
    <w:rsid w:val="00BA57A4"/>
    <w:rsid w:val="00BA6451"/>
    <w:rsid w:val="00BA68CE"/>
    <w:rsid w:val="00BA6C60"/>
    <w:rsid w:val="00BA6CAD"/>
    <w:rsid w:val="00BA727D"/>
    <w:rsid w:val="00BA72BF"/>
    <w:rsid w:val="00BA775C"/>
    <w:rsid w:val="00BB02E8"/>
    <w:rsid w:val="00BB0399"/>
    <w:rsid w:val="00BB0543"/>
    <w:rsid w:val="00BB078C"/>
    <w:rsid w:val="00BB08D7"/>
    <w:rsid w:val="00BB0A0B"/>
    <w:rsid w:val="00BB11E2"/>
    <w:rsid w:val="00BB12E1"/>
    <w:rsid w:val="00BB1416"/>
    <w:rsid w:val="00BB23D0"/>
    <w:rsid w:val="00BB261B"/>
    <w:rsid w:val="00BB295B"/>
    <w:rsid w:val="00BB2D8E"/>
    <w:rsid w:val="00BB3F06"/>
    <w:rsid w:val="00BB437E"/>
    <w:rsid w:val="00BB49D7"/>
    <w:rsid w:val="00BB4AD9"/>
    <w:rsid w:val="00BB4AEF"/>
    <w:rsid w:val="00BB4E60"/>
    <w:rsid w:val="00BB5EA0"/>
    <w:rsid w:val="00BB635D"/>
    <w:rsid w:val="00BB6568"/>
    <w:rsid w:val="00BB6E8A"/>
    <w:rsid w:val="00BB7328"/>
    <w:rsid w:val="00BC00CC"/>
    <w:rsid w:val="00BC12BC"/>
    <w:rsid w:val="00BC1830"/>
    <w:rsid w:val="00BC2673"/>
    <w:rsid w:val="00BC26E0"/>
    <w:rsid w:val="00BC28AD"/>
    <w:rsid w:val="00BC2E46"/>
    <w:rsid w:val="00BC33CB"/>
    <w:rsid w:val="00BC3933"/>
    <w:rsid w:val="00BC3DA0"/>
    <w:rsid w:val="00BC4EDA"/>
    <w:rsid w:val="00BC4F12"/>
    <w:rsid w:val="00BC5223"/>
    <w:rsid w:val="00BC55D3"/>
    <w:rsid w:val="00BC5973"/>
    <w:rsid w:val="00BC5AD0"/>
    <w:rsid w:val="00BC61AE"/>
    <w:rsid w:val="00BC6A6D"/>
    <w:rsid w:val="00BC6C1C"/>
    <w:rsid w:val="00BC6E13"/>
    <w:rsid w:val="00BC74BE"/>
    <w:rsid w:val="00BC7869"/>
    <w:rsid w:val="00BC7E31"/>
    <w:rsid w:val="00BC7E7C"/>
    <w:rsid w:val="00BD003F"/>
    <w:rsid w:val="00BD0422"/>
    <w:rsid w:val="00BD06B7"/>
    <w:rsid w:val="00BD072F"/>
    <w:rsid w:val="00BD0CEE"/>
    <w:rsid w:val="00BD1292"/>
    <w:rsid w:val="00BD1365"/>
    <w:rsid w:val="00BD1394"/>
    <w:rsid w:val="00BD182B"/>
    <w:rsid w:val="00BD1865"/>
    <w:rsid w:val="00BD1CC8"/>
    <w:rsid w:val="00BD1D51"/>
    <w:rsid w:val="00BD2671"/>
    <w:rsid w:val="00BD39FB"/>
    <w:rsid w:val="00BD3B3E"/>
    <w:rsid w:val="00BD460B"/>
    <w:rsid w:val="00BD499B"/>
    <w:rsid w:val="00BD4C14"/>
    <w:rsid w:val="00BD4EA6"/>
    <w:rsid w:val="00BD52F8"/>
    <w:rsid w:val="00BD5C22"/>
    <w:rsid w:val="00BD6226"/>
    <w:rsid w:val="00BD6426"/>
    <w:rsid w:val="00BD645B"/>
    <w:rsid w:val="00BD64D9"/>
    <w:rsid w:val="00BD65F8"/>
    <w:rsid w:val="00BD6926"/>
    <w:rsid w:val="00BD6FF4"/>
    <w:rsid w:val="00BD7192"/>
    <w:rsid w:val="00BD71E5"/>
    <w:rsid w:val="00BD73F0"/>
    <w:rsid w:val="00BD755C"/>
    <w:rsid w:val="00BD75A1"/>
    <w:rsid w:val="00BD795E"/>
    <w:rsid w:val="00BD7EDD"/>
    <w:rsid w:val="00BE0114"/>
    <w:rsid w:val="00BE0225"/>
    <w:rsid w:val="00BE034A"/>
    <w:rsid w:val="00BE08A9"/>
    <w:rsid w:val="00BE093E"/>
    <w:rsid w:val="00BE165F"/>
    <w:rsid w:val="00BE22DE"/>
    <w:rsid w:val="00BE235A"/>
    <w:rsid w:val="00BE28C7"/>
    <w:rsid w:val="00BE2D3D"/>
    <w:rsid w:val="00BE301E"/>
    <w:rsid w:val="00BE37D4"/>
    <w:rsid w:val="00BE3EC2"/>
    <w:rsid w:val="00BE44E9"/>
    <w:rsid w:val="00BE56AB"/>
    <w:rsid w:val="00BE5720"/>
    <w:rsid w:val="00BE5EA9"/>
    <w:rsid w:val="00BE66DC"/>
    <w:rsid w:val="00BE6766"/>
    <w:rsid w:val="00BE76B3"/>
    <w:rsid w:val="00BE7F62"/>
    <w:rsid w:val="00BF02B9"/>
    <w:rsid w:val="00BF14E0"/>
    <w:rsid w:val="00BF1718"/>
    <w:rsid w:val="00BF1738"/>
    <w:rsid w:val="00BF17E8"/>
    <w:rsid w:val="00BF1FBA"/>
    <w:rsid w:val="00BF262E"/>
    <w:rsid w:val="00BF2CE9"/>
    <w:rsid w:val="00BF2E51"/>
    <w:rsid w:val="00BF30C0"/>
    <w:rsid w:val="00BF3408"/>
    <w:rsid w:val="00BF3575"/>
    <w:rsid w:val="00BF361D"/>
    <w:rsid w:val="00BF4685"/>
    <w:rsid w:val="00BF4866"/>
    <w:rsid w:val="00BF5750"/>
    <w:rsid w:val="00BF5E60"/>
    <w:rsid w:val="00BF60D2"/>
    <w:rsid w:val="00BF60DD"/>
    <w:rsid w:val="00BF652F"/>
    <w:rsid w:val="00BF6A1C"/>
    <w:rsid w:val="00BF6E2F"/>
    <w:rsid w:val="00BF7348"/>
    <w:rsid w:val="00BF73CB"/>
    <w:rsid w:val="00BF7777"/>
    <w:rsid w:val="00BF7A77"/>
    <w:rsid w:val="00BF7CFE"/>
    <w:rsid w:val="00BF7D01"/>
    <w:rsid w:val="00C00626"/>
    <w:rsid w:val="00C00870"/>
    <w:rsid w:val="00C00D96"/>
    <w:rsid w:val="00C014F2"/>
    <w:rsid w:val="00C0196D"/>
    <w:rsid w:val="00C01AC9"/>
    <w:rsid w:val="00C01ACA"/>
    <w:rsid w:val="00C01EE5"/>
    <w:rsid w:val="00C02C34"/>
    <w:rsid w:val="00C0341B"/>
    <w:rsid w:val="00C038F5"/>
    <w:rsid w:val="00C03A23"/>
    <w:rsid w:val="00C03BB5"/>
    <w:rsid w:val="00C03DB7"/>
    <w:rsid w:val="00C0444F"/>
    <w:rsid w:val="00C060B0"/>
    <w:rsid w:val="00C06366"/>
    <w:rsid w:val="00C065B8"/>
    <w:rsid w:val="00C06AAA"/>
    <w:rsid w:val="00C06FD1"/>
    <w:rsid w:val="00C0715F"/>
    <w:rsid w:val="00C07B9A"/>
    <w:rsid w:val="00C07C9B"/>
    <w:rsid w:val="00C07CE8"/>
    <w:rsid w:val="00C07E58"/>
    <w:rsid w:val="00C1058A"/>
    <w:rsid w:val="00C10AE7"/>
    <w:rsid w:val="00C123DB"/>
    <w:rsid w:val="00C126F1"/>
    <w:rsid w:val="00C134E4"/>
    <w:rsid w:val="00C13EA0"/>
    <w:rsid w:val="00C140AB"/>
    <w:rsid w:val="00C1505B"/>
    <w:rsid w:val="00C15089"/>
    <w:rsid w:val="00C15F96"/>
    <w:rsid w:val="00C16201"/>
    <w:rsid w:val="00C16873"/>
    <w:rsid w:val="00C16E5E"/>
    <w:rsid w:val="00C174A4"/>
    <w:rsid w:val="00C17843"/>
    <w:rsid w:val="00C17B37"/>
    <w:rsid w:val="00C17B4E"/>
    <w:rsid w:val="00C20191"/>
    <w:rsid w:val="00C20700"/>
    <w:rsid w:val="00C21B3A"/>
    <w:rsid w:val="00C21F13"/>
    <w:rsid w:val="00C223D3"/>
    <w:rsid w:val="00C2275A"/>
    <w:rsid w:val="00C22F05"/>
    <w:rsid w:val="00C23665"/>
    <w:rsid w:val="00C23B75"/>
    <w:rsid w:val="00C23C90"/>
    <w:rsid w:val="00C23EFA"/>
    <w:rsid w:val="00C24E50"/>
    <w:rsid w:val="00C2532C"/>
    <w:rsid w:val="00C25421"/>
    <w:rsid w:val="00C25A35"/>
    <w:rsid w:val="00C26788"/>
    <w:rsid w:val="00C26FC5"/>
    <w:rsid w:val="00C270D0"/>
    <w:rsid w:val="00C2784C"/>
    <w:rsid w:val="00C27BFC"/>
    <w:rsid w:val="00C30014"/>
    <w:rsid w:val="00C30C73"/>
    <w:rsid w:val="00C31798"/>
    <w:rsid w:val="00C327A1"/>
    <w:rsid w:val="00C32D98"/>
    <w:rsid w:val="00C32E05"/>
    <w:rsid w:val="00C32E18"/>
    <w:rsid w:val="00C339B7"/>
    <w:rsid w:val="00C3429E"/>
    <w:rsid w:val="00C344E6"/>
    <w:rsid w:val="00C346AC"/>
    <w:rsid w:val="00C34A28"/>
    <w:rsid w:val="00C34A2C"/>
    <w:rsid w:val="00C34B95"/>
    <w:rsid w:val="00C35002"/>
    <w:rsid w:val="00C351F5"/>
    <w:rsid w:val="00C3520C"/>
    <w:rsid w:val="00C35356"/>
    <w:rsid w:val="00C3552B"/>
    <w:rsid w:val="00C35E9B"/>
    <w:rsid w:val="00C35F09"/>
    <w:rsid w:val="00C35F2E"/>
    <w:rsid w:val="00C360AE"/>
    <w:rsid w:val="00C360FB"/>
    <w:rsid w:val="00C3621B"/>
    <w:rsid w:val="00C36FC4"/>
    <w:rsid w:val="00C3768B"/>
    <w:rsid w:val="00C40D3B"/>
    <w:rsid w:val="00C41604"/>
    <w:rsid w:val="00C420F0"/>
    <w:rsid w:val="00C42D95"/>
    <w:rsid w:val="00C4314A"/>
    <w:rsid w:val="00C43282"/>
    <w:rsid w:val="00C43285"/>
    <w:rsid w:val="00C43639"/>
    <w:rsid w:val="00C43685"/>
    <w:rsid w:val="00C43D0F"/>
    <w:rsid w:val="00C43D10"/>
    <w:rsid w:val="00C43DDD"/>
    <w:rsid w:val="00C43DEC"/>
    <w:rsid w:val="00C44977"/>
    <w:rsid w:val="00C44A15"/>
    <w:rsid w:val="00C44EBA"/>
    <w:rsid w:val="00C44F9F"/>
    <w:rsid w:val="00C4503D"/>
    <w:rsid w:val="00C452A3"/>
    <w:rsid w:val="00C454D6"/>
    <w:rsid w:val="00C457F1"/>
    <w:rsid w:val="00C45E30"/>
    <w:rsid w:val="00C46237"/>
    <w:rsid w:val="00C468BE"/>
    <w:rsid w:val="00C469DC"/>
    <w:rsid w:val="00C46F1B"/>
    <w:rsid w:val="00C477DE"/>
    <w:rsid w:val="00C47A21"/>
    <w:rsid w:val="00C50057"/>
    <w:rsid w:val="00C5043A"/>
    <w:rsid w:val="00C50534"/>
    <w:rsid w:val="00C506D5"/>
    <w:rsid w:val="00C50B19"/>
    <w:rsid w:val="00C50F93"/>
    <w:rsid w:val="00C513DD"/>
    <w:rsid w:val="00C51BA4"/>
    <w:rsid w:val="00C51D46"/>
    <w:rsid w:val="00C52398"/>
    <w:rsid w:val="00C5298F"/>
    <w:rsid w:val="00C52B4B"/>
    <w:rsid w:val="00C53072"/>
    <w:rsid w:val="00C532C5"/>
    <w:rsid w:val="00C53929"/>
    <w:rsid w:val="00C53D90"/>
    <w:rsid w:val="00C53E95"/>
    <w:rsid w:val="00C540BD"/>
    <w:rsid w:val="00C54B7A"/>
    <w:rsid w:val="00C54C61"/>
    <w:rsid w:val="00C55224"/>
    <w:rsid w:val="00C555D1"/>
    <w:rsid w:val="00C5584E"/>
    <w:rsid w:val="00C55C81"/>
    <w:rsid w:val="00C561F9"/>
    <w:rsid w:val="00C563A0"/>
    <w:rsid w:val="00C56817"/>
    <w:rsid w:val="00C568E4"/>
    <w:rsid w:val="00C56E76"/>
    <w:rsid w:val="00C573F8"/>
    <w:rsid w:val="00C5746D"/>
    <w:rsid w:val="00C57D65"/>
    <w:rsid w:val="00C604FA"/>
    <w:rsid w:val="00C6062B"/>
    <w:rsid w:val="00C60793"/>
    <w:rsid w:val="00C607DE"/>
    <w:rsid w:val="00C61245"/>
    <w:rsid w:val="00C61688"/>
    <w:rsid w:val="00C617BE"/>
    <w:rsid w:val="00C61D3B"/>
    <w:rsid w:val="00C62815"/>
    <w:rsid w:val="00C62953"/>
    <w:rsid w:val="00C636AC"/>
    <w:rsid w:val="00C638FA"/>
    <w:rsid w:val="00C63CC5"/>
    <w:rsid w:val="00C642C4"/>
    <w:rsid w:val="00C646CC"/>
    <w:rsid w:val="00C6555A"/>
    <w:rsid w:val="00C65BFB"/>
    <w:rsid w:val="00C65C33"/>
    <w:rsid w:val="00C65C9B"/>
    <w:rsid w:val="00C65CA6"/>
    <w:rsid w:val="00C660CF"/>
    <w:rsid w:val="00C6678D"/>
    <w:rsid w:val="00C66840"/>
    <w:rsid w:val="00C673D1"/>
    <w:rsid w:val="00C67621"/>
    <w:rsid w:val="00C67B3A"/>
    <w:rsid w:val="00C70AA9"/>
    <w:rsid w:val="00C70B0F"/>
    <w:rsid w:val="00C70DA1"/>
    <w:rsid w:val="00C716EF"/>
    <w:rsid w:val="00C7256F"/>
    <w:rsid w:val="00C72644"/>
    <w:rsid w:val="00C726C1"/>
    <w:rsid w:val="00C7283F"/>
    <w:rsid w:val="00C72D8B"/>
    <w:rsid w:val="00C7328E"/>
    <w:rsid w:val="00C7341D"/>
    <w:rsid w:val="00C735CF"/>
    <w:rsid w:val="00C73864"/>
    <w:rsid w:val="00C74477"/>
    <w:rsid w:val="00C744E7"/>
    <w:rsid w:val="00C7498D"/>
    <w:rsid w:val="00C74BAD"/>
    <w:rsid w:val="00C754D4"/>
    <w:rsid w:val="00C75A6E"/>
    <w:rsid w:val="00C760A0"/>
    <w:rsid w:val="00C762EC"/>
    <w:rsid w:val="00C76682"/>
    <w:rsid w:val="00C76DDC"/>
    <w:rsid w:val="00C77B08"/>
    <w:rsid w:val="00C77F98"/>
    <w:rsid w:val="00C8016F"/>
    <w:rsid w:val="00C801F9"/>
    <w:rsid w:val="00C808CB"/>
    <w:rsid w:val="00C80E6E"/>
    <w:rsid w:val="00C81149"/>
    <w:rsid w:val="00C8175B"/>
    <w:rsid w:val="00C81760"/>
    <w:rsid w:val="00C81B9C"/>
    <w:rsid w:val="00C821E3"/>
    <w:rsid w:val="00C82202"/>
    <w:rsid w:val="00C82347"/>
    <w:rsid w:val="00C82518"/>
    <w:rsid w:val="00C82521"/>
    <w:rsid w:val="00C8272F"/>
    <w:rsid w:val="00C8282C"/>
    <w:rsid w:val="00C833DC"/>
    <w:rsid w:val="00C839EC"/>
    <w:rsid w:val="00C8405A"/>
    <w:rsid w:val="00C84733"/>
    <w:rsid w:val="00C851A3"/>
    <w:rsid w:val="00C851CD"/>
    <w:rsid w:val="00C85A6F"/>
    <w:rsid w:val="00C85F0C"/>
    <w:rsid w:val="00C86003"/>
    <w:rsid w:val="00C86528"/>
    <w:rsid w:val="00C8669B"/>
    <w:rsid w:val="00C867D4"/>
    <w:rsid w:val="00C86993"/>
    <w:rsid w:val="00C86D21"/>
    <w:rsid w:val="00C87054"/>
    <w:rsid w:val="00C872A0"/>
    <w:rsid w:val="00C8770E"/>
    <w:rsid w:val="00C877E2"/>
    <w:rsid w:val="00C87F78"/>
    <w:rsid w:val="00C90394"/>
    <w:rsid w:val="00C911FE"/>
    <w:rsid w:val="00C9202D"/>
    <w:rsid w:val="00C9209F"/>
    <w:rsid w:val="00C920EB"/>
    <w:rsid w:val="00C9252D"/>
    <w:rsid w:val="00C9265F"/>
    <w:rsid w:val="00C92C29"/>
    <w:rsid w:val="00C94589"/>
    <w:rsid w:val="00C94689"/>
    <w:rsid w:val="00C94706"/>
    <w:rsid w:val="00C94F24"/>
    <w:rsid w:val="00C9539C"/>
    <w:rsid w:val="00C953E6"/>
    <w:rsid w:val="00C95BF5"/>
    <w:rsid w:val="00C95CFE"/>
    <w:rsid w:val="00C963C0"/>
    <w:rsid w:val="00C96688"/>
    <w:rsid w:val="00C9680A"/>
    <w:rsid w:val="00C96DA1"/>
    <w:rsid w:val="00C96DA3"/>
    <w:rsid w:val="00C97F8E"/>
    <w:rsid w:val="00CA02EB"/>
    <w:rsid w:val="00CA03B2"/>
    <w:rsid w:val="00CA1340"/>
    <w:rsid w:val="00CA166F"/>
    <w:rsid w:val="00CA1F9D"/>
    <w:rsid w:val="00CA331F"/>
    <w:rsid w:val="00CA399B"/>
    <w:rsid w:val="00CA3AF3"/>
    <w:rsid w:val="00CA44E3"/>
    <w:rsid w:val="00CA5642"/>
    <w:rsid w:val="00CA56E2"/>
    <w:rsid w:val="00CA5D45"/>
    <w:rsid w:val="00CA6AC6"/>
    <w:rsid w:val="00CA7380"/>
    <w:rsid w:val="00CA7789"/>
    <w:rsid w:val="00CA7F82"/>
    <w:rsid w:val="00CB0940"/>
    <w:rsid w:val="00CB0FCD"/>
    <w:rsid w:val="00CB1917"/>
    <w:rsid w:val="00CB1F24"/>
    <w:rsid w:val="00CB29E9"/>
    <w:rsid w:val="00CB2F91"/>
    <w:rsid w:val="00CB3FFE"/>
    <w:rsid w:val="00CB4792"/>
    <w:rsid w:val="00CB4D5A"/>
    <w:rsid w:val="00CB60E6"/>
    <w:rsid w:val="00CB62FA"/>
    <w:rsid w:val="00CB6778"/>
    <w:rsid w:val="00CB6A01"/>
    <w:rsid w:val="00CB6EE0"/>
    <w:rsid w:val="00CB70F4"/>
    <w:rsid w:val="00CB72DC"/>
    <w:rsid w:val="00CB7637"/>
    <w:rsid w:val="00CB7828"/>
    <w:rsid w:val="00CC0465"/>
    <w:rsid w:val="00CC2DBE"/>
    <w:rsid w:val="00CC3750"/>
    <w:rsid w:val="00CC3BC8"/>
    <w:rsid w:val="00CC4302"/>
    <w:rsid w:val="00CC45AB"/>
    <w:rsid w:val="00CC4AC7"/>
    <w:rsid w:val="00CC4B82"/>
    <w:rsid w:val="00CC4F6C"/>
    <w:rsid w:val="00CC54DE"/>
    <w:rsid w:val="00CC5692"/>
    <w:rsid w:val="00CC5D3B"/>
    <w:rsid w:val="00CC5E79"/>
    <w:rsid w:val="00CC6208"/>
    <w:rsid w:val="00CC6337"/>
    <w:rsid w:val="00CC674B"/>
    <w:rsid w:val="00CC758D"/>
    <w:rsid w:val="00CC75D2"/>
    <w:rsid w:val="00CC7629"/>
    <w:rsid w:val="00CD0C4A"/>
    <w:rsid w:val="00CD0E8C"/>
    <w:rsid w:val="00CD1C68"/>
    <w:rsid w:val="00CD1EDB"/>
    <w:rsid w:val="00CD2117"/>
    <w:rsid w:val="00CD2DEB"/>
    <w:rsid w:val="00CD32DE"/>
    <w:rsid w:val="00CD37FA"/>
    <w:rsid w:val="00CD43F8"/>
    <w:rsid w:val="00CD45A9"/>
    <w:rsid w:val="00CD4644"/>
    <w:rsid w:val="00CD4647"/>
    <w:rsid w:val="00CD4DFE"/>
    <w:rsid w:val="00CD574E"/>
    <w:rsid w:val="00CD58ED"/>
    <w:rsid w:val="00CD5B72"/>
    <w:rsid w:val="00CD67C0"/>
    <w:rsid w:val="00CD6DFC"/>
    <w:rsid w:val="00CD70A0"/>
    <w:rsid w:val="00CD7DB3"/>
    <w:rsid w:val="00CE02ED"/>
    <w:rsid w:val="00CE05C2"/>
    <w:rsid w:val="00CE09D8"/>
    <w:rsid w:val="00CE0EC1"/>
    <w:rsid w:val="00CE1A51"/>
    <w:rsid w:val="00CE257E"/>
    <w:rsid w:val="00CE30E3"/>
    <w:rsid w:val="00CE3626"/>
    <w:rsid w:val="00CE3D57"/>
    <w:rsid w:val="00CE3E46"/>
    <w:rsid w:val="00CE3E8C"/>
    <w:rsid w:val="00CE3FF2"/>
    <w:rsid w:val="00CE4486"/>
    <w:rsid w:val="00CE4793"/>
    <w:rsid w:val="00CE4BC9"/>
    <w:rsid w:val="00CE4DA0"/>
    <w:rsid w:val="00CE539C"/>
    <w:rsid w:val="00CE5645"/>
    <w:rsid w:val="00CE5ABF"/>
    <w:rsid w:val="00CE6119"/>
    <w:rsid w:val="00CE6432"/>
    <w:rsid w:val="00CE6EEE"/>
    <w:rsid w:val="00CE76BC"/>
    <w:rsid w:val="00CE7BB0"/>
    <w:rsid w:val="00CE7D81"/>
    <w:rsid w:val="00CF0172"/>
    <w:rsid w:val="00CF057D"/>
    <w:rsid w:val="00CF05DE"/>
    <w:rsid w:val="00CF0CCA"/>
    <w:rsid w:val="00CF0FE9"/>
    <w:rsid w:val="00CF1DCE"/>
    <w:rsid w:val="00CF3577"/>
    <w:rsid w:val="00CF3683"/>
    <w:rsid w:val="00CF39BA"/>
    <w:rsid w:val="00CF3A2E"/>
    <w:rsid w:val="00CF4480"/>
    <w:rsid w:val="00CF4815"/>
    <w:rsid w:val="00CF4C28"/>
    <w:rsid w:val="00CF50E7"/>
    <w:rsid w:val="00CF5126"/>
    <w:rsid w:val="00CF5A04"/>
    <w:rsid w:val="00CF5BE1"/>
    <w:rsid w:val="00CF6D0A"/>
    <w:rsid w:val="00CF6F09"/>
    <w:rsid w:val="00CF6F8A"/>
    <w:rsid w:val="00CF7090"/>
    <w:rsid w:val="00CF748F"/>
    <w:rsid w:val="00CF7680"/>
    <w:rsid w:val="00CF79B2"/>
    <w:rsid w:val="00CF7C6C"/>
    <w:rsid w:val="00D0000F"/>
    <w:rsid w:val="00D00478"/>
    <w:rsid w:val="00D006D0"/>
    <w:rsid w:val="00D01434"/>
    <w:rsid w:val="00D0170C"/>
    <w:rsid w:val="00D0192D"/>
    <w:rsid w:val="00D01C30"/>
    <w:rsid w:val="00D01F3D"/>
    <w:rsid w:val="00D020FF"/>
    <w:rsid w:val="00D02941"/>
    <w:rsid w:val="00D02E0C"/>
    <w:rsid w:val="00D035F9"/>
    <w:rsid w:val="00D03612"/>
    <w:rsid w:val="00D03AFC"/>
    <w:rsid w:val="00D0411A"/>
    <w:rsid w:val="00D04334"/>
    <w:rsid w:val="00D04C07"/>
    <w:rsid w:val="00D04ECC"/>
    <w:rsid w:val="00D04FE4"/>
    <w:rsid w:val="00D052BD"/>
    <w:rsid w:val="00D05CB0"/>
    <w:rsid w:val="00D05F36"/>
    <w:rsid w:val="00D061F6"/>
    <w:rsid w:val="00D0711A"/>
    <w:rsid w:val="00D07363"/>
    <w:rsid w:val="00D07412"/>
    <w:rsid w:val="00D07C23"/>
    <w:rsid w:val="00D07F8B"/>
    <w:rsid w:val="00D100D3"/>
    <w:rsid w:val="00D10131"/>
    <w:rsid w:val="00D1026F"/>
    <w:rsid w:val="00D10A1C"/>
    <w:rsid w:val="00D11722"/>
    <w:rsid w:val="00D1181D"/>
    <w:rsid w:val="00D13359"/>
    <w:rsid w:val="00D13635"/>
    <w:rsid w:val="00D14051"/>
    <w:rsid w:val="00D14863"/>
    <w:rsid w:val="00D14977"/>
    <w:rsid w:val="00D153C1"/>
    <w:rsid w:val="00D156F1"/>
    <w:rsid w:val="00D15813"/>
    <w:rsid w:val="00D16811"/>
    <w:rsid w:val="00D1738B"/>
    <w:rsid w:val="00D17B04"/>
    <w:rsid w:val="00D17D74"/>
    <w:rsid w:val="00D17DC6"/>
    <w:rsid w:val="00D20249"/>
    <w:rsid w:val="00D20874"/>
    <w:rsid w:val="00D20A84"/>
    <w:rsid w:val="00D20D4F"/>
    <w:rsid w:val="00D21339"/>
    <w:rsid w:val="00D2161F"/>
    <w:rsid w:val="00D21FBE"/>
    <w:rsid w:val="00D2248E"/>
    <w:rsid w:val="00D22983"/>
    <w:rsid w:val="00D229D3"/>
    <w:rsid w:val="00D22F55"/>
    <w:rsid w:val="00D230FB"/>
    <w:rsid w:val="00D2349A"/>
    <w:rsid w:val="00D23645"/>
    <w:rsid w:val="00D236BC"/>
    <w:rsid w:val="00D23865"/>
    <w:rsid w:val="00D240EB"/>
    <w:rsid w:val="00D24102"/>
    <w:rsid w:val="00D243B2"/>
    <w:rsid w:val="00D244D9"/>
    <w:rsid w:val="00D246DE"/>
    <w:rsid w:val="00D24879"/>
    <w:rsid w:val="00D259B9"/>
    <w:rsid w:val="00D2631B"/>
    <w:rsid w:val="00D26C1C"/>
    <w:rsid w:val="00D27532"/>
    <w:rsid w:val="00D27685"/>
    <w:rsid w:val="00D27F52"/>
    <w:rsid w:val="00D27F5E"/>
    <w:rsid w:val="00D307A6"/>
    <w:rsid w:val="00D30909"/>
    <w:rsid w:val="00D30C50"/>
    <w:rsid w:val="00D3177B"/>
    <w:rsid w:val="00D3199B"/>
    <w:rsid w:val="00D31BFC"/>
    <w:rsid w:val="00D325E2"/>
    <w:rsid w:val="00D32F09"/>
    <w:rsid w:val="00D33D9B"/>
    <w:rsid w:val="00D3436A"/>
    <w:rsid w:val="00D34E1D"/>
    <w:rsid w:val="00D354FE"/>
    <w:rsid w:val="00D35BDD"/>
    <w:rsid w:val="00D36084"/>
    <w:rsid w:val="00D36A07"/>
    <w:rsid w:val="00D36A27"/>
    <w:rsid w:val="00D36B6D"/>
    <w:rsid w:val="00D36B8B"/>
    <w:rsid w:val="00D36D75"/>
    <w:rsid w:val="00D36FA3"/>
    <w:rsid w:val="00D37A1B"/>
    <w:rsid w:val="00D416AF"/>
    <w:rsid w:val="00D4184C"/>
    <w:rsid w:val="00D418F6"/>
    <w:rsid w:val="00D41F72"/>
    <w:rsid w:val="00D42AC6"/>
    <w:rsid w:val="00D42CBC"/>
    <w:rsid w:val="00D42D58"/>
    <w:rsid w:val="00D43FCD"/>
    <w:rsid w:val="00D44529"/>
    <w:rsid w:val="00D453FC"/>
    <w:rsid w:val="00D45433"/>
    <w:rsid w:val="00D454CE"/>
    <w:rsid w:val="00D46EB8"/>
    <w:rsid w:val="00D47028"/>
    <w:rsid w:val="00D47036"/>
    <w:rsid w:val="00D4703C"/>
    <w:rsid w:val="00D471B6"/>
    <w:rsid w:val="00D47857"/>
    <w:rsid w:val="00D507B9"/>
    <w:rsid w:val="00D50F21"/>
    <w:rsid w:val="00D5118C"/>
    <w:rsid w:val="00D513C3"/>
    <w:rsid w:val="00D514FA"/>
    <w:rsid w:val="00D52637"/>
    <w:rsid w:val="00D526BC"/>
    <w:rsid w:val="00D526F7"/>
    <w:rsid w:val="00D52E19"/>
    <w:rsid w:val="00D52EBD"/>
    <w:rsid w:val="00D532E8"/>
    <w:rsid w:val="00D53682"/>
    <w:rsid w:val="00D54630"/>
    <w:rsid w:val="00D548D8"/>
    <w:rsid w:val="00D54CF8"/>
    <w:rsid w:val="00D54E2B"/>
    <w:rsid w:val="00D553DA"/>
    <w:rsid w:val="00D55454"/>
    <w:rsid w:val="00D5554E"/>
    <w:rsid w:val="00D55783"/>
    <w:rsid w:val="00D55934"/>
    <w:rsid w:val="00D55966"/>
    <w:rsid w:val="00D55AFE"/>
    <w:rsid w:val="00D55B25"/>
    <w:rsid w:val="00D56628"/>
    <w:rsid w:val="00D57C78"/>
    <w:rsid w:val="00D604DF"/>
    <w:rsid w:val="00D60557"/>
    <w:rsid w:val="00D605A4"/>
    <w:rsid w:val="00D60704"/>
    <w:rsid w:val="00D60C04"/>
    <w:rsid w:val="00D60CE6"/>
    <w:rsid w:val="00D60CF1"/>
    <w:rsid w:val="00D61602"/>
    <w:rsid w:val="00D61B21"/>
    <w:rsid w:val="00D62915"/>
    <w:rsid w:val="00D62DBE"/>
    <w:rsid w:val="00D63044"/>
    <w:rsid w:val="00D6329B"/>
    <w:rsid w:val="00D637E8"/>
    <w:rsid w:val="00D63936"/>
    <w:rsid w:val="00D63AC1"/>
    <w:rsid w:val="00D63C94"/>
    <w:rsid w:val="00D648A2"/>
    <w:rsid w:val="00D65927"/>
    <w:rsid w:val="00D66053"/>
    <w:rsid w:val="00D663CF"/>
    <w:rsid w:val="00D66437"/>
    <w:rsid w:val="00D67078"/>
    <w:rsid w:val="00D67093"/>
    <w:rsid w:val="00D671A9"/>
    <w:rsid w:val="00D671BC"/>
    <w:rsid w:val="00D671E4"/>
    <w:rsid w:val="00D67607"/>
    <w:rsid w:val="00D67CA2"/>
    <w:rsid w:val="00D70348"/>
    <w:rsid w:val="00D706D3"/>
    <w:rsid w:val="00D7099E"/>
    <w:rsid w:val="00D70AB2"/>
    <w:rsid w:val="00D70E0A"/>
    <w:rsid w:val="00D71136"/>
    <w:rsid w:val="00D71207"/>
    <w:rsid w:val="00D712CE"/>
    <w:rsid w:val="00D71544"/>
    <w:rsid w:val="00D71A4D"/>
    <w:rsid w:val="00D72060"/>
    <w:rsid w:val="00D7214C"/>
    <w:rsid w:val="00D725CC"/>
    <w:rsid w:val="00D729B2"/>
    <w:rsid w:val="00D72CD9"/>
    <w:rsid w:val="00D72DFC"/>
    <w:rsid w:val="00D73029"/>
    <w:rsid w:val="00D73078"/>
    <w:rsid w:val="00D730DB"/>
    <w:rsid w:val="00D73412"/>
    <w:rsid w:val="00D73B48"/>
    <w:rsid w:val="00D73E62"/>
    <w:rsid w:val="00D74D84"/>
    <w:rsid w:val="00D75770"/>
    <w:rsid w:val="00D76276"/>
    <w:rsid w:val="00D769D3"/>
    <w:rsid w:val="00D76A1D"/>
    <w:rsid w:val="00D76B70"/>
    <w:rsid w:val="00D77294"/>
    <w:rsid w:val="00D800DE"/>
    <w:rsid w:val="00D80AB1"/>
    <w:rsid w:val="00D80D1A"/>
    <w:rsid w:val="00D81224"/>
    <w:rsid w:val="00D81270"/>
    <w:rsid w:val="00D8135E"/>
    <w:rsid w:val="00D81795"/>
    <w:rsid w:val="00D81F11"/>
    <w:rsid w:val="00D82117"/>
    <w:rsid w:val="00D826E0"/>
    <w:rsid w:val="00D827A7"/>
    <w:rsid w:val="00D82CA7"/>
    <w:rsid w:val="00D83BB9"/>
    <w:rsid w:val="00D84596"/>
    <w:rsid w:val="00D8482A"/>
    <w:rsid w:val="00D84A5D"/>
    <w:rsid w:val="00D84C2C"/>
    <w:rsid w:val="00D85095"/>
    <w:rsid w:val="00D855BB"/>
    <w:rsid w:val="00D85ABF"/>
    <w:rsid w:val="00D85B10"/>
    <w:rsid w:val="00D85D1B"/>
    <w:rsid w:val="00D8620B"/>
    <w:rsid w:val="00D866EA"/>
    <w:rsid w:val="00D86AB1"/>
    <w:rsid w:val="00D86ED7"/>
    <w:rsid w:val="00D86F32"/>
    <w:rsid w:val="00D877D8"/>
    <w:rsid w:val="00D905EF"/>
    <w:rsid w:val="00D92DD5"/>
    <w:rsid w:val="00D93559"/>
    <w:rsid w:val="00D935B7"/>
    <w:rsid w:val="00D939E7"/>
    <w:rsid w:val="00D93D62"/>
    <w:rsid w:val="00D93FE3"/>
    <w:rsid w:val="00D94363"/>
    <w:rsid w:val="00D94A0A"/>
    <w:rsid w:val="00D94C15"/>
    <w:rsid w:val="00D9505F"/>
    <w:rsid w:val="00D95A39"/>
    <w:rsid w:val="00D95CB0"/>
    <w:rsid w:val="00D95FB2"/>
    <w:rsid w:val="00D96347"/>
    <w:rsid w:val="00D965F4"/>
    <w:rsid w:val="00D968BB"/>
    <w:rsid w:val="00D9799B"/>
    <w:rsid w:val="00DA03CE"/>
    <w:rsid w:val="00DA0622"/>
    <w:rsid w:val="00DA06BB"/>
    <w:rsid w:val="00DA06F0"/>
    <w:rsid w:val="00DA1870"/>
    <w:rsid w:val="00DA1A2F"/>
    <w:rsid w:val="00DA2264"/>
    <w:rsid w:val="00DA25A5"/>
    <w:rsid w:val="00DA2B8F"/>
    <w:rsid w:val="00DA3967"/>
    <w:rsid w:val="00DA398E"/>
    <w:rsid w:val="00DA4030"/>
    <w:rsid w:val="00DA427E"/>
    <w:rsid w:val="00DA43EE"/>
    <w:rsid w:val="00DA524D"/>
    <w:rsid w:val="00DA54C2"/>
    <w:rsid w:val="00DA5E09"/>
    <w:rsid w:val="00DA6D92"/>
    <w:rsid w:val="00DA6FFE"/>
    <w:rsid w:val="00DA7176"/>
    <w:rsid w:val="00DB0484"/>
    <w:rsid w:val="00DB0CF6"/>
    <w:rsid w:val="00DB1ABE"/>
    <w:rsid w:val="00DB1CC1"/>
    <w:rsid w:val="00DB201A"/>
    <w:rsid w:val="00DB2E8F"/>
    <w:rsid w:val="00DB3600"/>
    <w:rsid w:val="00DB3BDC"/>
    <w:rsid w:val="00DB437F"/>
    <w:rsid w:val="00DB4B00"/>
    <w:rsid w:val="00DB4C0D"/>
    <w:rsid w:val="00DB4F23"/>
    <w:rsid w:val="00DB5317"/>
    <w:rsid w:val="00DB54CF"/>
    <w:rsid w:val="00DB5F5F"/>
    <w:rsid w:val="00DB5F8E"/>
    <w:rsid w:val="00DB6230"/>
    <w:rsid w:val="00DB623D"/>
    <w:rsid w:val="00DB647B"/>
    <w:rsid w:val="00DB67B1"/>
    <w:rsid w:val="00DB686D"/>
    <w:rsid w:val="00DB6A21"/>
    <w:rsid w:val="00DB6B45"/>
    <w:rsid w:val="00DB6E6D"/>
    <w:rsid w:val="00DB7051"/>
    <w:rsid w:val="00DC01F7"/>
    <w:rsid w:val="00DC0642"/>
    <w:rsid w:val="00DC1100"/>
    <w:rsid w:val="00DC1351"/>
    <w:rsid w:val="00DC2943"/>
    <w:rsid w:val="00DC2AA5"/>
    <w:rsid w:val="00DC346A"/>
    <w:rsid w:val="00DC4469"/>
    <w:rsid w:val="00DC45E8"/>
    <w:rsid w:val="00DC4C21"/>
    <w:rsid w:val="00DC5D46"/>
    <w:rsid w:val="00DC60A5"/>
    <w:rsid w:val="00DC617A"/>
    <w:rsid w:val="00DC6704"/>
    <w:rsid w:val="00DC6D51"/>
    <w:rsid w:val="00DC6E63"/>
    <w:rsid w:val="00DC7986"/>
    <w:rsid w:val="00DC7D05"/>
    <w:rsid w:val="00DC7E2C"/>
    <w:rsid w:val="00DC7E79"/>
    <w:rsid w:val="00DD049E"/>
    <w:rsid w:val="00DD090B"/>
    <w:rsid w:val="00DD1732"/>
    <w:rsid w:val="00DD2127"/>
    <w:rsid w:val="00DD256E"/>
    <w:rsid w:val="00DD261D"/>
    <w:rsid w:val="00DD3227"/>
    <w:rsid w:val="00DD33BA"/>
    <w:rsid w:val="00DD37FB"/>
    <w:rsid w:val="00DD3BC3"/>
    <w:rsid w:val="00DD40D3"/>
    <w:rsid w:val="00DD51F8"/>
    <w:rsid w:val="00DD5900"/>
    <w:rsid w:val="00DD61A2"/>
    <w:rsid w:val="00DD624C"/>
    <w:rsid w:val="00DD64F9"/>
    <w:rsid w:val="00DD6AA9"/>
    <w:rsid w:val="00DD6E79"/>
    <w:rsid w:val="00DD70AB"/>
    <w:rsid w:val="00DE06FB"/>
    <w:rsid w:val="00DE0ECB"/>
    <w:rsid w:val="00DE10BF"/>
    <w:rsid w:val="00DE1150"/>
    <w:rsid w:val="00DE14A5"/>
    <w:rsid w:val="00DE19C9"/>
    <w:rsid w:val="00DE231A"/>
    <w:rsid w:val="00DE2434"/>
    <w:rsid w:val="00DE2D22"/>
    <w:rsid w:val="00DE317F"/>
    <w:rsid w:val="00DE3B00"/>
    <w:rsid w:val="00DE428A"/>
    <w:rsid w:val="00DE467D"/>
    <w:rsid w:val="00DE4F68"/>
    <w:rsid w:val="00DE5539"/>
    <w:rsid w:val="00DE5A53"/>
    <w:rsid w:val="00DE5E0A"/>
    <w:rsid w:val="00DE6782"/>
    <w:rsid w:val="00DE7004"/>
    <w:rsid w:val="00DF0050"/>
    <w:rsid w:val="00DF0608"/>
    <w:rsid w:val="00DF14A4"/>
    <w:rsid w:val="00DF19AB"/>
    <w:rsid w:val="00DF1D87"/>
    <w:rsid w:val="00DF3584"/>
    <w:rsid w:val="00DF3875"/>
    <w:rsid w:val="00DF4130"/>
    <w:rsid w:val="00DF442E"/>
    <w:rsid w:val="00DF4569"/>
    <w:rsid w:val="00DF47D4"/>
    <w:rsid w:val="00DF4910"/>
    <w:rsid w:val="00DF598E"/>
    <w:rsid w:val="00DF5D38"/>
    <w:rsid w:val="00DF6658"/>
    <w:rsid w:val="00DF6A6A"/>
    <w:rsid w:val="00DF6FFC"/>
    <w:rsid w:val="00DF72BF"/>
    <w:rsid w:val="00DF7F85"/>
    <w:rsid w:val="00E00C42"/>
    <w:rsid w:val="00E00CE2"/>
    <w:rsid w:val="00E01153"/>
    <w:rsid w:val="00E01CE9"/>
    <w:rsid w:val="00E0275E"/>
    <w:rsid w:val="00E0298D"/>
    <w:rsid w:val="00E02F54"/>
    <w:rsid w:val="00E02F94"/>
    <w:rsid w:val="00E03D9C"/>
    <w:rsid w:val="00E04179"/>
    <w:rsid w:val="00E043B7"/>
    <w:rsid w:val="00E043BC"/>
    <w:rsid w:val="00E04471"/>
    <w:rsid w:val="00E04D65"/>
    <w:rsid w:val="00E0562C"/>
    <w:rsid w:val="00E0668E"/>
    <w:rsid w:val="00E07325"/>
    <w:rsid w:val="00E073EF"/>
    <w:rsid w:val="00E1006A"/>
    <w:rsid w:val="00E1006C"/>
    <w:rsid w:val="00E1039D"/>
    <w:rsid w:val="00E10529"/>
    <w:rsid w:val="00E10872"/>
    <w:rsid w:val="00E10923"/>
    <w:rsid w:val="00E109C6"/>
    <w:rsid w:val="00E10ED3"/>
    <w:rsid w:val="00E10F61"/>
    <w:rsid w:val="00E115EE"/>
    <w:rsid w:val="00E11FCA"/>
    <w:rsid w:val="00E120B2"/>
    <w:rsid w:val="00E12521"/>
    <w:rsid w:val="00E127E7"/>
    <w:rsid w:val="00E128A0"/>
    <w:rsid w:val="00E129D5"/>
    <w:rsid w:val="00E13123"/>
    <w:rsid w:val="00E132EB"/>
    <w:rsid w:val="00E13440"/>
    <w:rsid w:val="00E14524"/>
    <w:rsid w:val="00E145C8"/>
    <w:rsid w:val="00E16092"/>
    <w:rsid w:val="00E16C85"/>
    <w:rsid w:val="00E1763A"/>
    <w:rsid w:val="00E17EBC"/>
    <w:rsid w:val="00E2066C"/>
    <w:rsid w:val="00E206D2"/>
    <w:rsid w:val="00E20A55"/>
    <w:rsid w:val="00E20E67"/>
    <w:rsid w:val="00E20EA4"/>
    <w:rsid w:val="00E219E3"/>
    <w:rsid w:val="00E2247F"/>
    <w:rsid w:val="00E228E5"/>
    <w:rsid w:val="00E2317B"/>
    <w:rsid w:val="00E2344E"/>
    <w:rsid w:val="00E2368B"/>
    <w:rsid w:val="00E24B13"/>
    <w:rsid w:val="00E24C9A"/>
    <w:rsid w:val="00E250AB"/>
    <w:rsid w:val="00E251A9"/>
    <w:rsid w:val="00E2535F"/>
    <w:rsid w:val="00E25AB8"/>
    <w:rsid w:val="00E25D6F"/>
    <w:rsid w:val="00E2663E"/>
    <w:rsid w:val="00E26910"/>
    <w:rsid w:val="00E26A56"/>
    <w:rsid w:val="00E2715D"/>
    <w:rsid w:val="00E2737D"/>
    <w:rsid w:val="00E277F3"/>
    <w:rsid w:val="00E27BCE"/>
    <w:rsid w:val="00E27FC2"/>
    <w:rsid w:val="00E30222"/>
    <w:rsid w:val="00E3108F"/>
    <w:rsid w:val="00E314F8"/>
    <w:rsid w:val="00E31860"/>
    <w:rsid w:val="00E31A06"/>
    <w:rsid w:val="00E3285C"/>
    <w:rsid w:val="00E33220"/>
    <w:rsid w:val="00E337D3"/>
    <w:rsid w:val="00E338AB"/>
    <w:rsid w:val="00E33CBA"/>
    <w:rsid w:val="00E34368"/>
    <w:rsid w:val="00E34761"/>
    <w:rsid w:val="00E34AE0"/>
    <w:rsid w:val="00E34BE2"/>
    <w:rsid w:val="00E34C4B"/>
    <w:rsid w:val="00E35317"/>
    <w:rsid w:val="00E35B8A"/>
    <w:rsid w:val="00E35DC8"/>
    <w:rsid w:val="00E35F05"/>
    <w:rsid w:val="00E3606D"/>
    <w:rsid w:val="00E3659C"/>
    <w:rsid w:val="00E370A6"/>
    <w:rsid w:val="00E37524"/>
    <w:rsid w:val="00E402CB"/>
    <w:rsid w:val="00E40423"/>
    <w:rsid w:val="00E40874"/>
    <w:rsid w:val="00E40966"/>
    <w:rsid w:val="00E40B21"/>
    <w:rsid w:val="00E40CFE"/>
    <w:rsid w:val="00E40DEC"/>
    <w:rsid w:val="00E4104F"/>
    <w:rsid w:val="00E410A6"/>
    <w:rsid w:val="00E41159"/>
    <w:rsid w:val="00E41A29"/>
    <w:rsid w:val="00E41E13"/>
    <w:rsid w:val="00E41E7F"/>
    <w:rsid w:val="00E41FDF"/>
    <w:rsid w:val="00E421F7"/>
    <w:rsid w:val="00E42D7E"/>
    <w:rsid w:val="00E42D95"/>
    <w:rsid w:val="00E43543"/>
    <w:rsid w:val="00E442DF"/>
    <w:rsid w:val="00E44E84"/>
    <w:rsid w:val="00E4508C"/>
    <w:rsid w:val="00E452DA"/>
    <w:rsid w:val="00E457EC"/>
    <w:rsid w:val="00E45DF3"/>
    <w:rsid w:val="00E45FC8"/>
    <w:rsid w:val="00E46452"/>
    <w:rsid w:val="00E465F4"/>
    <w:rsid w:val="00E46B61"/>
    <w:rsid w:val="00E47275"/>
    <w:rsid w:val="00E472A6"/>
    <w:rsid w:val="00E47551"/>
    <w:rsid w:val="00E47907"/>
    <w:rsid w:val="00E47932"/>
    <w:rsid w:val="00E501CA"/>
    <w:rsid w:val="00E50B7E"/>
    <w:rsid w:val="00E50ED9"/>
    <w:rsid w:val="00E518E3"/>
    <w:rsid w:val="00E519B3"/>
    <w:rsid w:val="00E51A8A"/>
    <w:rsid w:val="00E51AEF"/>
    <w:rsid w:val="00E51F57"/>
    <w:rsid w:val="00E52125"/>
    <w:rsid w:val="00E53599"/>
    <w:rsid w:val="00E53915"/>
    <w:rsid w:val="00E53FD1"/>
    <w:rsid w:val="00E54B4F"/>
    <w:rsid w:val="00E55FD0"/>
    <w:rsid w:val="00E5608E"/>
    <w:rsid w:val="00E568E2"/>
    <w:rsid w:val="00E56C7C"/>
    <w:rsid w:val="00E5726B"/>
    <w:rsid w:val="00E5742D"/>
    <w:rsid w:val="00E5756C"/>
    <w:rsid w:val="00E57603"/>
    <w:rsid w:val="00E5776A"/>
    <w:rsid w:val="00E57A05"/>
    <w:rsid w:val="00E607E0"/>
    <w:rsid w:val="00E61302"/>
    <w:rsid w:val="00E616FD"/>
    <w:rsid w:val="00E6256C"/>
    <w:rsid w:val="00E62D42"/>
    <w:rsid w:val="00E63118"/>
    <w:rsid w:val="00E63F15"/>
    <w:rsid w:val="00E64057"/>
    <w:rsid w:val="00E64A52"/>
    <w:rsid w:val="00E65027"/>
    <w:rsid w:val="00E6505C"/>
    <w:rsid w:val="00E654AB"/>
    <w:rsid w:val="00E65D75"/>
    <w:rsid w:val="00E65EF3"/>
    <w:rsid w:val="00E666FA"/>
    <w:rsid w:val="00E670E0"/>
    <w:rsid w:val="00E6750B"/>
    <w:rsid w:val="00E6759D"/>
    <w:rsid w:val="00E67A40"/>
    <w:rsid w:val="00E67CF0"/>
    <w:rsid w:val="00E707D5"/>
    <w:rsid w:val="00E70D48"/>
    <w:rsid w:val="00E7129D"/>
    <w:rsid w:val="00E7131A"/>
    <w:rsid w:val="00E72058"/>
    <w:rsid w:val="00E72263"/>
    <w:rsid w:val="00E72413"/>
    <w:rsid w:val="00E727E3"/>
    <w:rsid w:val="00E73155"/>
    <w:rsid w:val="00E73293"/>
    <w:rsid w:val="00E73863"/>
    <w:rsid w:val="00E73BEE"/>
    <w:rsid w:val="00E73DA3"/>
    <w:rsid w:val="00E741E1"/>
    <w:rsid w:val="00E746DC"/>
    <w:rsid w:val="00E74E32"/>
    <w:rsid w:val="00E758B0"/>
    <w:rsid w:val="00E7633B"/>
    <w:rsid w:val="00E77F80"/>
    <w:rsid w:val="00E806AC"/>
    <w:rsid w:val="00E810FA"/>
    <w:rsid w:val="00E815CF"/>
    <w:rsid w:val="00E81BA2"/>
    <w:rsid w:val="00E81BF6"/>
    <w:rsid w:val="00E81EB9"/>
    <w:rsid w:val="00E82152"/>
    <w:rsid w:val="00E8291C"/>
    <w:rsid w:val="00E831E9"/>
    <w:rsid w:val="00E83309"/>
    <w:rsid w:val="00E83C2F"/>
    <w:rsid w:val="00E83F92"/>
    <w:rsid w:val="00E8400F"/>
    <w:rsid w:val="00E84135"/>
    <w:rsid w:val="00E84E0B"/>
    <w:rsid w:val="00E85936"/>
    <w:rsid w:val="00E85CDD"/>
    <w:rsid w:val="00E86404"/>
    <w:rsid w:val="00E8651F"/>
    <w:rsid w:val="00E867E3"/>
    <w:rsid w:val="00E8692C"/>
    <w:rsid w:val="00E86979"/>
    <w:rsid w:val="00E878D3"/>
    <w:rsid w:val="00E87A0A"/>
    <w:rsid w:val="00E87AC7"/>
    <w:rsid w:val="00E87CC3"/>
    <w:rsid w:val="00E90022"/>
    <w:rsid w:val="00E900BF"/>
    <w:rsid w:val="00E90413"/>
    <w:rsid w:val="00E90F17"/>
    <w:rsid w:val="00E910BD"/>
    <w:rsid w:val="00E91451"/>
    <w:rsid w:val="00E91675"/>
    <w:rsid w:val="00E91AA4"/>
    <w:rsid w:val="00E92CBD"/>
    <w:rsid w:val="00E93091"/>
    <w:rsid w:val="00E931D9"/>
    <w:rsid w:val="00E93E36"/>
    <w:rsid w:val="00E941DB"/>
    <w:rsid w:val="00E943CD"/>
    <w:rsid w:val="00E94D43"/>
    <w:rsid w:val="00E94FD4"/>
    <w:rsid w:val="00E950B9"/>
    <w:rsid w:val="00E95BDE"/>
    <w:rsid w:val="00E96049"/>
    <w:rsid w:val="00E96230"/>
    <w:rsid w:val="00E964FD"/>
    <w:rsid w:val="00E965FF"/>
    <w:rsid w:val="00E9674C"/>
    <w:rsid w:val="00E96E2C"/>
    <w:rsid w:val="00E97C9F"/>
    <w:rsid w:val="00EA00A9"/>
    <w:rsid w:val="00EA0163"/>
    <w:rsid w:val="00EA0687"/>
    <w:rsid w:val="00EA0BC3"/>
    <w:rsid w:val="00EA1A5D"/>
    <w:rsid w:val="00EA21B2"/>
    <w:rsid w:val="00EA280F"/>
    <w:rsid w:val="00EA30D0"/>
    <w:rsid w:val="00EA3361"/>
    <w:rsid w:val="00EA34E2"/>
    <w:rsid w:val="00EA463F"/>
    <w:rsid w:val="00EA5901"/>
    <w:rsid w:val="00EA6042"/>
    <w:rsid w:val="00EA60DB"/>
    <w:rsid w:val="00EA653D"/>
    <w:rsid w:val="00EA665E"/>
    <w:rsid w:val="00EA6B0B"/>
    <w:rsid w:val="00EA6E55"/>
    <w:rsid w:val="00EA745E"/>
    <w:rsid w:val="00EA7B6D"/>
    <w:rsid w:val="00EB01AD"/>
    <w:rsid w:val="00EB0887"/>
    <w:rsid w:val="00EB1157"/>
    <w:rsid w:val="00EB26DB"/>
    <w:rsid w:val="00EB2E2C"/>
    <w:rsid w:val="00EB37CE"/>
    <w:rsid w:val="00EB38DE"/>
    <w:rsid w:val="00EB399A"/>
    <w:rsid w:val="00EB3D33"/>
    <w:rsid w:val="00EB4100"/>
    <w:rsid w:val="00EB49D4"/>
    <w:rsid w:val="00EB4CC2"/>
    <w:rsid w:val="00EB507D"/>
    <w:rsid w:val="00EB51FA"/>
    <w:rsid w:val="00EB55D2"/>
    <w:rsid w:val="00EB56EA"/>
    <w:rsid w:val="00EB58FF"/>
    <w:rsid w:val="00EB641F"/>
    <w:rsid w:val="00EB64C4"/>
    <w:rsid w:val="00EB6AD4"/>
    <w:rsid w:val="00EB6B07"/>
    <w:rsid w:val="00EB7979"/>
    <w:rsid w:val="00EB7B0D"/>
    <w:rsid w:val="00EC0BCB"/>
    <w:rsid w:val="00EC0D1D"/>
    <w:rsid w:val="00EC0F49"/>
    <w:rsid w:val="00EC2475"/>
    <w:rsid w:val="00EC26A3"/>
    <w:rsid w:val="00EC272D"/>
    <w:rsid w:val="00EC2C6A"/>
    <w:rsid w:val="00EC3442"/>
    <w:rsid w:val="00EC446A"/>
    <w:rsid w:val="00EC4AF8"/>
    <w:rsid w:val="00EC4B50"/>
    <w:rsid w:val="00EC4C02"/>
    <w:rsid w:val="00EC51FB"/>
    <w:rsid w:val="00EC597E"/>
    <w:rsid w:val="00EC5A4B"/>
    <w:rsid w:val="00EC5FCD"/>
    <w:rsid w:val="00EC6092"/>
    <w:rsid w:val="00EC70B1"/>
    <w:rsid w:val="00EC7357"/>
    <w:rsid w:val="00EC7409"/>
    <w:rsid w:val="00EC77A6"/>
    <w:rsid w:val="00EC7884"/>
    <w:rsid w:val="00EC7BD3"/>
    <w:rsid w:val="00ED008B"/>
    <w:rsid w:val="00ED06A4"/>
    <w:rsid w:val="00ED0978"/>
    <w:rsid w:val="00ED0ABB"/>
    <w:rsid w:val="00ED0C64"/>
    <w:rsid w:val="00ED153C"/>
    <w:rsid w:val="00ED16C6"/>
    <w:rsid w:val="00ED1A90"/>
    <w:rsid w:val="00ED1E72"/>
    <w:rsid w:val="00ED205D"/>
    <w:rsid w:val="00ED27EE"/>
    <w:rsid w:val="00ED3621"/>
    <w:rsid w:val="00ED407C"/>
    <w:rsid w:val="00ED4122"/>
    <w:rsid w:val="00ED4277"/>
    <w:rsid w:val="00ED439C"/>
    <w:rsid w:val="00ED44FE"/>
    <w:rsid w:val="00ED4556"/>
    <w:rsid w:val="00ED4B67"/>
    <w:rsid w:val="00ED6552"/>
    <w:rsid w:val="00ED7792"/>
    <w:rsid w:val="00ED77DE"/>
    <w:rsid w:val="00ED7DD2"/>
    <w:rsid w:val="00ED7E4A"/>
    <w:rsid w:val="00EE06AB"/>
    <w:rsid w:val="00EE070D"/>
    <w:rsid w:val="00EE076E"/>
    <w:rsid w:val="00EE0BAE"/>
    <w:rsid w:val="00EE1641"/>
    <w:rsid w:val="00EE19E8"/>
    <w:rsid w:val="00EE1A17"/>
    <w:rsid w:val="00EE201B"/>
    <w:rsid w:val="00EE297E"/>
    <w:rsid w:val="00EE3529"/>
    <w:rsid w:val="00EE4053"/>
    <w:rsid w:val="00EE4746"/>
    <w:rsid w:val="00EE4773"/>
    <w:rsid w:val="00EE4838"/>
    <w:rsid w:val="00EE4887"/>
    <w:rsid w:val="00EE5E25"/>
    <w:rsid w:val="00EE6643"/>
    <w:rsid w:val="00EE76D8"/>
    <w:rsid w:val="00EE7884"/>
    <w:rsid w:val="00EE7A91"/>
    <w:rsid w:val="00EE7C96"/>
    <w:rsid w:val="00EF1974"/>
    <w:rsid w:val="00EF19C6"/>
    <w:rsid w:val="00EF1A79"/>
    <w:rsid w:val="00EF22EE"/>
    <w:rsid w:val="00EF288F"/>
    <w:rsid w:val="00EF3AC8"/>
    <w:rsid w:val="00EF462F"/>
    <w:rsid w:val="00EF5DC1"/>
    <w:rsid w:val="00EF624E"/>
    <w:rsid w:val="00EF659A"/>
    <w:rsid w:val="00EF6C28"/>
    <w:rsid w:val="00EF6CD6"/>
    <w:rsid w:val="00EF7891"/>
    <w:rsid w:val="00EF7A79"/>
    <w:rsid w:val="00EF7C00"/>
    <w:rsid w:val="00EF7F4D"/>
    <w:rsid w:val="00F00114"/>
    <w:rsid w:val="00F0228C"/>
    <w:rsid w:val="00F02592"/>
    <w:rsid w:val="00F02708"/>
    <w:rsid w:val="00F02938"/>
    <w:rsid w:val="00F02957"/>
    <w:rsid w:val="00F034D6"/>
    <w:rsid w:val="00F0367E"/>
    <w:rsid w:val="00F03841"/>
    <w:rsid w:val="00F039E8"/>
    <w:rsid w:val="00F03AB2"/>
    <w:rsid w:val="00F03AC7"/>
    <w:rsid w:val="00F03F5B"/>
    <w:rsid w:val="00F044BC"/>
    <w:rsid w:val="00F046F4"/>
    <w:rsid w:val="00F05BCA"/>
    <w:rsid w:val="00F05D08"/>
    <w:rsid w:val="00F06046"/>
    <w:rsid w:val="00F0615A"/>
    <w:rsid w:val="00F0674D"/>
    <w:rsid w:val="00F06BF4"/>
    <w:rsid w:val="00F07520"/>
    <w:rsid w:val="00F076F7"/>
    <w:rsid w:val="00F1067A"/>
    <w:rsid w:val="00F10D0D"/>
    <w:rsid w:val="00F113CB"/>
    <w:rsid w:val="00F11809"/>
    <w:rsid w:val="00F119E8"/>
    <w:rsid w:val="00F12354"/>
    <w:rsid w:val="00F12507"/>
    <w:rsid w:val="00F12BBD"/>
    <w:rsid w:val="00F12D69"/>
    <w:rsid w:val="00F134D1"/>
    <w:rsid w:val="00F13D55"/>
    <w:rsid w:val="00F14A1F"/>
    <w:rsid w:val="00F151AD"/>
    <w:rsid w:val="00F1580E"/>
    <w:rsid w:val="00F164FC"/>
    <w:rsid w:val="00F16B10"/>
    <w:rsid w:val="00F16C11"/>
    <w:rsid w:val="00F1725E"/>
    <w:rsid w:val="00F1726F"/>
    <w:rsid w:val="00F178C9"/>
    <w:rsid w:val="00F17A61"/>
    <w:rsid w:val="00F17CBF"/>
    <w:rsid w:val="00F17D0F"/>
    <w:rsid w:val="00F203CE"/>
    <w:rsid w:val="00F2158B"/>
    <w:rsid w:val="00F21AA0"/>
    <w:rsid w:val="00F21DA7"/>
    <w:rsid w:val="00F21FDE"/>
    <w:rsid w:val="00F2211E"/>
    <w:rsid w:val="00F22169"/>
    <w:rsid w:val="00F22613"/>
    <w:rsid w:val="00F23113"/>
    <w:rsid w:val="00F236C2"/>
    <w:rsid w:val="00F236EA"/>
    <w:rsid w:val="00F237D3"/>
    <w:rsid w:val="00F2422A"/>
    <w:rsid w:val="00F2429B"/>
    <w:rsid w:val="00F248B4"/>
    <w:rsid w:val="00F2490D"/>
    <w:rsid w:val="00F249FF"/>
    <w:rsid w:val="00F24EC4"/>
    <w:rsid w:val="00F259AE"/>
    <w:rsid w:val="00F25E67"/>
    <w:rsid w:val="00F26206"/>
    <w:rsid w:val="00F2643D"/>
    <w:rsid w:val="00F26771"/>
    <w:rsid w:val="00F3134D"/>
    <w:rsid w:val="00F31958"/>
    <w:rsid w:val="00F32775"/>
    <w:rsid w:val="00F32CD0"/>
    <w:rsid w:val="00F3300D"/>
    <w:rsid w:val="00F33159"/>
    <w:rsid w:val="00F33B72"/>
    <w:rsid w:val="00F35019"/>
    <w:rsid w:val="00F3542C"/>
    <w:rsid w:val="00F3566B"/>
    <w:rsid w:val="00F356DE"/>
    <w:rsid w:val="00F35A78"/>
    <w:rsid w:val="00F3658B"/>
    <w:rsid w:val="00F36631"/>
    <w:rsid w:val="00F372C3"/>
    <w:rsid w:val="00F376C1"/>
    <w:rsid w:val="00F37BC3"/>
    <w:rsid w:val="00F37D46"/>
    <w:rsid w:val="00F409AB"/>
    <w:rsid w:val="00F410EA"/>
    <w:rsid w:val="00F41674"/>
    <w:rsid w:val="00F424DF"/>
    <w:rsid w:val="00F431C9"/>
    <w:rsid w:val="00F4396A"/>
    <w:rsid w:val="00F44D4D"/>
    <w:rsid w:val="00F46C6B"/>
    <w:rsid w:val="00F472A9"/>
    <w:rsid w:val="00F472C6"/>
    <w:rsid w:val="00F474CF"/>
    <w:rsid w:val="00F476FD"/>
    <w:rsid w:val="00F47808"/>
    <w:rsid w:val="00F47DE2"/>
    <w:rsid w:val="00F5035F"/>
    <w:rsid w:val="00F5094D"/>
    <w:rsid w:val="00F50F96"/>
    <w:rsid w:val="00F51286"/>
    <w:rsid w:val="00F51717"/>
    <w:rsid w:val="00F5189C"/>
    <w:rsid w:val="00F5235A"/>
    <w:rsid w:val="00F52463"/>
    <w:rsid w:val="00F5248E"/>
    <w:rsid w:val="00F52B2F"/>
    <w:rsid w:val="00F5304A"/>
    <w:rsid w:val="00F53277"/>
    <w:rsid w:val="00F5372E"/>
    <w:rsid w:val="00F538BC"/>
    <w:rsid w:val="00F540CD"/>
    <w:rsid w:val="00F544E1"/>
    <w:rsid w:val="00F54C2E"/>
    <w:rsid w:val="00F552FD"/>
    <w:rsid w:val="00F55602"/>
    <w:rsid w:val="00F556D7"/>
    <w:rsid w:val="00F55EBE"/>
    <w:rsid w:val="00F5630B"/>
    <w:rsid w:val="00F566E8"/>
    <w:rsid w:val="00F56810"/>
    <w:rsid w:val="00F56ACC"/>
    <w:rsid w:val="00F56EDB"/>
    <w:rsid w:val="00F6039E"/>
    <w:rsid w:val="00F60879"/>
    <w:rsid w:val="00F61793"/>
    <w:rsid w:val="00F61D7C"/>
    <w:rsid w:val="00F62565"/>
    <w:rsid w:val="00F62D66"/>
    <w:rsid w:val="00F62D76"/>
    <w:rsid w:val="00F63245"/>
    <w:rsid w:val="00F632B3"/>
    <w:rsid w:val="00F63AA3"/>
    <w:rsid w:val="00F63ADF"/>
    <w:rsid w:val="00F63CC1"/>
    <w:rsid w:val="00F63CC2"/>
    <w:rsid w:val="00F6402C"/>
    <w:rsid w:val="00F64155"/>
    <w:rsid w:val="00F6463A"/>
    <w:rsid w:val="00F6491A"/>
    <w:rsid w:val="00F64EB3"/>
    <w:rsid w:val="00F6502C"/>
    <w:rsid w:val="00F65235"/>
    <w:rsid w:val="00F65CE0"/>
    <w:rsid w:val="00F65E39"/>
    <w:rsid w:val="00F6632D"/>
    <w:rsid w:val="00F664BE"/>
    <w:rsid w:val="00F67892"/>
    <w:rsid w:val="00F67FF5"/>
    <w:rsid w:val="00F700B1"/>
    <w:rsid w:val="00F708B5"/>
    <w:rsid w:val="00F70A29"/>
    <w:rsid w:val="00F70E1E"/>
    <w:rsid w:val="00F71014"/>
    <w:rsid w:val="00F71146"/>
    <w:rsid w:val="00F712A5"/>
    <w:rsid w:val="00F7174A"/>
    <w:rsid w:val="00F71EB1"/>
    <w:rsid w:val="00F71FAF"/>
    <w:rsid w:val="00F734A4"/>
    <w:rsid w:val="00F74EB5"/>
    <w:rsid w:val="00F74F45"/>
    <w:rsid w:val="00F75041"/>
    <w:rsid w:val="00F75541"/>
    <w:rsid w:val="00F75A77"/>
    <w:rsid w:val="00F75CB0"/>
    <w:rsid w:val="00F75F77"/>
    <w:rsid w:val="00F76870"/>
    <w:rsid w:val="00F823C5"/>
    <w:rsid w:val="00F830B0"/>
    <w:rsid w:val="00F8312D"/>
    <w:rsid w:val="00F83949"/>
    <w:rsid w:val="00F844C5"/>
    <w:rsid w:val="00F849D0"/>
    <w:rsid w:val="00F84AC5"/>
    <w:rsid w:val="00F84CC8"/>
    <w:rsid w:val="00F84D28"/>
    <w:rsid w:val="00F850BC"/>
    <w:rsid w:val="00F8526A"/>
    <w:rsid w:val="00F85787"/>
    <w:rsid w:val="00F858B6"/>
    <w:rsid w:val="00F85B53"/>
    <w:rsid w:val="00F85B60"/>
    <w:rsid w:val="00F86F4E"/>
    <w:rsid w:val="00F87037"/>
    <w:rsid w:val="00F87081"/>
    <w:rsid w:val="00F87E91"/>
    <w:rsid w:val="00F90223"/>
    <w:rsid w:val="00F9046E"/>
    <w:rsid w:val="00F90526"/>
    <w:rsid w:val="00F90B8B"/>
    <w:rsid w:val="00F90C69"/>
    <w:rsid w:val="00F91A5D"/>
    <w:rsid w:val="00F91C54"/>
    <w:rsid w:val="00F9236D"/>
    <w:rsid w:val="00F92559"/>
    <w:rsid w:val="00F92C8D"/>
    <w:rsid w:val="00F92D3F"/>
    <w:rsid w:val="00F92F8E"/>
    <w:rsid w:val="00F930B5"/>
    <w:rsid w:val="00F9369A"/>
    <w:rsid w:val="00F94199"/>
    <w:rsid w:val="00F95437"/>
    <w:rsid w:val="00F956C4"/>
    <w:rsid w:val="00F95946"/>
    <w:rsid w:val="00F96295"/>
    <w:rsid w:val="00F96AD1"/>
    <w:rsid w:val="00F96B61"/>
    <w:rsid w:val="00F96EB2"/>
    <w:rsid w:val="00F97367"/>
    <w:rsid w:val="00F974C6"/>
    <w:rsid w:val="00F97CBC"/>
    <w:rsid w:val="00FA0328"/>
    <w:rsid w:val="00FA096A"/>
    <w:rsid w:val="00FA0D02"/>
    <w:rsid w:val="00FA15E6"/>
    <w:rsid w:val="00FA19B3"/>
    <w:rsid w:val="00FA1F62"/>
    <w:rsid w:val="00FA240E"/>
    <w:rsid w:val="00FA24B1"/>
    <w:rsid w:val="00FA26C9"/>
    <w:rsid w:val="00FA29DD"/>
    <w:rsid w:val="00FA2D6F"/>
    <w:rsid w:val="00FA2F6F"/>
    <w:rsid w:val="00FA32C8"/>
    <w:rsid w:val="00FA39D9"/>
    <w:rsid w:val="00FA3D7F"/>
    <w:rsid w:val="00FA4156"/>
    <w:rsid w:val="00FA4194"/>
    <w:rsid w:val="00FA41F1"/>
    <w:rsid w:val="00FA4292"/>
    <w:rsid w:val="00FA48AF"/>
    <w:rsid w:val="00FA63E4"/>
    <w:rsid w:val="00FA6580"/>
    <w:rsid w:val="00FA6930"/>
    <w:rsid w:val="00FA6942"/>
    <w:rsid w:val="00FA7BDC"/>
    <w:rsid w:val="00FB0580"/>
    <w:rsid w:val="00FB0859"/>
    <w:rsid w:val="00FB1003"/>
    <w:rsid w:val="00FB11FF"/>
    <w:rsid w:val="00FB1682"/>
    <w:rsid w:val="00FB1768"/>
    <w:rsid w:val="00FB2AD6"/>
    <w:rsid w:val="00FB2C57"/>
    <w:rsid w:val="00FB2DEA"/>
    <w:rsid w:val="00FB2ED9"/>
    <w:rsid w:val="00FB3187"/>
    <w:rsid w:val="00FB3714"/>
    <w:rsid w:val="00FB3C70"/>
    <w:rsid w:val="00FB3E62"/>
    <w:rsid w:val="00FB3E7B"/>
    <w:rsid w:val="00FB406F"/>
    <w:rsid w:val="00FB4349"/>
    <w:rsid w:val="00FB461B"/>
    <w:rsid w:val="00FB485B"/>
    <w:rsid w:val="00FB486C"/>
    <w:rsid w:val="00FB49B9"/>
    <w:rsid w:val="00FB4A78"/>
    <w:rsid w:val="00FB4E45"/>
    <w:rsid w:val="00FB5071"/>
    <w:rsid w:val="00FB5277"/>
    <w:rsid w:val="00FB5D28"/>
    <w:rsid w:val="00FB645C"/>
    <w:rsid w:val="00FB6DCA"/>
    <w:rsid w:val="00FC08C4"/>
    <w:rsid w:val="00FC0AD9"/>
    <w:rsid w:val="00FC1441"/>
    <w:rsid w:val="00FC14F2"/>
    <w:rsid w:val="00FC1635"/>
    <w:rsid w:val="00FC1CAF"/>
    <w:rsid w:val="00FC27A0"/>
    <w:rsid w:val="00FC3078"/>
    <w:rsid w:val="00FC3F1E"/>
    <w:rsid w:val="00FC5013"/>
    <w:rsid w:val="00FC50A8"/>
    <w:rsid w:val="00FC59B8"/>
    <w:rsid w:val="00FC5DD6"/>
    <w:rsid w:val="00FC5E3F"/>
    <w:rsid w:val="00FC6C8B"/>
    <w:rsid w:val="00FC6E02"/>
    <w:rsid w:val="00FC7042"/>
    <w:rsid w:val="00FC72A5"/>
    <w:rsid w:val="00FC7A1F"/>
    <w:rsid w:val="00FC7CB1"/>
    <w:rsid w:val="00FD0FCA"/>
    <w:rsid w:val="00FD15A9"/>
    <w:rsid w:val="00FD1754"/>
    <w:rsid w:val="00FD17C4"/>
    <w:rsid w:val="00FD1C0A"/>
    <w:rsid w:val="00FD1E7D"/>
    <w:rsid w:val="00FD1FC9"/>
    <w:rsid w:val="00FD284B"/>
    <w:rsid w:val="00FD2C26"/>
    <w:rsid w:val="00FD39C7"/>
    <w:rsid w:val="00FD5314"/>
    <w:rsid w:val="00FD5343"/>
    <w:rsid w:val="00FD5436"/>
    <w:rsid w:val="00FD5CC3"/>
    <w:rsid w:val="00FD5EEB"/>
    <w:rsid w:val="00FD5F9B"/>
    <w:rsid w:val="00FD5FA4"/>
    <w:rsid w:val="00FD60E0"/>
    <w:rsid w:val="00FD6160"/>
    <w:rsid w:val="00FD6238"/>
    <w:rsid w:val="00FD6242"/>
    <w:rsid w:val="00FE0044"/>
    <w:rsid w:val="00FE0059"/>
    <w:rsid w:val="00FE0125"/>
    <w:rsid w:val="00FE0474"/>
    <w:rsid w:val="00FE0870"/>
    <w:rsid w:val="00FE0FF3"/>
    <w:rsid w:val="00FE17E3"/>
    <w:rsid w:val="00FE1867"/>
    <w:rsid w:val="00FE1B9C"/>
    <w:rsid w:val="00FE29C1"/>
    <w:rsid w:val="00FE2D13"/>
    <w:rsid w:val="00FE30B7"/>
    <w:rsid w:val="00FE31F7"/>
    <w:rsid w:val="00FE3A1A"/>
    <w:rsid w:val="00FE3C90"/>
    <w:rsid w:val="00FE434C"/>
    <w:rsid w:val="00FE54E8"/>
    <w:rsid w:val="00FE5D84"/>
    <w:rsid w:val="00FE633F"/>
    <w:rsid w:val="00FE67EE"/>
    <w:rsid w:val="00FE6A47"/>
    <w:rsid w:val="00FE708C"/>
    <w:rsid w:val="00FE7430"/>
    <w:rsid w:val="00FE7CC7"/>
    <w:rsid w:val="00FF026C"/>
    <w:rsid w:val="00FF0346"/>
    <w:rsid w:val="00FF088B"/>
    <w:rsid w:val="00FF1314"/>
    <w:rsid w:val="00FF16A7"/>
    <w:rsid w:val="00FF1BDF"/>
    <w:rsid w:val="00FF2688"/>
    <w:rsid w:val="00FF29C3"/>
    <w:rsid w:val="00FF2C13"/>
    <w:rsid w:val="00FF2F6D"/>
    <w:rsid w:val="00FF2F73"/>
    <w:rsid w:val="00FF2FA0"/>
    <w:rsid w:val="00FF30BD"/>
    <w:rsid w:val="00FF3463"/>
    <w:rsid w:val="00FF41D4"/>
    <w:rsid w:val="00FF45ED"/>
    <w:rsid w:val="00FF4C06"/>
    <w:rsid w:val="00FF4E73"/>
    <w:rsid w:val="00FF4E77"/>
    <w:rsid w:val="00FF4FB0"/>
    <w:rsid w:val="00FF5A61"/>
    <w:rsid w:val="00FF64EB"/>
    <w:rsid w:val="00FF6B1B"/>
    <w:rsid w:val="00FF6CE9"/>
    <w:rsid w:val="00FF722C"/>
    <w:rsid w:val="00FF7349"/>
    <w:rsid w:val="00FF7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8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6285"/>
    <w:pPr>
      <w:tabs>
        <w:tab w:val="center" w:pos="4252"/>
        <w:tab w:val="right" w:pos="8504"/>
      </w:tabs>
      <w:snapToGrid w:val="0"/>
    </w:pPr>
    <w:rPr>
      <w:kern w:val="0"/>
      <w:sz w:val="20"/>
    </w:rPr>
  </w:style>
  <w:style w:type="character" w:customStyle="1" w:styleId="FooterChar">
    <w:name w:val="Footer Char"/>
    <w:basedOn w:val="DefaultParagraphFont"/>
    <w:link w:val="Footer"/>
    <w:uiPriority w:val="99"/>
    <w:semiHidden/>
    <w:locked/>
    <w:rsid w:val="002C6285"/>
    <w:rPr>
      <w:rFonts w:ascii="Century" w:eastAsia="ＭＳ 明朝" w:hAnsi="Century"/>
      <w:sz w:val="24"/>
    </w:rPr>
  </w:style>
  <w:style w:type="character" w:styleId="PageNumber">
    <w:name w:val="page number"/>
    <w:basedOn w:val="DefaultParagraphFont"/>
    <w:uiPriority w:val="99"/>
    <w:semiHidden/>
    <w:rsid w:val="002C6285"/>
    <w:rPr>
      <w:rFonts w:cs="Times New Roman"/>
    </w:rPr>
  </w:style>
  <w:style w:type="paragraph" w:styleId="Header">
    <w:name w:val="header"/>
    <w:basedOn w:val="Normal"/>
    <w:link w:val="HeaderChar"/>
    <w:uiPriority w:val="99"/>
    <w:rsid w:val="00514619"/>
    <w:pPr>
      <w:tabs>
        <w:tab w:val="center" w:pos="4252"/>
        <w:tab w:val="right" w:pos="8504"/>
      </w:tabs>
      <w:snapToGrid w:val="0"/>
    </w:pPr>
  </w:style>
  <w:style w:type="character" w:customStyle="1" w:styleId="HeaderChar">
    <w:name w:val="Header Char"/>
    <w:basedOn w:val="DefaultParagraphFont"/>
    <w:link w:val="Header"/>
    <w:uiPriority w:val="99"/>
    <w:locked/>
    <w:rsid w:val="00514619"/>
    <w:rPr>
      <w:kern w:val="2"/>
      <w:sz w:val="24"/>
    </w:rPr>
  </w:style>
  <w:style w:type="paragraph" w:styleId="Date">
    <w:name w:val="Date"/>
    <w:basedOn w:val="Normal"/>
    <w:next w:val="Normal"/>
    <w:link w:val="DateChar"/>
    <w:uiPriority w:val="99"/>
    <w:semiHidden/>
    <w:rsid w:val="00300D0A"/>
  </w:style>
  <w:style w:type="character" w:customStyle="1" w:styleId="DateChar">
    <w:name w:val="Date Char"/>
    <w:basedOn w:val="DefaultParagraphFont"/>
    <w:link w:val="Date"/>
    <w:uiPriority w:val="99"/>
    <w:semiHidden/>
    <w:locked/>
    <w:rsid w:val="00300D0A"/>
    <w:rPr>
      <w:kern w:val="2"/>
      <w:sz w:val="24"/>
    </w:rPr>
  </w:style>
  <w:style w:type="paragraph" w:styleId="BalloonText">
    <w:name w:val="Balloon Text"/>
    <w:basedOn w:val="Normal"/>
    <w:link w:val="BalloonTextChar"/>
    <w:uiPriority w:val="99"/>
    <w:semiHidden/>
    <w:rsid w:val="002D2537"/>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D2537"/>
    <w:rPr>
      <w:rFonts w:ascii="Arial" w:eastAsia="ＭＳ ゴシック" w:hAnsi="Arial"/>
      <w:kern w:val="2"/>
      <w:sz w:val="18"/>
    </w:rPr>
  </w:style>
  <w:style w:type="character" w:styleId="LineNumber">
    <w:name w:val="line number"/>
    <w:basedOn w:val="DefaultParagraphFont"/>
    <w:uiPriority w:val="99"/>
    <w:semiHidden/>
    <w:rsid w:val="00990D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892</Words>
  <Characters>5091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2025年1月12日（日）諏訪教会　降誕節第3主日礼拝</dc:title>
  <dc:subject/>
  <dc:creator>石井佑二</dc:creator>
  <cp:keywords/>
  <dc:description/>
  <cp:lastModifiedBy>user</cp:lastModifiedBy>
  <cp:revision>2</cp:revision>
  <cp:lastPrinted>2020-09-19T08:32:00Z</cp:lastPrinted>
  <dcterms:created xsi:type="dcterms:W3CDTF">2025-01-13T00:01:00Z</dcterms:created>
  <dcterms:modified xsi:type="dcterms:W3CDTF">2025-01-13T00:01:00Z</dcterms:modified>
</cp:coreProperties>
</file>