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3E" w:rsidRDefault="00223B3E" w:rsidP="00880DA1">
      <w:pPr>
        <w:rPr>
          <w:rFonts w:ascii="ＭＳ 明朝" w:eastAsia="ＭＳ 明朝" w:hAnsi="ＭＳ 明朝"/>
          <w:b/>
          <w:bCs/>
          <w:sz w:val="24"/>
          <w:szCs w:val="24"/>
        </w:rPr>
      </w:pPr>
      <w:r>
        <w:rPr>
          <w:rFonts w:ascii="ＭＳ 明朝" w:eastAsia="ＭＳ 明朝" w:hAnsi="ＭＳ 明朝" w:hint="eastAsia"/>
          <w:b/>
          <w:bCs/>
          <w:sz w:val="24"/>
          <w:szCs w:val="24"/>
        </w:rPr>
        <w:t>受難節第４</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30</w:t>
      </w:r>
      <w:r w:rsidRPr="00FD273B">
        <w:rPr>
          <w:rFonts w:ascii="ＭＳ 明朝" w:eastAsia="ＭＳ 明朝" w:hAnsi="ＭＳ 明朝" w:hint="eastAsia"/>
          <w:b/>
          <w:bCs/>
          <w:sz w:val="24"/>
          <w:szCs w:val="24"/>
        </w:rPr>
        <w:t>日</w:t>
      </w:r>
    </w:p>
    <w:p w:rsidR="00223B3E" w:rsidRDefault="00223B3E"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主は生きておられる</w:t>
      </w:r>
      <w:r w:rsidRPr="00FD273B">
        <w:rPr>
          <w:rFonts w:ascii="ＭＳ 明朝" w:eastAsia="ＭＳ 明朝" w:hAnsi="ＭＳ 明朝" w:hint="eastAsia"/>
          <w:b/>
          <w:bCs/>
          <w:sz w:val="24"/>
          <w:szCs w:val="24"/>
        </w:rPr>
        <w:t>」</w:t>
      </w:r>
    </w:p>
    <w:p w:rsidR="00223B3E" w:rsidRPr="003743FC"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ルツ記</w:t>
      </w:r>
      <w:r>
        <w:rPr>
          <w:rFonts w:ascii="ＭＳ 明朝" w:eastAsia="ＭＳ 明朝" w:hAnsi="ＭＳ 明朝"/>
          <w:b/>
          <w:bCs/>
          <w:sz w:val="24"/>
          <w:szCs w:val="24"/>
        </w:rPr>
        <w:t>3</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18</w:t>
      </w:r>
      <w:r>
        <w:rPr>
          <w:rFonts w:ascii="ＭＳ 明朝" w:eastAsia="ＭＳ 明朝" w:hAnsi="ＭＳ 明朝" w:hint="eastAsia"/>
          <w:b/>
          <w:bCs/>
          <w:sz w:val="24"/>
          <w:szCs w:val="24"/>
        </w:rPr>
        <w:t>節</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 </w:t>
      </w:r>
      <w:r w:rsidRPr="003743FC">
        <w:rPr>
          <w:rFonts w:ascii="ＭＳ 明朝" w:eastAsia="ＭＳ 明朝" w:hAnsi="ＭＳ 明朝" w:hint="eastAsia"/>
          <w:b/>
          <w:bCs/>
          <w:sz w:val="24"/>
          <w:szCs w:val="24"/>
        </w:rPr>
        <w:t>しゅうとめのナオミが言った。「わたしの娘よ、わたしはあなたが幸せになる落ち着き先を探してきました。</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3:2 </w:t>
      </w:r>
      <w:r w:rsidRPr="003743FC">
        <w:rPr>
          <w:rFonts w:ascii="ＭＳ 明朝" w:eastAsia="ＭＳ 明朝" w:hAnsi="ＭＳ 明朝" w:hint="eastAsia"/>
          <w:b/>
          <w:bCs/>
          <w:sz w:val="24"/>
          <w:szCs w:val="24"/>
        </w:rPr>
        <w:t>あなたが一緒に働いてきた女たちの雇い主ボアズはわたしたちの親戚です。あの人は今晩、麦打ち場で大麦をふるい分けるそうです。</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3:3 </w:t>
      </w:r>
      <w:r w:rsidRPr="003743FC">
        <w:rPr>
          <w:rFonts w:ascii="ＭＳ 明朝" w:eastAsia="ＭＳ 明朝" w:hAnsi="ＭＳ 明朝" w:hint="eastAsia"/>
          <w:b/>
          <w:bCs/>
          <w:sz w:val="24"/>
          <w:szCs w:val="24"/>
        </w:rPr>
        <w:t>体を洗って香油を塗り、肩掛けを羽織って麦打ち場に下って行きなさい。ただあの人が食事を済ませ、飲み終わるまでは気づかれないようにしなさい。</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3:4 </w:t>
      </w:r>
      <w:r w:rsidRPr="003743FC">
        <w:rPr>
          <w:rFonts w:ascii="ＭＳ 明朝" w:eastAsia="ＭＳ 明朝" w:hAnsi="ＭＳ 明朝" w:hint="eastAsia"/>
          <w:b/>
          <w:bCs/>
          <w:sz w:val="24"/>
          <w:szCs w:val="24"/>
        </w:rPr>
        <w:t>あの人が休むとき、その場所を見届けておいて、後でそばへ行き、あの人の衣の裾で身を覆って横になりなさい。その後すべきことは、あの人が教えてくれるでしょう。」</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3:5 </w:t>
      </w:r>
      <w:r w:rsidRPr="003743FC">
        <w:rPr>
          <w:rFonts w:ascii="ＭＳ 明朝" w:eastAsia="ＭＳ 明朝" w:hAnsi="ＭＳ 明朝" w:hint="eastAsia"/>
          <w:b/>
          <w:bCs/>
          <w:sz w:val="24"/>
          <w:szCs w:val="24"/>
        </w:rPr>
        <w:t>ルツは、「言われるとおりにいたします」と言い、</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3:6 </w:t>
      </w:r>
      <w:r w:rsidRPr="003743FC">
        <w:rPr>
          <w:rFonts w:ascii="ＭＳ 明朝" w:eastAsia="ＭＳ 明朝" w:hAnsi="ＭＳ 明朝" w:hint="eastAsia"/>
          <w:b/>
          <w:bCs/>
          <w:sz w:val="24"/>
          <w:szCs w:val="24"/>
        </w:rPr>
        <w:t>麦打ち場に下って行き、しゅうとめに命じられたとおりにした。</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3:7 </w:t>
      </w:r>
      <w:r w:rsidRPr="003743FC">
        <w:rPr>
          <w:rFonts w:ascii="ＭＳ 明朝" w:eastAsia="ＭＳ 明朝" w:hAnsi="ＭＳ 明朝" w:hint="eastAsia"/>
          <w:b/>
          <w:bCs/>
          <w:sz w:val="24"/>
          <w:szCs w:val="24"/>
        </w:rPr>
        <w:t>ボアズは食事をし、飲み終わると心地よくなって、山と積まれた麦束の端に身を横たえた。ルツは忍び寄り、彼の衣の裾で身を覆って横になった。</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3:8 </w:t>
      </w:r>
      <w:r w:rsidRPr="003743FC">
        <w:rPr>
          <w:rFonts w:ascii="ＭＳ 明朝" w:eastAsia="ＭＳ 明朝" w:hAnsi="ＭＳ 明朝" w:hint="eastAsia"/>
          <w:b/>
          <w:bCs/>
          <w:sz w:val="24"/>
          <w:szCs w:val="24"/>
        </w:rPr>
        <w:t>夜半になってボアズは寒気がし、手探りで覆いを捜した。見ると、一人の女が足もとに寝ていた。</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3:9 </w:t>
      </w:r>
      <w:r w:rsidRPr="003743FC">
        <w:rPr>
          <w:rFonts w:ascii="ＭＳ 明朝" w:eastAsia="ＭＳ 明朝" w:hAnsi="ＭＳ 明朝" w:hint="eastAsia"/>
          <w:b/>
          <w:bCs/>
          <w:sz w:val="24"/>
          <w:szCs w:val="24"/>
        </w:rPr>
        <w:t>「お前は誰だ」とボアズが言うと、ルツは答えた。「わたしは、あなたのはしためルツです。どうぞあなたの衣の裾を広げて、このはしためを覆ってください。あなたは家を絶やさぬ責任のある方です。」</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3:10 </w:t>
      </w:r>
      <w:r w:rsidRPr="003743FC">
        <w:rPr>
          <w:rFonts w:ascii="ＭＳ 明朝" w:eastAsia="ＭＳ 明朝" w:hAnsi="ＭＳ 明朝" w:hint="eastAsia"/>
          <w:b/>
          <w:bCs/>
          <w:sz w:val="24"/>
          <w:szCs w:val="24"/>
        </w:rPr>
        <w:t>ボアズは言った。「わたしの娘よ。どうかあなたに主の祝福があるように。あなたは、若者なら、富のあるなしにかかわらず追いかけるというようなことをしなかった。今あなたが示した真心は、今までの真心よりまさっています。</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3:11 </w:t>
      </w:r>
      <w:r w:rsidRPr="003743FC">
        <w:rPr>
          <w:rFonts w:ascii="ＭＳ 明朝" w:eastAsia="ＭＳ 明朝" w:hAnsi="ＭＳ 明朝" w:hint="eastAsia"/>
          <w:b/>
          <w:bCs/>
          <w:sz w:val="24"/>
          <w:szCs w:val="24"/>
        </w:rPr>
        <w:t>わたしの娘よ、心配しなくていい。きっと、あなたが言うとおりにします。この町のおもだった人は皆、あなたが立派な婦人であることをよく知っている。</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3:12 </w:t>
      </w:r>
      <w:r w:rsidRPr="003743FC">
        <w:rPr>
          <w:rFonts w:ascii="ＭＳ 明朝" w:eastAsia="ＭＳ 明朝" w:hAnsi="ＭＳ 明朝" w:hint="eastAsia"/>
          <w:b/>
          <w:bCs/>
          <w:sz w:val="24"/>
          <w:szCs w:val="24"/>
        </w:rPr>
        <w:t>確かにわたしも家を絶やさぬ責任のある人間ですが、実はわたし以上にその責任のある人がいる。</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3:13 </w:t>
      </w:r>
      <w:r w:rsidRPr="003743FC">
        <w:rPr>
          <w:rFonts w:ascii="ＭＳ 明朝" w:eastAsia="ＭＳ 明朝" w:hAnsi="ＭＳ 明朝" w:hint="eastAsia"/>
          <w:b/>
          <w:bCs/>
          <w:sz w:val="24"/>
          <w:szCs w:val="24"/>
        </w:rPr>
        <w:t>今夜はここで過ごしなさい。明日の朝その人が責任を果たすというのならそうさせよう。しかし、それを好まないなら、主は生きておられる。わたしが責任を果たします。さあ、朝まで休みなさい。」</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3:14 </w:t>
      </w:r>
      <w:r w:rsidRPr="003743FC">
        <w:rPr>
          <w:rFonts w:ascii="ＭＳ 明朝" w:eastAsia="ＭＳ 明朝" w:hAnsi="ＭＳ 明朝" w:hint="eastAsia"/>
          <w:b/>
          <w:bCs/>
          <w:sz w:val="24"/>
          <w:szCs w:val="24"/>
        </w:rPr>
        <w:t>ルツは、夜が明けるまでボアズの足もとで休んだ。ルツはまだ人の見分けのつかない暗いうちに起きた。麦打ち場に彼女の来たことが人に知られてはならない、とボアズが考えたからである。</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3:15 </w:t>
      </w:r>
      <w:r w:rsidRPr="003743FC">
        <w:rPr>
          <w:rFonts w:ascii="ＭＳ 明朝" w:eastAsia="ＭＳ 明朝" w:hAnsi="ＭＳ 明朝" w:hint="eastAsia"/>
          <w:b/>
          <w:bCs/>
          <w:sz w:val="24"/>
          <w:szCs w:val="24"/>
        </w:rPr>
        <w:t>ボアズは言った。「羽織ってきた肩掛けを出して、しっかりつかんでいなさい。」ルツがしっかりとつかんだ肩掛けの中に大麦を六杯量ってルツに背負わせると、ボアズは町へ戻って行った。</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3:16 </w:t>
      </w:r>
      <w:r w:rsidRPr="003743FC">
        <w:rPr>
          <w:rFonts w:ascii="ＭＳ 明朝" w:eastAsia="ＭＳ 明朝" w:hAnsi="ＭＳ 明朝" w:hint="eastAsia"/>
          <w:b/>
          <w:bCs/>
          <w:sz w:val="24"/>
          <w:szCs w:val="24"/>
        </w:rPr>
        <w:t>ルツがしゅうとめのところへ帰ると、ナオミは、「娘よ、どうでしたか」と尋ねた。ルツはボアズがしてくれたことをもれなく伝えてから、</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3:17 </w:t>
      </w:r>
      <w:r w:rsidRPr="003743FC">
        <w:rPr>
          <w:rFonts w:ascii="ＭＳ 明朝" w:eastAsia="ＭＳ 明朝" w:hAnsi="ＭＳ 明朝" w:hint="eastAsia"/>
          <w:b/>
          <w:bCs/>
          <w:sz w:val="24"/>
          <w:szCs w:val="24"/>
        </w:rPr>
        <w:t>「この六杯の大麦は、あなたのしゅうとめのところへ手ぶらで帰すわけにはいかないとおっしゃって、あの方がくださったのです」と言うと、</w:t>
      </w:r>
    </w:p>
    <w:p w:rsidR="00223B3E" w:rsidRPr="003743FC"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 3:18 </w:t>
      </w:r>
      <w:r w:rsidRPr="003743FC">
        <w:rPr>
          <w:rFonts w:ascii="ＭＳ 明朝" w:eastAsia="ＭＳ 明朝" w:hAnsi="ＭＳ 明朝" w:hint="eastAsia"/>
          <w:b/>
          <w:bCs/>
          <w:sz w:val="24"/>
          <w:szCs w:val="24"/>
        </w:rPr>
        <w:t>ナオミは言った。「わたしの娘よ、成り行きがはっきりするまでじっとしていなさい。あの人は、今日中に決着がつかなければ、落ち着かないでしょう。」</w:t>
      </w:r>
    </w:p>
    <w:p w:rsidR="00223B3E" w:rsidRDefault="00223B3E" w:rsidP="00DB1CA1">
      <w:pPr>
        <w:rPr>
          <w:rFonts w:ascii="ＭＳ 明朝" w:eastAsia="ＭＳ 明朝" w:hAnsi="ＭＳ 明朝"/>
          <w:b/>
          <w:bCs/>
          <w:sz w:val="24"/>
          <w:szCs w:val="24"/>
        </w:rPr>
      </w:pPr>
    </w:p>
    <w:p w:rsidR="00223B3E" w:rsidRPr="00D7294D" w:rsidRDefault="00223B3E" w:rsidP="00DB1CA1">
      <w:pPr>
        <w:rPr>
          <w:rFonts w:ascii="ＭＳ 明朝" w:eastAsia="ＭＳ 明朝" w:hAnsi="ＭＳ 明朝"/>
          <w:b/>
          <w:bCs/>
          <w:sz w:val="24"/>
          <w:szCs w:val="24"/>
        </w:rPr>
      </w:pPr>
    </w:p>
    <w:p w:rsidR="00223B3E" w:rsidRPr="003743FC" w:rsidRDefault="00223B3E" w:rsidP="003743FC">
      <w:pPr>
        <w:jc w:val="left"/>
        <w:rPr>
          <w:rFonts w:ascii="ＭＳ 明朝" w:eastAsia="ＭＳ 明朝" w:hAnsi="ＭＳ 明朝"/>
          <w:b/>
          <w:bCs/>
          <w:sz w:val="24"/>
          <w:szCs w:val="24"/>
        </w:rPr>
      </w:pPr>
      <w:r>
        <w:rPr>
          <w:rFonts w:ascii="ＭＳ 明朝" w:eastAsia="ＭＳ 明朝" w:hAnsi="ＭＳ 明朝" w:hint="eastAsia"/>
          <w:b/>
          <w:bCs/>
          <w:sz w:val="24"/>
          <w:szCs w:val="24"/>
        </w:rPr>
        <w:t>ヘブライ人への手紙</w:t>
      </w:r>
      <w:r>
        <w:rPr>
          <w:rFonts w:ascii="ＭＳ 明朝" w:eastAsia="ＭＳ 明朝" w:hAnsi="ＭＳ 明朝"/>
          <w:b/>
          <w:bCs/>
          <w:sz w:val="24"/>
          <w:szCs w:val="24"/>
        </w:rPr>
        <w:t>13</w:t>
      </w:r>
      <w:r>
        <w:rPr>
          <w:rFonts w:ascii="ＭＳ 明朝" w:eastAsia="ＭＳ 明朝" w:hAnsi="ＭＳ 明朝" w:hint="eastAsia"/>
          <w:b/>
          <w:bCs/>
          <w:sz w:val="24"/>
          <w:szCs w:val="24"/>
        </w:rPr>
        <w:t>章</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223B3E" w:rsidRDefault="00223B3E" w:rsidP="003743FC">
      <w:pPr>
        <w:rPr>
          <w:rFonts w:ascii="ＭＳ 明朝" w:eastAsia="ＭＳ 明朝" w:hAnsi="ＭＳ 明朝"/>
          <w:b/>
          <w:bCs/>
          <w:sz w:val="24"/>
          <w:szCs w:val="24"/>
        </w:rPr>
      </w:pPr>
      <w:r w:rsidRPr="003743FC">
        <w:rPr>
          <w:rFonts w:ascii="ＭＳ 明朝" w:eastAsia="ＭＳ 明朝" w:hAnsi="ＭＳ 明朝"/>
          <w:b/>
          <w:bCs/>
          <w:sz w:val="24"/>
          <w:szCs w:val="24"/>
        </w:rPr>
        <w:t xml:space="preserve">13:8 </w:t>
      </w:r>
      <w:r w:rsidRPr="003743FC">
        <w:rPr>
          <w:rFonts w:ascii="ＭＳ 明朝" w:eastAsia="ＭＳ 明朝" w:hAnsi="ＭＳ 明朝" w:hint="eastAsia"/>
          <w:b/>
          <w:bCs/>
          <w:sz w:val="24"/>
          <w:szCs w:val="24"/>
        </w:rPr>
        <w:t>イエス・キリストは、きのうも今日も、また永遠に変わることのない方です。</w:t>
      </w:r>
    </w:p>
    <w:p w:rsidR="00223B3E" w:rsidRPr="003743FC" w:rsidRDefault="00223B3E" w:rsidP="00B913E7">
      <w:pPr>
        <w:rPr>
          <w:rFonts w:ascii="ＭＳ 明朝" w:eastAsia="ＭＳ 明朝" w:hAnsi="ＭＳ 明朝"/>
          <w:b/>
          <w:bCs/>
          <w:sz w:val="24"/>
        </w:rPr>
      </w:pPr>
    </w:p>
    <w:p w:rsidR="00223B3E" w:rsidRPr="00C23996" w:rsidRDefault="00223B3E"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テレビで見たのか新聞で読んだのか実際に見聞きしたのか、何かでなのかは忘れてしまったのですが、あるご夫婦の話です。そのご夫婦は奥さんからご主人に結婚を申し込んだ、つまりプロポーズをしました。ご主人は奥さんからの「結婚して下さい」のプロポーズに「自分はあなたを幸せにする自信がない」と答えたそうです。すると奥さんは「私はあなたに幸せにしてもらおうなんて思っていないの。私はあなたと結婚することで私たち二人が幸せになれると思うの。だから結婚して下さい。」と言って、ご主人はプロポーズを受けてお二人は結婚することになったそうです。</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ある結婚情報誌によると</w:t>
      </w:r>
      <w:r>
        <w:rPr>
          <w:rFonts w:ascii="ＭＳ 明朝" w:eastAsia="ＭＳ 明朝" w:hAnsi="ＭＳ 明朝"/>
          <w:b/>
          <w:bCs/>
          <w:sz w:val="24"/>
          <w:szCs w:val="24"/>
        </w:rPr>
        <w:t>2023</w:t>
      </w:r>
      <w:r>
        <w:rPr>
          <w:rFonts w:ascii="ＭＳ 明朝" w:eastAsia="ＭＳ 明朝" w:hAnsi="ＭＳ 明朝" w:hint="eastAsia"/>
          <w:b/>
          <w:bCs/>
          <w:sz w:val="24"/>
          <w:szCs w:val="24"/>
        </w:rPr>
        <w:t>年度に結婚した夫婦の内、女性から男性にプロポーズした割合はわずか</w:t>
      </w:r>
      <w:r>
        <w:rPr>
          <w:rFonts w:ascii="ＭＳ 明朝" w:eastAsia="ＭＳ 明朝" w:hAnsi="ＭＳ 明朝"/>
          <w:b/>
          <w:bCs/>
          <w:sz w:val="24"/>
          <w:szCs w:val="24"/>
        </w:rPr>
        <w:t>1.3</w:t>
      </w:r>
      <w:r>
        <w:rPr>
          <w:rFonts w:ascii="ＭＳ 明朝" w:eastAsia="ＭＳ 明朝" w:hAnsi="ＭＳ 明朝" w:hint="eastAsia"/>
          <w:b/>
          <w:bCs/>
          <w:sz w:val="24"/>
          <w:szCs w:val="24"/>
        </w:rPr>
        <w:t>％だそうです。反対に男性から女性にプロポーズした割合は</w:t>
      </w:r>
      <w:r>
        <w:rPr>
          <w:rFonts w:ascii="ＭＳ 明朝" w:eastAsia="ＭＳ 明朝" w:hAnsi="ＭＳ 明朝"/>
          <w:b/>
          <w:bCs/>
          <w:sz w:val="24"/>
          <w:szCs w:val="24"/>
        </w:rPr>
        <w:t>79.8</w:t>
      </w:r>
      <w:r>
        <w:rPr>
          <w:rFonts w:ascii="ＭＳ 明朝" w:eastAsia="ＭＳ 明朝" w:hAnsi="ＭＳ 明朝" w:hint="eastAsia"/>
          <w:b/>
          <w:bCs/>
          <w:sz w:val="24"/>
          <w:szCs w:val="24"/>
        </w:rPr>
        <w:t>％だそうです。この割合って年によって多少増えたり減ったりするようですが、昔から女性から男性へのプロポーズは全体の</w:t>
      </w:r>
      <w:r>
        <w:rPr>
          <w:rFonts w:ascii="ＭＳ 明朝" w:eastAsia="ＭＳ 明朝" w:hAnsi="ＭＳ 明朝"/>
          <w:b/>
          <w:bCs/>
          <w:sz w:val="24"/>
          <w:szCs w:val="24"/>
        </w:rPr>
        <w:t>1</w:t>
      </w:r>
      <w:r>
        <w:rPr>
          <w:rFonts w:ascii="ＭＳ 明朝" w:eastAsia="ＭＳ 明朝" w:hAnsi="ＭＳ 明朝" w:hint="eastAsia"/>
          <w:b/>
          <w:bCs/>
          <w:sz w:val="24"/>
          <w:szCs w:val="24"/>
        </w:rPr>
        <w:t>％くらいなのだそうです。時代は変わってもまだまだプロポーズは男性から女性にするものという意識が強いようです。</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そのわずか</w:t>
      </w:r>
      <w:r>
        <w:rPr>
          <w:rFonts w:ascii="ＭＳ 明朝" w:eastAsia="ＭＳ 明朝" w:hAnsi="ＭＳ 明朝"/>
          <w:b/>
          <w:bCs/>
          <w:sz w:val="24"/>
          <w:szCs w:val="24"/>
        </w:rPr>
        <w:t>1</w:t>
      </w:r>
      <w:r>
        <w:rPr>
          <w:rFonts w:ascii="ＭＳ 明朝" w:eastAsia="ＭＳ 明朝" w:hAnsi="ＭＳ 明朝" w:hint="eastAsia"/>
          <w:b/>
          <w:bCs/>
          <w:sz w:val="24"/>
          <w:szCs w:val="24"/>
        </w:rPr>
        <w:t>％の女性の中に今日の物語のルツは入ると言えるのでしょう。おそらく聖書に記されている中で女性から男性にプロポーズをした最初の女性がルツであると思います。今日の聖書箇所にはルツがボアズにプロポーズをしたことが記されています。しかもいくらしゅうとめのナオミの命令だと言え、あまりにも大胆な方法に私たちは戸惑いすら覚えてしまうと思うのです。</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今日の個所はルツの大胆なプロポーズがどうしても注目されますが、ここにあるのは神様の慈しみです。ナオミがルツに落穂拾いをさせてくれてしかも有り余るほど持たせてくれたのがボアズと知ったところ、神様の深い慈しみを知り、その神様の祝福がボアズにあるように祈り願ったことが前の</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に記されています。これは私とルツだけでなく私の死んだ夫そして死んだ子供たちにも神様が深い慈しみを示して下さった。神様は私たちをお見捨てになっておらずに愛して下さっている。そのことを確信したナオミはルツに対してボアズと結婚することこそがあなたが幸せになれることであるから、ボアズにプロポーズをするように命じたのです。</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そして、ルツのプロポーズを受けたボアズは</w:t>
      </w:r>
      <w:r>
        <w:rPr>
          <w:rFonts w:ascii="ＭＳ 明朝" w:eastAsia="ＭＳ 明朝" w:hAnsi="ＭＳ 明朝"/>
          <w:b/>
          <w:bCs/>
          <w:sz w:val="24"/>
          <w:szCs w:val="24"/>
        </w:rPr>
        <w:t>10</w:t>
      </w:r>
      <w:r>
        <w:rPr>
          <w:rFonts w:ascii="ＭＳ 明朝" w:eastAsia="ＭＳ 明朝" w:hAnsi="ＭＳ 明朝" w:hint="eastAsia"/>
          <w:b/>
          <w:bCs/>
          <w:sz w:val="24"/>
          <w:szCs w:val="24"/>
        </w:rPr>
        <w:t>節で「今あなたが示した真心は、今までの真心よりまさっています」と言いました。「真心」と訳されている言葉は、元の言葉では先ほどの神様の「慈しみ」と同じです。ボアズはルツの大胆な行動にルツの慈しみだけでなく神様の慈しみを見たのです。そして、ボアズもまた慈しみに答えて、自分自身がルツにもナオミにも慈しみを現わしていくのです。</w:t>
      </w:r>
    </w:p>
    <w:p w:rsidR="00223B3E" w:rsidRDefault="00223B3E" w:rsidP="00342AF4">
      <w:pPr>
        <w:rPr>
          <w:rFonts w:ascii="ＭＳ 明朝" w:eastAsia="ＭＳ 明朝" w:hAnsi="ＭＳ 明朝"/>
          <w:b/>
          <w:bCs/>
          <w:sz w:val="24"/>
          <w:szCs w:val="24"/>
        </w:rPr>
      </w:pPr>
    </w:p>
    <w:p w:rsidR="00223B3E" w:rsidRPr="00C7181B" w:rsidRDefault="00223B3E" w:rsidP="00C7181B">
      <w:pPr>
        <w:pStyle w:val="ListParagraph"/>
        <w:numPr>
          <w:ilvl w:val="0"/>
          <w:numId w:val="11"/>
        </w:numPr>
        <w:ind w:leftChars="0"/>
        <w:rPr>
          <w:rFonts w:ascii="ＭＳ 明朝" w:eastAsia="ＭＳ 明朝" w:hAnsi="ＭＳ 明朝"/>
          <w:b/>
          <w:bCs/>
          <w:sz w:val="24"/>
          <w:szCs w:val="24"/>
        </w:rPr>
      </w:pPr>
    </w:p>
    <w:p w:rsidR="00223B3E" w:rsidRDefault="00223B3E" w:rsidP="0075667E">
      <w:pPr>
        <w:rPr>
          <w:rFonts w:ascii="ＭＳ 明朝" w:eastAsia="ＭＳ 明朝" w:hAnsi="ＭＳ 明朝"/>
          <w:b/>
          <w:bCs/>
          <w:sz w:val="24"/>
          <w:szCs w:val="24"/>
        </w:rPr>
      </w:pPr>
      <w:r>
        <w:rPr>
          <w:rFonts w:ascii="ＭＳ 明朝" w:eastAsia="ＭＳ 明朝" w:hAnsi="ＭＳ 明朝" w:hint="eastAsia"/>
          <w:b/>
          <w:bCs/>
          <w:sz w:val="24"/>
          <w:szCs w:val="24"/>
        </w:rPr>
        <w:t xml:space="preserve">　なぜナオミはボアズこそが神様が慈しみを示して下さった、ルツが幸せになれる結婚相手だと確信したのでしょうか。</w:t>
      </w:r>
    </w:p>
    <w:p w:rsidR="00223B3E" w:rsidRPr="00B340A6" w:rsidRDefault="00223B3E" w:rsidP="00B340A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先の</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はこのように続きます。</w:t>
      </w:r>
    </w:p>
    <w:p w:rsidR="00223B3E" w:rsidRPr="00B340A6" w:rsidRDefault="00223B3E" w:rsidP="00B340A6">
      <w:pPr>
        <w:ind w:firstLineChars="100" w:firstLine="241"/>
        <w:rPr>
          <w:rFonts w:ascii="ＭＳ 明朝" w:eastAsia="ＭＳ 明朝" w:hAnsi="ＭＳ 明朝"/>
          <w:b/>
          <w:bCs/>
          <w:sz w:val="24"/>
          <w:szCs w:val="24"/>
        </w:rPr>
      </w:pPr>
      <w:r w:rsidRPr="00B340A6">
        <w:rPr>
          <w:rFonts w:ascii="ＭＳ 明朝" w:eastAsia="ＭＳ 明朝" w:hAnsi="ＭＳ 明朝" w:hint="eastAsia"/>
          <w:b/>
          <w:bCs/>
          <w:sz w:val="24"/>
          <w:szCs w:val="24"/>
        </w:rPr>
        <w:t>「その人はわたしたちと縁続きの人です。わたしたちの家を絶やさないようにする責任のある人の一人です。」</w:t>
      </w:r>
    </w:p>
    <w:p w:rsidR="00223B3E" w:rsidRPr="00202851" w:rsidRDefault="00223B3E" w:rsidP="00202851">
      <w:pPr>
        <w:rPr>
          <w:rFonts w:ascii="ＭＳ 明朝" w:eastAsia="ＭＳ 明朝" w:hAnsi="ＭＳ 明朝"/>
          <w:b/>
          <w:bCs/>
          <w:sz w:val="24"/>
          <w:szCs w:val="24"/>
        </w:rPr>
      </w:pPr>
      <w:r>
        <w:rPr>
          <w:rFonts w:ascii="ＭＳ 明朝" w:eastAsia="ＭＳ 明朝" w:hAnsi="ＭＳ 明朝" w:hint="eastAsia"/>
          <w:b/>
          <w:bCs/>
          <w:sz w:val="24"/>
          <w:szCs w:val="24"/>
        </w:rPr>
        <w:t xml:space="preserve">　ボアズが親戚であり、しかも「私たちの家を絶やさないようにする責任のある人」であるというのです。ある聖書の訳では「買い戻しの権利のある者」と訳されています。買い戻しの権利のある者とはどういうことかと言いますと、レビ記</w:t>
      </w:r>
      <w:r>
        <w:rPr>
          <w:rFonts w:ascii="ＭＳ 明朝" w:eastAsia="ＭＳ 明朝" w:hAnsi="ＭＳ 明朝"/>
          <w:b/>
          <w:bCs/>
          <w:sz w:val="24"/>
          <w:szCs w:val="24"/>
        </w:rPr>
        <w:t>25</w:t>
      </w:r>
      <w:r>
        <w:rPr>
          <w:rFonts w:ascii="ＭＳ 明朝" w:eastAsia="ＭＳ 明朝" w:hAnsi="ＭＳ 明朝" w:hint="eastAsia"/>
          <w:b/>
          <w:bCs/>
          <w:sz w:val="24"/>
          <w:szCs w:val="24"/>
        </w:rPr>
        <w:t>：</w:t>
      </w:r>
      <w:r>
        <w:rPr>
          <w:rFonts w:ascii="ＭＳ 明朝" w:eastAsia="ＭＳ 明朝" w:hAnsi="ＭＳ 明朝"/>
          <w:b/>
          <w:bCs/>
          <w:sz w:val="24"/>
          <w:szCs w:val="24"/>
        </w:rPr>
        <w:t>25</w:t>
      </w:r>
      <w:r>
        <w:rPr>
          <w:rFonts w:ascii="ＭＳ 明朝" w:eastAsia="ＭＳ 明朝" w:hAnsi="ＭＳ 明朝" w:hint="eastAsia"/>
          <w:b/>
          <w:bCs/>
          <w:sz w:val="24"/>
          <w:szCs w:val="24"/>
        </w:rPr>
        <w:t>（</w:t>
      </w:r>
      <w:r>
        <w:rPr>
          <w:rFonts w:ascii="ＭＳ 明朝" w:eastAsia="ＭＳ 明朝" w:hAnsi="ＭＳ 明朝"/>
          <w:b/>
          <w:bCs/>
          <w:sz w:val="24"/>
          <w:szCs w:val="24"/>
        </w:rPr>
        <w:t>203</w:t>
      </w:r>
      <w:r>
        <w:rPr>
          <w:rFonts w:ascii="ＭＳ 明朝" w:eastAsia="ＭＳ 明朝" w:hAnsi="ＭＳ 明朝" w:hint="eastAsia"/>
          <w:b/>
          <w:bCs/>
          <w:sz w:val="24"/>
          <w:szCs w:val="24"/>
        </w:rPr>
        <w:t>頁）にこのような規定があります。</w:t>
      </w:r>
    </w:p>
    <w:p w:rsidR="00223B3E" w:rsidRDefault="00223B3E" w:rsidP="0020285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202851">
        <w:rPr>
          <w:rFonts w:ascii="ＭＳ 明朝" w:eastAsia="ＭＳ 明朝" w:hAnsi="ＭＳ 明朝" w:hint="eastAsia"/>
          <w:b/>
          <w:bCs/>
          <w:sz w:val="24"/>
          <w:szCs w:val="24"/>
        </w:rPr>
        <w:t>もし同胞の一人が貧しくなったため、自分の所有地の一部を売ったならば、それを買い戻す義務を負う親戚が来て、売った土地を買い戻さねばならない。</w:t>
      </w:r>
      <w:r>
        <w:rPr>
          <w:rFonts w:ascii="ＭＳ 明朝" w:eastAsia="ＭＳ 明朝" w:hAnsi="ＭＳ 明朝" w:hint="eastAsia"/>
          <w:b/>
          <w:bCs/>
          <w:sz w:val="24"/>
          <w:szCs w:val="24"/>
        </w:rPr>
        <w:t>」</w:t>
      </w:r>
    </w:p>
    <w:p w:rsidR="00223B3E" w:rsidRDefault="00223B3E" w:rsidP="0075667E">
      <w:pPr>
        <w:rPr>
          <w:rFonts w:ascii="ＭＳ 明朝" w:eastAsia="ＭＳ 明朝" w:hAnsi="ＭＳ 明朝"/>
          <w:b/>
          <w:bCs/>
          <w:sz w:val="24"/>
          <w:szCs w:val="24"/>
        </w:rPr>
      </w:pPr>
      <w:r>
        <w:rPr>
          <w:rFonts w:ascii="ＭＳ 明朝" w:eastAsia="ＭＳ 明朝" w:hAnsi="ＭＳ 明朝" w:hint="eastAsia"/>
          <w:b/>
          <w:bCs/>
          <w:sz w:val="24"/>
          <w:szCs w:val="24"/>
        </w:rPr>
        <w:t xml:space="preserve">　ナオミの夫であるエリメレクはかつてベツレヘムに家族と共に住んでいました。そのベツレヘムを飢饉が襲ったためにエリメレク家は食糧を求めてモアブの地に移り住んだのです。その時に、エリメレクは先祖から受け継いだ土地を手放してモアブの地に土地を求めたのです。しかし、エリメレクは死んでしまい、二人の息子マフロンとキルヨンもオルパとルツというモアブ人女性と結婚しましたが、子どもを残さずに死んでしまいました。残されたナオミには今はモアブ人の嫁ルツしかありません。もう土地も財産も何もないナオミとルツ、そんな二人の前に現れたのが「買い戻しの権利のある者」であるボアズなのです。彼はエリメレクが手放してしまった先祖からの土地を律法の規定に従って買い戻す権利があるのです。それはすでに風前の灯火と言えるエリメレク家を絶やさない責任があるとも言えるのです。さらに、ボアズは申命記</w:t>
      </w:r>
      <w:r>
        <w:rPr>
          <w:rFonts w:ascii="ＭＳ 明朝" w:eastAsia="ＭＳ 明朝" w:hAnsi="ＭＳ 明朝"/>
          <w:b/>
          <w:bCs/>
          <w:sz w:val="24"/>
          <w:szCs w:val="24"/>
        </w:rPr>
        <w:t>25</w:t>
      </w:r>
      <w:r>
        <w:rPr>
          <w:rFonts w:ascii="ＭＳ 明朝" w:eastAsia="ＭＳ 明朝" w:hAnsi="ＭＳ 明朝" w:hint="eastAsia"/>
          <w:b/>
          <w:bCs/>
          <w:sz w:val="24"/>
          <w:szCs w:val="24"/>
        </w:rPr>
        <w:t>：</w:t>
      </w:r>
      <w:r>
        <w:rPr>
          <w:rFonts w:ascii="ＭＳ 明朝" w:eastAsia="ＭＳ 明朝" w:hAnsi="ＭＳ 明朝"/>
          <w:b/>
          <w:bCs/>
          <w:sz w:val="24"/>
          <w:szCs w:val="24"/>
        </w:rPr>
        <w:t>5</w:t>
      </w:r>
      <w:r>
        <w:rPr>
          <w:rFonts w:ascii="ＭＳ 明朝" w:eastAsia="ＭＳ 明朝" w:hAnsi="ＭＳ 明朝" w:hint="eastAsia"/>
          <w:b/>
          <w:bCs/>
          <w:sz w:val="24"/>
          <w:szCs w:val="24"/>
        </w:rPr>
        <w:t>に記されているレビラート婚の相手でもあるのです。ルツを妻として迎えてエリメレク家を絶やさない責任も持っているのです。</w:t>
      </w:r>
    </w:p>
    <w:p w:rsidR="00223B3E" w:rsidRDefault="00223B3E" w:rsidP="0069641A">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ように「買い戻しの権利のある者」ボアズがルツと結婚することがルツにとってもナオミにとっても、エリメレク家にとっても幸せになれる最善の道であり、その様な相手に神様は慈しみを示して下さって出会わせてくださったとナオミは考えたのです。</w:t>
      </w:r>
    </w:p>
    <w:p w:rsidR="00223B3E" w:rsidRPr="008F2625" w:rsidRDefault="00223B3E" w:rsidP="0069641A">
      <w:pPr>
        <w:rPr>
          <w:rFonts w:ascii="ＭＳ 明朝" w:eastAsia="ＭＳ 明朝" w:hAnsi="ＭＳ 明朝"/>
          <w:b/>
          <w:bCs/>
          <w:sz w:val="24"/>
          <w:szCs w:val="24"/>
        </w:rPr>
      </w:pPr>
      <w:r>
        <w:rPr>
          <w:rFonts w:ascii="ＭＳ 明朝" w:eastAsia="ＭＳ 明朝" w:hAnsi="ＭＳ 明朝" w:hint="eastAsia"/>
          <w:b/>
          <w:bCs/>
          <w:sz w:val="24"/>
          <w:szCs w:val="24"/>
        </w:rPr>
        <w:t xml:space="preserve">　さらに、ボアズの畑での落穂拾いの様子をルツから聞き、貧しいやもめのルツに落穂を拾わせてくれた、それはレビ</w:t>
      </w:r>
      <w:r>
        <w:rPr>
          <w:rFonts w:ascii="ＭＳ 明朝" w:eastAsia="ＭＳ 明朝" w:hAnsi="ＭＳ 明朝"/>
          <w:b/>
          <w:bCs/>
          <w:sz w:val="24"/>
          <w:szCs w:val="24"/>
        </w:rPr>
        <w:t>19</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が定めている弱者への慈しみをきちんと守る律法に忠実であり神様への信仰がしっかりしている素晴らしい相手と神様は出会わせてくださったとナオミは確信したのです。</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しかし、ルツはモアブ人の女性です。一人の異邦人の貧しいやもめ。一方ボアズは有力なユダヤ人。いくら律法に忠実で神様への信仰が立派なボアズでも異邦人であるルツと結婚することをすんなりと受け入れてくれるか、喜んでその責任を全うしてくれるのかというとナオミは難しいと判断したのです。だからこそ、あえてルツに「体を洗って香油を塗り、肩掛けを羽織って麦打ち場に行きなさい」と非常に大胆な行動を取らせたのです。いわばこの方法しかなかったのです。</w:t>
      </w:r>
    </w:p>
    <w:p w:rsidR="00223B3E" w:rsidRDefault="00223B3E" w:rsidP="00263357">
      <w:pPr>
        <w:rPr>
          <w:rFonts w:ascii="ＭＳ 明朝" w:eastAsia="ＭＳ 明朝" w:hAnsi="ＭＳ 明朝"/>
          <w:b/>
          <w:bCs/>
          <w:sz w:val="24"/>
          <w:szCs w:val="24"/>
        </w:rPr>
      </w:pPr>
    </w:p>
    <w:p w:rsidR="00223B3E" w:rsidRPr="00995DD8" w:rsidRDefault="00223B3E" w:rsidP="00995DD8">
      <w:pPr>
        <w:pStyle w:val="ListParagraph"/>
        <w:numPr>
          <w:ilvl w:val="0"/>
          <w:numId w:val="11"/>
        </w:numPr>
        <w:ind w:leftChars="0"/>
        <w:rPr>
          <w:rFonts w:ascii="ＭＳ 明朝" w:eastAsia="ＭＳ 明朝" w:hAnsi="ＭＳ 明朝"/>
          <w:b/>
          <w:bCs/>
          <w:sz w:val="24"/>
          <w:szCs w:val="24"/>
        </w:rPr>
      </w:pPr>
    </w:p>
    <w:p w:rsidR="00223B3E" w:rsidRPr="003743FC" w:rsidRDefault="00223B3E" w:rsidP="009C52DB">
      <w:pPr>
        <w:rPr>
          <w:rFonts w:ascii="ＭＳ 明朝" w:eastAsia="ＭＳ 明朝" w:hAnsi="ＭＳ 明朝"/>
          <w:b/>
          <w:bCs/>
          <w:sz w:val="24"/>
          <w:szCs w:val="24"/>
        </w:rPr>
      </w:pPr>
      <w:r>
        <w:rPr>
          <w:rFonts w:ascii="ＭＳ 明朝" w:eastAsia="ＭＳ 明朝" w:hAnsi="ＭＳ 明朝" w:hint="eastAsia"/>
          <w:b/>
          <w:bCs/>
          <w:sz w:val="24"/>
          <w:szCs w:val="24"/>
        </w:rPr>
        <w:t xml:space="preserve">　夜半、ボアズは一人の女性が足元に寝ていることに気づきます。「お前は誰だ」。「</w:t>
      </w:r>
      <w:r w:rsidRPr="003743FC">
        <w:rPr>
          <w:rFonts w:ascii="ＭＳ 明朝" w:eastAsia="ＭＳ 明朝" w:hAnsi="ＭＳ 明朝" w:hint="eastAsia"/>
          <w:b/>
          <w:bCs/>
          <w:sz w:val="24"/>
          <w:szCs w:val="24"/>
        </w:rPr>
        <w:t>わたしは、あなたのはしためルツです。どうぞあなたの衣の裾を広げて、このはしためを覆ってください。あなたは家を絶やさぬ責任のある方です。」</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節）ルツは意を決してボアズにプロポーズをしたのです。</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もしボアズがいい加減な男性であればルツを辱めてもてあそんだでしょう。しかし、ボアズはルツの大胆なプロポーズに「真心」「慈しみ」を見ました。その慈しみはルツが今までしゅうとめのナオミにどこまでも忠実に仕えてきたその慈しみ以上の慈しみを見たのです。異邦人であるのに主なる神様を信じて「御翼のもとに逃れてきた」（</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12</w:t>
      </w:r>
      <w:r>
        <w:rPr>
          <w:rFonts w:ascii="ＭＳ 明朝" w:eastAsia="ＭＳ 明朝" w:hAnsi="ＭＳ 明朝" w:hint="eastAsia"/>
          <w:b/>
          <w:bCs/>
          <w:sz w:val="24"/>
          <w:szCs w:val="24"/>
        </w:rPr>
        <w:t>）だけでなく、律法の規定をきちんと守りその責任を果たそうとする、それはルツの信仰とも言えるのです。ボアズはルツの信仰を見て、その信仰を与えてくださった神様の慈しみをそこに見たのです。主は生きておられる、神はルツにもナオミにも慈しみを示して下さっている愛して下さっている。だからこそ、ボアズも神様の慈しみに慈しみを持って答えようとするのです。自分以上に買い戻しの権利がある者がいるが、その者が責任を果たさないのであれば、「わたしが責任を果たします」と誓うのです。</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ボアズがルツを家に帰して大麦</w:t>
      </w:r>
      <w:r>
        <w:rPr>
          <w:rFonts w:ascii="ＭＳ 明朝" w:eastAsia="ＭＳ 明朝" w:hAnsi="ＭＳ 明朝"/>
          <w:b/>
          <w:bCs/>
          <w:sz w:val="24"/>
          <w:szCs w:val="24"/>
        </w:rPr>
        <w:t>6</w:t>
      </w:r>
      <w:r>
        <w:rPr>
          <w:rFonts w:ascii="ＭＳ 明朝" w:eastAsia="ＭＳ 明朝" w:hAnsi="ＭＳ 明朝" w:hint="eastAsia"/>
          <w:b/>
          <w:bCs/>
          <w:sz w:val="24"/>
          <w:szCs w:val="24"/>
        </w:rPr>
        <w:t>杯を背負わせたのはボアズの決意の現われです。ボアズはルツだけでなく、そのしゅうとめのナオミもしっかりと養う、あなたたちのことは私が守りますの決意の現われなのです。それは言い換えれば、私はあなたたちを愛していますとの愛を示したと言えるのです。ナオミはボアズの決意を確信しました。ですから、ルツに時を待てと命じたのです。ボアズは今日中に決着をつけると信じたのです。</w:t>
      </w:r>
    </w:p>
    <w:p w:rsidR="00223B3E" w:rsidRDefault="00223B3E" w:rsidP="003743FC">
      <w:pPr>
        <w:rPr>
          <w:rFonts w:ascii="ＭＳ 明朝" w:eastAsia="ＭＳ 明朝" w:hAnsi="ＭＳ 明朝"/>
          <w:b/>
          <w:bCs/>
          <w:sz w:val="24"/>
          <w:szCs w:val="24"/>
        </w:rPr>
      </w:pPr>
    </w:p>
    <w:p w:rsidR="00223B3E" w:rsidRPr="00762FB0" w:rsidRDefault="00223B3E" w:rsidP="00762FB0">
      <w:pPr>
        <w:pStyle w:val="ListParagraph"/>
        <w:numPr>
          <w:ilvl w:val="0"/>
          <w:numId w:val="11"/>
        </w:numPr>
        <w:ind w:leftChars="0"/>
        <w:rPr>
          <w:rFonts w:ascii="ＭＳ 明朝" w:eastAsia="ＭＳ 明朝" w:hAnsi="ＭＳ 明朝"/>
          <w:b/>
          <w:bCs/>
          <w:sz w:val="24"/>
          <w:szCs w:val="24"/>
        </w:rPr>
      </w:pP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「主は生きておられる。わたしが責任を果たしましす。」（</w:t>
      </w:r>
      <w:r>
        <w:rPr>
          <w:rFonts w:ascii="ＭＳ 明朝" w:eastAsia="ＭＳ 明朝" w:hAnsi="ＭＳ 明朝"/>
          <w:b/>
          <w:bCs/>
          <w:sz w:val="24"/>
          <w:szCs w:val="24"/>
        </w:rPr>
        <w:t>13</w:t>
      </w:r>
      <w:r>
        <w:rPr>
          <w:rFonts w:ascii="ＭＳ 明朝" w:eastAsia="ＭＳ 明朝" w:hAnsi="ＭＳ 明朝" w:hint="eastAsia"/>
          <w:b/>
          <w:bCs/>
          <w:sz w:val="24"/>
          <w:szCs w:val="24"/>
        </w:rPr>
        <w:t xml:space="preserve">節）　</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ルツのプロポーズに対してボアズはこのように応えました。ボアズ以上に最優先の責任ある者が責任を果たさないならという条件付きではありますが、ボアズは覚悟を決めていました。ボアズが買い戻す者となる、これはボアズにとって非常に責任の重いことです。どれだけの代価を支払わなければならないのか、とてつもなく大きな金額かもしれません。もしかしたらそのために自分の土地を手放さないといけないのかもしれないのです。多くの雇人が困らないように働き口を探さないといけなくなるかもしれません。異邦人女性のルツと結婚するということはユダヤ人の習慣からすると決して周りから喜ばれないことかもしれないのです。さらに年老いたナオミのお世話もしなければならないのです。それはボアズにとって大きな犠牲を伴うものなのです。大きな痛みを追ってでも「わたしが責任を果たします」と答えて愛を示すのです。主なる神様が生きておられるからです。主なる神様が生きておられて私たちに慈しみを示し、愛を示して下さっているからです。</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わたしが責任を果たしましす。」私はボアズのこの言葉とイエス様が十字架へと向かわれる姿と言葉と重なりました。イエス様を裏切ったユダと兵士と下役たちはイエス様を捕まえにやって来ました。何もかもご存じのイエス様は「だれを捜しているのか」と問い、彼らが「ナザレのイエスだ」と答えると、イエス様は「わたしである」と答えられたのです。そして「父がお与えになった杯は、飲むべきではないか」とお答えになって十字架へと向かわれたのです。（ヨハネ</w:t>
      </w:r>
      <w:r>
        <w:rPr>
          <w:rFonts w:ascii="ＭＳ 明朝" w:eastAsia="ＭＳ 明朝" w:hAnsi="ＭＳ 明朝"/>
          <w:b/>
          <w:bCs/>
          <w:sz w:val="24"/>
          <w:szCs w:val="24"/>
        </w:rPr>
        <w:t>18</w:t>
      </w:r>
      <w:r>
        <w:rPr>
          <w:rFonts w:ascii="ＭＳ 明朝" w:eastAsia="ＭＳ 明朝" w:hAnsi="ＭＳ 明朝" w:hint="eastAsia"/>
          <w:b/>
          <w:bCs/>
          <w:sz w:val="24"/>
          <w:szCs w:val="24"/>
        </w:rPr>
        <w:t>：</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それは「わたしである。わたしはこれから十字架にかかるのだ。あなたたちの罪を贖うために十字架にかかるイエスキリストこそわたしである。父なる神は生きておられる。私たちに慈しみを示し、愛を示して下さっている」とのイエス様の愛ゆえの覚悟の言葉とボアズの「わたしが責任を果たします」の言葉が重なりました。</w:t>
      </w:r>
    </w:p>
    <w:p w:rsidR="00223B3E"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わたしが責任を果たします」この言葉を直訳すれば「わたしが贖う者となります」です。ボアズは「わたしが贖う者となります」と大きな犠牲を伴い、大きな痛みを追ってでも贖う者となる覚悟を示して愛されている者として愛を示したのです。</w:t>
      </w:r>
    </w:p>
    <w:p w:rsidR="00223B3E" w:rsidRPr="006B6056" w:rsidRDefault="00223B3E" w:rsidP="003743FC">
      <w:pPr>
        <w:rPr>
          <w:rFonts w:ascii="ＭＳ 明朝" w:eastAsia="ＭＳ 明朝" w:hAnsi="ＭＳ 明朝"/>
          <w:b/>
          <w:bCs/>
          <w:sz w:val="24"/>
          <w:szCs w:val="24"/>
        </w:rPr>
      </w:pPr>
      <w:r>
        <w:rPr>
          <w:rFonts w:ascii="ＭＳ 明朝" w:eastAsia="ＭＳ 明朝" w:hAnsi="ＭＳ 明朝" w:hint="eastAsia"/>
          <w:b/>
          <w:bCs/>
          <w:sz w:val="24"/>
          <w:szCs w:val="24"/>
        </w:rPr>
        <w:t xml:space="preserve">　贖う者、このボアズの姿はイエス様のお姿を表していると言われています。神の愛ゆえに贖う者となってくださったイエス様です。「私が贖う者である。私がイエスである」そう宣言して私たちを愛して下さり、私たちを罪から救い出すために十字架にかかり、痛み苦しんで血を流し自らの命という大きな大きな犠牲を払って代価を払って私たちを贖ってくださったイエス様。このイエス様こそが私たちの贖い主であり、私たちの救い主なのです。</w:t>
      </w:r>
    </w:p>
    <w:p w:rsidR="00223B3E" w:rsidRDefault="00223B3E" w:rsidP="00650D1C">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650D1C">
        <w:rPr>
          <w:rFonts w:ascii="ＭＳ 明朝" w:eastAsia="ＭＳ 明朝" w:hAnsi="ＭＳ 明朝" w:hint="eastAsia"/>
          <w:b/>
          <w:bCs/>
          <w:sz w:val="24"/>
          <w:szCs w:val="24"/>
        </w:rPr>
        <w:t>わたしたちはこの御子において、その血によって贖われ、罪を赦されました。これは、神の豊かな恵みによるものです。</w:t>
      </w:r>
      <w:r>
        <w:rPr>
          <w:rFonts w:ascii="ＭＳ 明朝" w:eastAsia="ＭＳ 明朝" w:hAnsi="ＭＳ 明朝" w:hint="eastAsia"/>
          <w:b/>
          <w:bCs/>
          <w:sz w:val="24"/>
          <w:szCs w:val="24"/>
        </w:rPr>
        <w:t>」（エフェソ</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7</w:t>
      </w:r>
      <w:r>
        <w:rPr>
          <w:rFonts w:ascii="ＭＳ 明朝" w:eastAsia="ＭＳ 明朝" w:hAnsi="ＭＳ 明朝" w:hint="eastAsia"/>
          <w:b/>
          <w:bCs/>
          <w:sz w:val="24"/>
          <w:szCs w:val="24"/>
        </w:rPr>
        <w:t>）</w:t>
      </w:r>
    </w:p>
    <w:p w:rsidR="00223B3E" w:rsidRPr="00650D1C" w:rsidRDefault="00223B3E" w:rsidP="00650D1C">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が神様の愛なのです。御子を十字架に掛けて命でもって贖い、救い出し、死から甦らせてくださった、そこまでして私たちを愛して下さっている神様の愛なのです。神様は今も生きておられて私たちにイエス様の十字架と復活の愛を示して下さり「私の愛を信じるか」「私を愛しているか」と私たちに問いかけてくださっているのです。それは、冒頭に紹介しましたご夫婦のように神様が私たちにプロポーズをして下さっていると言えるのです。「私はあなたを愛している。私の愛を信じるか。私を愛しているか。」の問いに「はい。」とお答えすることで私たちは大きな喜びに生かされるのです。</w:t>
      </w:r>
    </w:p>
    <w:sectPr w:rsidR="00223B3E" w:rsidRPr="00650D1C"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B3E" w:rsidRDefault="00223B3E" w:rsidP="0015552B">
      <w:r>
        <w:separator/>
      </w:r>
    </w:p>
  </w:endnote>
  <w:endnote w:type="continuationSeparator" w:id="0">
    <w:p w:rsidR="00223B3E" w:rsidRDefault="00223B3E"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3E" w:rsidRDefault="00223B3E">
    <w:pPr>
      <w:pStyle w:val="Footer"/>
      <w:jc w:val="center"/>
    </w:pPr>
    <w:fldSimple w:instr="PAGE   \* MERGEFORMAT">
      <w:r w:rsidRPr="00FC7BAF">
        <w:rPr>
          <w:noProof/>
          <w:lang w:val="ja-JP"/>
        </w:rPr>
        <w:t>1</w:t>
      </w:r>
    </w:fldSimple>
  </w:p>
  <w:p w:rsidR="00223B3E" w:rsidRDefault="00223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B3E" w:rsidRDefault="00223B3E" w:rsidP="0015552B">
      <w:r>
        <w:separator/>
      </w:r>
    </w:p>
  </w:footnote>
  <w:footnote w:type="continuationSeparator" w:id="0">
    <w:p w:rsidR="00223B3E" w:rsidRDefault="00223B3E"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161"/>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245"/>
    <w:rsid w:val="0001576B"/>
    <w:rsid w:val="00015D59"/>
    <w:rsid w:val="000164CB"/>
    <w:rsid w:val="000165E5"/>
    <w:rsid w:val="000172C0"/>
    <w:rsid w:val="000175C2"/>
    <w:rsid w:val="0001791C"/>
    <w:rsid w:val="0002026A"/>
    <w:rsid w:val="000205C0"/>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9A8"/>
    <w:rsid w:val="00044C74"/>
    <w:rsid w:val="000450D4"/>
    <w:rsid w:val="00045D0C"/>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57959"/>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496D"/>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93E"/>
    <w:rsid w:val="00094C86"/>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374"/>
    <w:rsid w:val="000A5D65"/>
    <w:rsid w:val="000A6FA5"/>
    <w:rsid w:val="000A7211"/>
    <w:rsid w:val="000A726E"/>
    <w:rsid w:val="000A7317"/>
    <w:rsid w:val="000A7419"/>
    <w:rsid w:val="000A7515"/>
    <w:rsid w:val="000B0DAF"/>
    <w:rsid w:val="000B1708"/>
    <w:rsid w:val="000B19C3"/>
    <w:rsid w:val="000B1D27"/>
    <w:rsid w:val="000B20E6"/>
    <w:rsid w:val="000B2A86"/>
    <w:rsid w:val="000B38D5"/>
    <w:rsid w:val="000B3F69"/>
    <w:rsid w:val="000B54FD"/>
    <w:rsid w:val="000B5FD0"/>
    <w:rsid w:val="000B631E"/>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AF3"/>
    <w:rsid w:val="000D7C4C"/>
    <w:rsid w:val="000E08A0"/>
    <w:rsid w:val="000E0D2D"/>
    <w:rsid w:val="000E146B"/>
    <w:rsid w:val="000E14F4"/>
    <w:rsid w:val="000E1643"/>
    <w:rsid w:val="000E17E6"/>
    <w:rsid w:val="000E19D4"/>
    <w:rsid w:val="000E1A55"/>
    <w:rsid w:val="000E2115"/>
    <w:rsid w:val="000E250D"/>
    <w:rsid w:val="000E2EFD"/>
    <w:rsid w:val="000E3EE9"/>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EF8"/>
    <w:rsid w:val="0010080D"/>
    <w:rsid w:val="00100AFD"/>
    <w:rsid w:val="00100D9B"/>
    <w:rsid w:val="0010168D"/>
    <w:rsid w:val="00101F56"/>
    <w:rsid w:val="00102224"/>
    <w:rsid w:val="00102588"/>
    <w:rsid w:val="00102AFF"/>
    <w:rsid w:val="00102B4F"/>
    <w:rsid w:val="00102E13"/>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597"/>
    <w:rsid w:val="00114A30"/>
    <w:rsid w:val="00115D41"/>
    <w:rsid w:val="00115F67"/>
    <w:rsid w:val="00116D04"/>
    <w:rsid w:val="00116DB0"/>
    <w:rsid w:val="00116EF4"/>
    <w:rsid w:val="00117446"/>
    <w:rsid w:val="00117573"/>
    <w:rsid w:val="0012103B"/>
    <w:rsid w:val="00121DDE"/>
    <w:rsid w:val="00123037"/>
    <w:rsid w:val="001231A5"/>
    <w:rsid w:val="00123665"/>
    <w:rsid w:val="0012373D"/>
    <w:rsid w:val="00123A75"/>
    <w:rsid w:val="00123D0B"/>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4FC"/>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757"/>
    <w:rsid w:val="00151C36"/>
    <w:rsid w:val="00153128"/>
    <w:rsid w:val="00153381"/>
    <w:rsid w:val="001539C4"/>
    <w:rsid w:val="001545C7"/>
    <w:rsid w:val="00154BDD"/>
    <w:rsid w:val="0015552B"/>
    <w:rsid w:val="00156153"/>
    <w:rsid w:val="001562EC"/>
    <w:rsid w:val="00156994"/>
    <w:rsid w:val="00156E47"/>
    <w:rsid w:val="001573C9"/>
    <w:rsid w:val="00157606"/>
    <w:rsid w:val="001604B3"/>
    <w:rsid w:val="00160F37"/>
    <w:rsid w:val="00161017"/>
    <w:rsid w:val="00161398"/>
    <w:rsid w:val="00161ECF"/>
    <w:rsid w:val="00162A3B"/>
    <w:rsid w:val="00162A3D"/>
    <w:rsid w:val="00162F98"/>
    <w:rsid w:val="001631B1"/>
    <w:rsid w:val="001638E6"/>
    <w:rsid w:val="00164657"/>
    <w:rsid w:val="00165722"/>
    <w:rsid w:val="00165D60"/>
    <w:rsid w:val="0016614F"/>
    <w:rsid w:val="001661E8"/>
    <w:rsid w:val="00166361"/>
    <w:rsid w:val="0016656D"/>
    <w:rsid w:val="00166ADD"/>
    <w:rsid w:val="00166F51"/>
    <w:rsid w:val="00167152"/>
    <w:rsid w:val="001671D2"/>
    <w:rsid w:val="001677BE"/>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96B"/>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6B08"/>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B7DDE"/>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D7D51"/>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851"/>
    <w:rsid w:val="00202D5E"/>
    <w:rsid w:val="0020304A"/>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0BC6"/>
    <w:rsid w:val="00222913"/>
    <w:rsid w:val="00223384"/>
    <w:rsid w:val="00223661"/>
    <w:rsid w:val="00223763"/>
    <w:rsid w:val="00223B3E"/>
    <w:rsid w:val="002246B4"/>
    <w:rsid w:val="00224A12"/>
    <w:rsid w:val="00224B4C"/>
    <w:rsid w:val="00224FAA"/>
    <w:rsid w:val="00225A53"/>
    <w:rsid w:val="00226DD5"/>
    <w:rsid w:val="0023176B"/>
    <w:rsid w:val="002318C6"/>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206"/>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0E4C"/>
    <w:rsid w:val="00261630"/>
    <w:rsid w:val="00261E2E"/>
    <w:rsid w:val="00262094"/>
    <w:rsid w:val="0026214C"/>
    <w:rsid w:val="00262BAE"/>
    <w:rsid w:val="00262BFD"/>
    <w:rsid w:val="00263357"/>
    <w:rsid w:val="002635FE"/>
    <w:rsid w:val="002636EB"/>
    <w:rsid w:val="0026378D"/>
    <w:rsid w:val="00264885"/>
    <w:rsid w:val="00264BF7"/>
    <w:rsid w:val="00264C51"/>
    <w:rsid w:val="00265684"/>
    <w:rsid w:val="00266220"/>
    <w:rsid w:val="0026656C"/>
    <w:rsid w:val="0026658F"/>
    <w:rsid w:val="00266A2A"/>
    <w:rsid w:val="00267241"/>
    <w:rsid w:val="00267309"/>
    <w:rsid w:val="00267533"/>
    <w:rsid w:val="00267AE3"/>
    <w:rsid w:val="00267F36"/>
    <w:rsid w:val="0027062C"/>
    <w:rsid w:val="00270F7C"/>
    <w:rsid w:val="002719F8"/>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7772C"/>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218"/>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295C"/>
    <w:rsid w:val="002A3901"/>
    <w:rsid w:val="002A3978"/>
    <w:rsid w:val="002A3F43"/>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75D"/>
    <w:rsid w:val="002B59D7"/>
    <w:rsid w:val="002B610D"/>
    <w:rsid w:val="002B63EB"/>
    <w:rsid w:val="002B6CE0"/>
    <w:rsid w:val="002B6E21"/>
    <w:rsid w:val="002B75C7"/>
    <w:rsid w:val="002B77E7"/>
    <w:rsid w:val="002C06D5"/>
    <w:rsid w:val="002C1159"/>
    <w:rsid w:val="002C1206"/>
    <w:rsid w:val="002C1695"/>
    <w:rsid w:val="002C1B60"/>
    <w:rsid w:val="002C2189"/>
    <w:rsid w:val="002C26C8"/>
    <w:rsid w:val="002C2B1C"/>
    <w:rsid w:val="002C32D1"/>
    <w:rsid w:val="002C3C04"/>
    <w:rsid w:val="002C4142"/>
    <w:rsid w:val="002C4B20"/>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49F5"/>
    <w:rsid w:val="002D5110"/>
    <w:rsid w:val="002D52A3"/>
    <w:rsid w:val="002D59AD"/>
    <w:rsid w:val="002D5FD1"/>
    <w:rsid w:val="002D6BC2"/>
    <w:rsid w:val="002D6D32"/>
    <w:rsid w:val="002D6F08"/>
    <w:rsid w:val="002D703E"/>
    <w:rsid w:val="002D77A5"/>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90C"/>
    <w:rsid w:val="002E7CDC"/>
    <w:rsid w:val="002F0940"/>
    <w:rsid w:val="002F0A7E"/>
    <w:rsid w:val="002F168D"/>
    <w:rsid w:val="002F1767"/>
    <w:rsid w:val="002F182A"/>
    <w:rsid w:val="002F226D"/>
    <w:rsid w:val="002F29A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33C"/>
    <w:rsid w:val="002F74EC"/>
    <w:rsid w:val="002F757B"/>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50D7"/>
    <w:rsid w:val="00316318"/>
    <w:rsid w:val="0031714B"/>
    <w:rsid w:val="0031719F"/>
    <w:rsid w:val="00317697"/>
    <w:rsid w:val="0032008F"/>
    <w:rsid w:val="003211CD"/>
    <w:rsid w:val="003211DB"/>
    <w:rsid w:val="00321438"/>
    <w:rsid w:val="00321AAB"/>
    <w:rsid w:val="00321B1C"/>
    <w:rsid w:val="00321C2C"/>
    <w:rsid w:val="00321DFC"/>
    <w:rsid w:val="00322159"/>
    <w:rsid w:val="00322EA9"/>
    <w:rsid w:val="003244AC"/>
    <w:rsid w:val="003247F8"/>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5D2"/>
    <w:rsid w:val="003359BD"/>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AF4"/>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0D66"/>
    <w:rsid w:val="00351AE5"/>
    <w:rsid w:val="00352BF6"/>
    <w:rsid w:val="00354E64"/>
    <w:rsid w:val="00354E9A"/>
    <w:rsid w:val="00354F08"/>
    <w:rsid w:val="00355414"/>
    <w:rsid w:val="00355A13"/>
    <w:rsid w:val="00355C25"/>
    <w:rsid w:val="00355C52"/>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1114"/>
    <w:rsid w:val="003720BC"/>
    <w:rsid w:val="003724B6"/>
    <w:rsid w:val="00372731"/>
    <w:rsid w:val="00372975"/>
    <w:rsid w:val="00372C14"/>
    <w:rsid w:val="003733AB"/>
    <w:rsid w:val="0037346B"/>
    <w:rsid w:val="00373DAD"/>
    <w:rsid w:val="0037421F"/>
    <w:rsid w:val="003743FC"/>
    <w:rsid w:val="00374874"/>
    <w:rsid w:val="0037530C"/>
    <w:rsid w:val="0037629C"/>
    <w:rsid w:val="003764FD"/>
    <w:rsid w:val="00376793"/>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A78CD"/>
    <w:rsid w:val="003B12D0"/>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22D"/>
    <w:rsid w:val="003C3505"/>
    <w:rsid w:val="003C3605"/>
    <w:rsid w:val="003C365A"/>
    <w:rsid w:val="003C39F3"/>
    <w:rsid w:val="003C3E27"/>
    <w:rsid w:val="003C3F9A"/>
    <w:rsid w:val="003C41FF"/>
    <w:rsid w:val="003C51A3"/>
    <w:rsid w:val="003C53C3"/>
    <w:rsid w:val="003C55DF"/>
    <w:rsid w:val="003C5BB2"/>
    <w:rsid w:val="003C6941"/>
    <w:rsid w:val="003C69D0"/>
    <w:rsid w:val="003C7E98"/>
    <w:rsid w:val="003D03E0"/>
    <w:rsid w:val="003D1966"/>
    <w:rsid w:val="003D1B5C"/>
    <w:rsid w:val="003D2049"/>
    <w:rsid w:val="003D2B63"/>
    <w:rsid w:val="003D2D56"/>
    <w:rsid w:val="003D3689"/>
    <w:rsid w:val="003D3BC2"/>
    <w:rsid w:val="003D3C3C"/>
    <w:rsid w:val="003D3CC9"/>
    <w:rsid w:val="003D51F1"/>
    <w:rsid w:val="003D527B"/>
    <w:rsid w:val="003D544E"/>
    <w:rsid w:val="003D59FD"/>
    <w:rsid w:val="003D5D96"/>
    <w:rsid w:val="003D5F4E"/>
    <w:rsid w:val="003D6286"/>
    <w:rsid w:val="003D6905"/>
    <w:rsid w:val="003D6AFA"/>
    <w:rsid w:val="003D6BE6"/>
    <w:rsid w:val="003D7549"/>
    <w:rsid w:val="003E048F"/>
    <w:rsid w:val="003E0542"/>
    <w:rsid w:val="003E08A5"/>
    <w:rsid w:val="003E1221"/>
    <w:rsid w:val="003E1DD4"/>
    <w:rsid w:val="003E24CE"/>
    <w:rsid w:val="003E3989"/>
    <w:rsid w:val="003E3DE3"/>
    <w:rsid w:val="003E492A"/>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CBD"/>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438"/>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1FB"/>
    <w:rsid w:val="00420205"/>
    <w:rsid w:val="004205D0"/>
    <w:rsid w:val="004213F9"/>
    <w:rsid w:val="00421619"/>
    <w:rsid w:val="00421915"/>
    <w:rsid w:val="00423167"/>
    <w:rsid w:val="00423D57"/>
    <w:rsid w:val="00424884"/>
    <w:rsid w:val="00424CEA"/>
    <w:rsid w:val="0042541B"/>
    <w:rsid w:val="0042648C"/>
    <w:rsid w:val="00426543"/>
    <w:rsid w:val="00426BA9"/>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2E4A"/>
    <w:rsid w:val="00433F2F"/>
    <w:rsid w:val="00433F43"/>
    <w:rsid w:val="00434A64"/>
    <w:rsid w:val="00434C44"/>
    <w:rsid w:val="00434DF0"/>
    <w:rsid w:val="00434FA3"/>
    <w:rsid w:val="00435F7B"/>
    <w:rsid w:val="00436777"/>
    <w:rsid w:val="004367AD"/>
    <w:rsid w:val="00436B24"/>
    <w:rsid w:val="00436E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3961"/>
    <w:rsid w:val="00444529"/>
    <w:rsid w:val="00444EE4"/>
    <w:rsid w:val="0044517F"/>
    <w:rsid w:val="00445753"/>
    <w:rsid w:val="00445798"/>
    <w:rsid w:val="0044596E"/>
    <w:rsid w:val="00445A08"/>
    <w:rsid w:val="0044639A"/>
    <w:rsid w:val="004467C4"/>
    <w:rsid w:val="00446CEC"/>
    <w:rsid w:val="0044746B"/>
    <w:rsid w:val="00447B93"/>
    <w:rsid w:val="00450122"/>
    <w:rsid w:val="00450A40"/>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028"/>
    <w:rsid w:val="004662C7"/>
    <w:rsid w:val="0046652D"/>
    <w:rsid w:val="00466632"/>
    <w:rsid w:val="00467962"/>
    <w:rsid w:val="004701E7"/>
    <w:rsid w:val="00470805"/>
    <w:rsid w:val="00471CD2"/>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DF1"/>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8E0"/>
    <w:rsid w:val="004A7C72"/>
    <w:rsid w:val="004B08AE"/>
    <w:rsid w:val="004B0D90"/>
    <w:rsid w:val="004B0DE1"/>
    <w:rsid w:val="004B114E"/>
    <w:rsid w:val="004B1439"/>
    <w:rsid w:val="004B2F48"/>
    <w:rsid w:val="004B3058"/>
    <w:rsid w:val="004B3349"/>
    <w:rsid w:val="004B38DB"/>
    <w:rsid w:val="004B3976"/>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77F"/>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C2A"/>
    <w:rsid w:val="004C7F39"/>
    <w:rsid w:val="004D0589"/>
    <w:rsid w:val="004D0702"/>
    <w:rsid w:val="004D0B55"/>
    <w:rsid w:val="004D1174"/>
    <w:rsid w:val="004D1212"/>
    <w:rsid w:val="004D154B"/>
    <w:rsid w:val="004D1856"/>
    <w:rsid w:val="004D27E7"/>
    <w:rsid w:val="004D2F95"/>
    <w:rsid w:val="004D3B2C"/>
    <w:rsid w:val="004D5962"/>
    <w:rsid w:val="004D606B"/>
    <w:rsid w:val="004D635B"/>
    <w:rsid w:val="004D738F"/>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A6C"/>
    <w:rsid w:val="004F2B6D"/>
    <w:rsid w:val="004F2C7D"/>
    <w:rsid w:val="004F33E7"/>
    <w:rsid w:val="004F349A"/>
    <w:rsid w:val="004F3DD3"/>
    <w:rsid w:val="004F41E4"/>
    <w:rsid w:val="004F4701"/>
    <w:rsid w:val="004F4910"/>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17938"/>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7C"/>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0CE9"/>
    <w:rsid w:val="00551678"/>
    <w:rsid w:val="00551684"/>
    <w:rsid w:val="0055183B"/>
    <w:rsid w:val="00551AA0"/>
    <w:rsid w:val="00551F44"/>
    <w:rsid w:val="005521D6"/>
    <w:rsid w:val="00552B6E"/>
    <w:rsid w:val="005533B6"/>
    <w:rsid w:val="00553951"/>
    <w:rsid w:val="005539BC"/>
    <w:rsid w:val="00553DB2"/>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6396"/>
    <w:rsid w:val="00577A97"/>
    <w:rsid w:val="00581049"/>
    <w:rsid w:val="005812B0"/>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0A8"/>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3B7"/>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6AD"/>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437"/>
    <w:rsid w:val="005F398B"/>
    <w:rsid w:val="005F3A7A"/>
    <w:rsid w:val="005F3C99"/>
    <w:rsid w:val="005F3D15"/>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5C16"/>
    <w:rsid w:val="006065D2"/>
    <w:rsid w:val="00606DF5"/>
    <w:rsid w:val="006071F2"/>
    <w:rsid w:val="0060720D"/>
    <w:rsid w:val="00607518"/>
    <w:rsid w:val="00607947"/>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33E"/>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448"/>
    <w:rsid w:val="00646C70"/>
    <w:rsid w:val="00646CCF"/>
    <w:rsid w:val="006472B4"/>
    <w:rsid w:val="006472E5"/>
    <w:rsid w:val="00647303"/>
    <w:rsid w:val="00647A84"/>
    <w:rsid w:val="00647ACB"/>
    <w:rsid w:val="00647D07"/>
    <w:rsid w:val="006500F8"/>
    <w:rsid w:val="00650A57"/>
    <w:rsid w:val="00650D1C"/>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5E1C"/>
    <w:rsid w:val="0065639D"/>
    <w:rsid w:val="0065709A"/>
    <w:rsid w:val="006572FB"/>
    <w:rsid w:val="006579BC"/>
    <w:rsid w:val="00657F4E"/>
    <w:rsid w:val="006601DF"/>
    <w:rsid w:val="00660B62"/>
    <w:rsid w:val="006612A4"/>
    <w:rsid w:val="00661874"/>
    <w:rsid w:val="00661887"/>
    <w:rsid w:val="006622C3"/>
    <w:rsid w:val="00662C58"/>
    <w:rsid w:val="0066348F"/>
    <w:rsid w:val="0066389B"/>
    <w:rsid w:val="00663976"/>
    <w:rsid w:val="00663B9F"/>
    <w:rsid w:val="00664562"/>
    <w:rsid w:val="00664717"/>
    <w:rsid w:val="00665059"/>
    <w:rsid w:val="0066572A"/>
    <w:rsid w:val="00665737"/>
    <w:rsid w:val="00665855"/>
    <w:rsid w:val="006663C0"/>
    <w:rsid w:val="0066674B"/>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87B"/>
    <w:rsid w:val="00681DDE"/>
    <w:rsid w:val="00682C0C"/>
    <w:rsid w:val="00682FAA"/>
    <w:rsid w:val="00683B8A"/>
    <w:rsid w:val="00683B8D"/>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1A"/>
    <w:rsid w:val="0069646C"/>
    <w:rsid w:val="00696A5B"/>
    <w:rsid w:val="00697AE6"/>
    <w:rsid w:val="00697D78"/>
    <w:rsid w:val="006A0101"/>
    <w:rsid w:val="006A11CC"/>
    <w:rsid w:val="006A11FA"/>
    <w:rsid w:val="006A2296"/>
    <w:rsid w:val="006A276B"/>
    <w:rsid w:val="006A28D1"/>
    <w:rsid w:val="006A374A"/>
    <w:rsid w:val="006A3B2A"/>
    <w:rsid w:val="006A41D3"/>
    <w:rsid w:val="006A4203"/>
    <w:rsid w:val="006A4E2B"/>
    <w:rsid w:val="006A51A7"/>
    <w:rsid w:val="006A5204"/>
    <w:rsid w:val="006A53C4"/>
    <w:rsid w:val="006A5FE9"/>
    <w:rsid w:val="006A6197"/>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4CDA"/>
    <w:rsid w:val="006B560F"/>
    <w:rsid w:val="006B5FE4"/>
    <w:rsid w:val="006B6056"/>
    <w:rsid w:val="006B65B1"/>
    <w:rsid w:val="006B65E7"/>
    <w:rsid w:val="006B7A80"/>
    <w:rsid w:val="006B7C29"/>
    <w:rsid w:val="006C00AE"/>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5DEB"/>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37B0"/>
    <w:rsid w:val="006E473A"/>
    <w:rsid w:val="006E488F"/>
    <w:rsid w:val="006E51C8"/>
    <w:rsid w:val="006E7689"/>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D0B"/>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463"/>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58A0"/>
    <w:rsid w:val="00716793"/>
    <w:rsid w:val="007169D6"/>
    <w:rsid w:val="00716A8E"/>
    <w:rsid w:val="00716FB0"/>
    <w:rsid w:val="00717473"/>
    <w:rsid w:val="00720AA1"/>
    <w:rsid w:val="00720B20"/>
    <w:rsid w:val="00720FB3"/>
    <w:rsid w:val="0072126F"/>
    <w:rsid w:val="00721A34"/>
    <w:rsid w:val="00721DBF"/>
    <w:rsid w:val="00722BD4"/>
    <w:rsid w:val="00723C22"/>
    <w:rsid w:val="00723C49"/>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601"/>
    <w:rsid w:val="007327FA"/>
    <w:rsid w:val="00732CC9"/>
    <w:rsid w:val="0073398A"/>
    <w:rsid w:val="0073402B"/>
    <w:rsid w:val="00734375"/>
    <w:rsid w:val="007346EE"/>
    <w:rsid w:val="0073474A"/>
    <w:rsid w:val="00734CFF"/>
    <w:rsid w:val="00734E02"/>
    <w:rsid w:val="00735227"/>
    <w:rsid w:val="007359A0"/>
    <w:rsid w:val="00735DDD"/>
    <w:rsid w:val="00736599"/>
    <w:rsid w:val="0073687F"/>
    <w:rsid w:val="00736DAF"/>
    <w:rsid w:val="0074024B"/>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0FB0"/>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67E"/>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2FB0"/>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823"/>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616E"/>
    <w:rsid w:val="007A74A9"/>
    <w:rsid w:val="007A7D5C"/>
    <w:rsid w:val="007B0048"/>
    <w:rsid w:val="007B0164"/>
    <w:rsid w:val="007B0230"/>
    <w:rsid w:val="007B13A9"/>
    <w:rsid w:val="007B279F"/>
    <w:rsid w:val="007B2E61"/>
    <w:rsid w:val="007B3065"/>
    <w:rsid w:val="007B3EDF"/>
    <w:rsid w:val="007B4694"/>
    <w:rsid w:val="007B52B2"/>
    <w:rsid w:val="007B58F7"/>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6D"/>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1BC9"/>
    <w:rsid w:val="007D2041"/>
    <w:rsid w:val="007D2A37"/>
    <w:rsid w:val="007D2B4C"/>
    <w:rsid w:val="007D2B93"/>
    <w:rsid w:val="007D2BA7"/>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8A8"/>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17D"/>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10E"/>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517"/>
    <w:rsid w:val="00842E4E"/>
    <w:rsid w:val="0084338A"/>
    <w:rsid w:val="008438A6"/>
    <w:rsid w:val="00843F55"/>
    <w:rsid w:val="008444AD"/>
    <w:rsid w:val="00845268"/>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57EAC"/>
    <w:rsid w:val="00860324"/>
    <w:rsid w:val="00860E74"/>
    <w:rsid w:val="00860F63"/>
    <w:rsid w:val="00861077"/>
    <w:rsid w:val="00861131"/>
    <w:rsid w:val="008616F8"/>
    <w:rsid w:val="008618AF"/>
    <w:rsid w:val="00861903"/>
    <w:rsid w:val="00862293"/>
    <w:rsid w:val="00862CBF"/>
    <w:rsid w:val="00862D2E"/>
    <w:rsid w:val="00862F8F"/>
    <w:rsid w:val="00863113"/>
    <w:rsid w:val="0086370F"/>
    <w:rsid w:val="00863A84"/>
    <w:rsid w:val="00863B42"/>
    <w:rsid w:val="00865016"/>
    <w:rsid w:val="00865355"/>
    <w:rsid w:val="00865828"/>
    <w:rsid w:val="00865932"/>
    <w:rsid w:val="00865D5A"/>
    <w:rsid w:val="008667E9"/>
    <w:rsid w:val="00867281"/>
    <w:rsid w:val="00867B4E"/>
    <w:rsid w:val="0087010B"/>
    <w:rsid w:val="008702F4"/>
    <w:rsid w:val="008704EC"/>
    <w:rsid w:val="00870537"/>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4771"/>
    <w:rsid w:val="00875C16"/>
    <w:rsid w:val="00875D7F"/>
    <w:rsid w:val="00876009"/>
    <w:rsid w:val="008762D0"/>
    <w:rsid w:val="0087672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DB"/>
    <w:rsid w:val="008928FE"/>
    <w:rsid w:val="008929A2"/>
    <w:rsid w:val="00893013"/>
    <w:rsid w:val="00893673"/>
    <w:rsid w:val="00893AB0"/>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C64"/>
    <w:rsid w:val="008A0D67"/>
    <w:rsid w:val="008A0D78"/>
    <w:rsid w:val="008A0F95"/>
    <w:rsid w:val="008A1003"/>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7C"/>
    <w:rsid w:val="008B02F8"/>
    <w:rsid w:val="008B039A"/>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806"/>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2625"/>
    <w:rsid w:val="008F37A4"/>
    <w:rsid w:val="008F44C0"/>
    <w:rsid w:val="008F46C7"/>
    <w:rsid w:val="008F499F"/>
    <w:rsid w:val="008F4B7C"/>
    <w:rsid w:val="008F4D37"/>
    <w:rsid w:val="008F5842"/>
    <w:rsid w:val="008F6555"/>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3D5"/>
    <w:rsid w:val="009118D2"/>
    <w:rsid w:val="00911A69"/>
    <w:rsid w:val="00912938"/>
    <w:rsid w:val="009129A1"/>
    <w:rsid w:val="00912A5E"/>
    <w:rsid w:val="00912FA7"/>
    <w:rsid w:val="009130FB"/>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255C"/>
    <w:rsid w:val="00923218"/>
    <w:rsid w:val="0092322B"/>
    <w:rsid w:val="00923507"/>
    <w:rsid w:val="00923E22"/>
    <w:rsid w:val="009242AB"/>
    <w:rsid w:val="009243D9"/>
    <w:rsid w:val="009251E1"/>
    <w:rsid w:val="0092554A"/>
    <w:rsid w:val="00925864"/>
    <w:rsid w:val="00925D21"/>
    <w:rsid w:val="00926953"/>
    <w:rsid w:val="00926AEE"/>
    <w:rsid w:val="00927120"/>
    <w:rsid w:val="00930D96"/>
    <w:rsid w:val="009314E4"/>
    <w:rsid w:val="009316A4"/>
    <w:rsid w:val="00931957"/>
    <w:rsid w:val="00931A85"/>
    <w:rsid w:val="00933210"/>
    <w:rsid w:val="00933560"/>
    <w:rsid w:val="009338FF"/>
    <w:rsid w:val="00933BD8"/>
    <w:rsid w:val="00934434"/>
    <w:rsid w:val="0093443D"/>
    <w:rsid w:val="00934852"/>
    <w:rsid w:val="00934E62"/>
    <w:rsid w:val="00935E47"/>
    <w:rsid w:val="00936175"/>
    <w:rsid w:val="00936809"/>
    <w:rsid w:val="009368C9"/>
    <w:rsid w:val="0093692E"/>
    <w:rsid w:val="00936F92"/>
    <w:rsid w:val="00937741"/>
    <w:rsid w:val="0094014D"/>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9E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3D9"/>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520"/>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419A"/>
    <w:rsid w:val="009850DA"/>
    <w:rsid w:val="00985815"/>
    <w:rsid w:val="00986878"/>
    <w:rsid w:val="00987588"/>
    <w:rsid w:val="00987A2F"/>
    <w:rsid w:val="00990DDC"/>
    <w:rsid w:val="009914F8"/>
    <w:rsid w:val="00991E7D"/>
    <w:rsid w:val="00994545"/>
    <w:rsid w:val="00994CA2"/>
    <w:rsid w:val="009959DF"/>
    <w:rsid w:val="00995B52"/>
    <w:rsid w:val="00995DD8"/>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A7FEF"/>
    <w:rsid w:val="009B1037"/>
    <w:rsid w:val="009B14D6"/>
    <w:rsid w:val="009B16B8"/>
    <w:rsid w:val="009B181C"/>
    <w:rsid w:val="009B1F5E"/>
    <w:rsid w:val="009B2141"/>
    <w:rsid w:val="009B23CF"/>
    <w:rsid w:val="009B367A"/>
    <w:rsid w:val="009B3AC4"/>
    <w:rsid w:val="009B40A7"/>
    <w:rsid w:val="009B411F"/>
    <w:rsid w:val="009B4327"/>
    <w:rsid w:val="009B460A"/>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508"/>
    <w:rsid w:val="009C3DDF"/>
    <w:rsid w:val="009C3FF2"/>
    <w:rsid w:val="009C418C"/>
    <w:rsid w:val="009C46DD"/>
    <w:rsid w:val="009C4D7D"/>
    <w:rsid w:val="009C52DB"/>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6DB3"/>
    <w:rsid w:val="009D7D93"/>
    <w:rsid w:val="009E05A4"/>
    <w:rsid w:val="009E068F"/>
    <w:rsid w:val="009E0707"/>
    <w:rsid w:val="009E0FE8"/>
    <w:rsid w:val="009E17B8"/>
    <w:rsid w:val="009E1A6C"/>
    <w:rsid w:val="009E2586"/>
    <w:rsid w:val="009E2F70"/>
    <w:rsid w:val="009E305C"/>
    <w:rsid w:val="009E31D9"/>
    <w:rsid w:val="009E3340"/>
    <w:rsid w:val="009E36D9"/>
    <w:rsid w:val="009E39B6"/>
    <w:rsid w:val="009E4546"/>
    <w:rsid w:val="009E4BDE"/>
    <w:rsid w:val="009E5412"/>
    <w:rsid w:val="009E68A3"/>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48F1"/>
    <w:rsid w:val="00A250F9"/>
    <w:rsid w:val="00A252B3"/>
    <w:rsid w:val="00A257AD"/>
    <w:rsid w:val="00A26AEA"/>
    <w:rsid w:val="00A27723"/>
    <w:rsid w:val="00A27A19"/>
    <w:rsid w:val="00A27B4A"/>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47F8B"/>
    <w:rsid w:val="00A50366"/>
    <w:rsid w:val="00A50A58"/>
    <w:rsid w:val="00A50C0F"/>
    <w:rsid w:val="00A512C3"/>
    <w:rsid w:val="00A5132F"/>
    <w:rsid w:val="00A51402"/>
    <w:rsid w:val="00A51CAB"/>
    <w:rsid w:val="00A51E0F"/>
    <w:rsid w:val="00A529D6"/>
    <w:rsid w:val="00A52B1A"/>
    <w:rsid w:val="00A5334A"/>
    <w:rsid w:val="00A53807"/>
    <w:rsid w:val="00A53C54"/>
    <w:rsid w:val="00A53C9B"/>
    <w:rsid w:val="00A53FFB"/>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0AB2"/>
    <w:rsid w:val="00A717E3"/>
    <w:rsid w:val="00A71A19"/>
    <w:rsid w:val="00A726A1"/>
    <w:rsid w:val="00A727B4"/>
    <w:rsid w:val="00A727F4"/>
    <w:rsid w:val="00A73115"/>
    <w:rsid w:val="00A73401"/>
    <w:rsid w:val="00A737BF"/>
    <w:rsid w:val="00A73EA0"/>
    <w:rsid w:val="00A7416D"/>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1A82"/>
    <w:rsid w:val="00A924CC"/>
    <w:rsid w:val="00A925DF"/>
    <w:rsid w:val="00A92631"/>
    <w:rsid w:val="00A92B66"/>
    <w:rsid w:val="00A92C9B"/>
    <w:rsid w:val="00A9314A"/>
    <w:rsid w:val="00A93175"/>
    <w:rsid w:val="00A937CE"/>
    <w:rsid w:val="00A939B3"/>
    <w:rsid w:val="00A943A3"/>
    <w:rsid w:val="00A944CE"/>
    <w:rsid w:val="00A945B1"/>
    <w:rsid w:val="00A9464D"/>
    <w:rsid w:val="00A94AFE"/>
    <w:rsid w:val="00A95263"/>
    <w:rsid w:val="00A95614"/>
    <w:rsid w:val="00A95C5D"/>
    <w:rsid w:val="00A961B7"/>
    <w:rsid w:val="00A96233"/>
    <w:rsid w:val="00A96663"/>
    <w:rsid w:val="00A9666D"/>
    <w:rsid w:val="00AA0454"/>
    <w:rsid w:val="00AA079F"/>
    <w:rsid w:val="00AA0ADB"/>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B7EBA"/>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6CE"/>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D79A5"/>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47F"/>
    <w:rsid w:val="00B17BD9"/>
    <w:rsid w:val="00B17CBF"/>
    <w:rsid w:val="00B17E26"/>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6C01"/>
    <w:rsid w:val="00B27275"/>
    <w:rsid w:val="00B27B9E"/>
    <w:rsid w:val="00B3010A"/>
    <w:rsid w:val="00B30234"/>
    <w:rsid w:val="00B3038F"/>
    <w:rsid w:val="00B306B9"/>
    <w:rsid w:val="00B30931"/>
    <w:rsid w:val="00B310DA"/>
    <w:rsid w:val="00B31516"/>
    <w:rsid w:val="00B3182B"/>
    <w:rsid w:val="00B32300"/>
    <w:rsid w:val="00B3232F"/>
    <w:rsid w:val="00B32BB0"/>
    <w:rsid w:val="00B333A5"/>
    <w:rsid w:val="00B336D1"/>
    <w:rsid w:val="00B33E74"/>
    <w:rsid w:val="00B340A6"/>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74"/>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B4E"/>
    <w:rsid w:val="00B66EA3"/>
    <w:rsid w:val="00B67422"/>
    <w:rsid w:val="00B67529"/>
    <w:rsid w:val="00B677A0"/>
    <w:rsid w:val="00B70E52"/>
    <w:rsid w:val="00B7100E"/>
    <w:rsid w:val="00B721E1"/>
    <w:rsid w:val="00B7241F"/>
    <w:rsid w:val="00B72FFE"/>
    <w:rsid w:val="00B73A82"/>
    <w:rsid w:val="00B73B2A"/>
    <w:rsid w:val="00B73B8C"/>
    <w:rsid w:val="00B7421C"/>
    <w:rsid w:val="00B74D0B"/>
    <w:rsid w:val="00B7560D"/>
    <w:rsid w:val="00B75CFE"/>
    <w:rsid w:val="00B7659A"/>
    <w:rsid w:val="00B773E0"/>
    <w:rsid w:val="00B77CFD"/>
    <w:rsid w:val="00B80368"/>
    <w:rsid w:val="00B8060A"/>
    <w:rsid w:val="00B8067F"/>
    <w:rsid w:val="00B80841"/>
    <w:rsid w:val="00B8103E"/>
    <w:rsid w:val="00B814C7"/>
    <w:rsid w:val="00B8167A"/>
    <w:rsid w:val="00B81808"/>
    <w:rsid w:val="00B81DF0"/>
    <w:rsid w:val="00B81E86"/>
    <w:rsid w:val="00B81F15"/>
    <w:rsid w:val="00B820E4"/>
    <w:rsid w:val="00B8298D"/>
    <w:rsid w:val="00B82AC6"/>
    <w:rsid w:val="00B82F4F"/>
    <w:rsid w:val="00B8347A"/>
    <w:rsid w:val="00B83D56"/>
    <w:rsid w:val="00B83DB5"/>
    <w:rsid w:val="00B83DB9"/>
    <w:rsid w:val="00B844E7"/>
    <w:rsid w:val="00B844F3"/>
    <w:rsid w:val="00B84869"/>
    <w:rsid w:val="00B84A5E"/>
    <w:rsid w:val="00B84E3D"/>
    <w:rsid w:val="00B84F2D"/>
    <w:rsid w:val="00B85194"/>
    <w:rsid w:val="00B853DC"/>
    <w:rsid w:val="00B85404"/>
    <w:rsid w:val="00B8625E"/>
    <w:rsid w:val="00B862B8"/>
    <w:rsid w:val="00B867A3"/>
    <w:rsid w:val="00B86F91"/>
    <w:rsid w:val="00B87650"/>
    <w:rsid w:val="00B876AD"/>
    <w:rsid w:val="00B87AEA"/>
    <w:rsid w:val="00B87B01"/>
    <w:rsid w:val="00B900FD"/>
    <w:rsid w:val="00B9024C"/>
    <w:rsid w:val="00B906FD"/>
    <w:rsid w:val="00B90AEC"/>
    <w:rsid w:val="00B913E7"/>
    <w:rsid w:val="00B91631"/>
    <w:rsid w:val="00B916BA"/>
    <w:rsid w:val="00B91BB7"/>
    <w:rsid w:val="00B9225D"/>
    <w:rsid w:val="00B92BCF"/>
    <w:rsid w:val="00B92C10"/>
    <w:rsid w:val="00B92CDA"/>
    <w:rsid w:val="00B930FD"/>
    <w:rsid w:val="00B93158"/>
    <w:rsid w:val="00B9353C"/>
    <w:rsid w:val="00B949AA"/>
    <w:rsid w:val="00B951B5"/>
    <w:rsid w:val="00B9668D"/>
    <w:rsid w:val="00B96D98"/>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38A7"/>
    <w:rsid w:val="00BC4D1E"/>
    <w:rsid w:val="00BC4D33"/>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0BB8"/>
    <w:rsid w:val="00BE1556"/>
    <w:rsid w:val="00BE17A3"/>
    <w:rsid w:val="00BE181E"/>
    <w:rsid w:val="00BE1E15"/>
    <w:rsid w:val="00BE23EC"/>
    <w:rsid w:val="00BE2C98"/>
    <w:rsid w:val="00BE2DE5"/>
    <w:rsid w:val="00BE3148"/>
    <w:rsid w:val="00BE3385"/>
    <w:rsid w:val="00BE373C"/>
    <w:rsid w:val="00BE490F"/>
    <w:rsid w:val="00BE4C34"/>
    <w:rsid w:val="00BE5BED"/>
    <w:rsid w:val="00BE5EAC"/>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A67"/>
    <w:rsid w:val="00BF4E4E"/>
    <w:rsid w:val="00BF5271"/>
    <w:rsid w:val="00BF585D"/>
    <w:rsid w:val="00BF677B"/>
    <w:rsid w:val="00BF734E"/>
    <w:rsid w:val="00BF7B2A"/>
    <w:rsid w:val="00BF7BC0"/>
    <w:rsid w:val="00C002FE"/>
    <w:rsid w:val="00C0150B"/>
    <w:rsid w:val="00C01D16"/>
    <w:rsid w:val="00C01D90"/>
    <w:rsid w:val="00C0204D"/>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075F7"/>
    <w:rsid w:val="00C100D4"/>
    <w:rsid w:val="00C1026E"/>
    <w:rsid w:val="00C106DF"/>
    <w:rsid w:val="00C10D6A"/>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17AFB"/>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6B03"/>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0B7"/>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69D5"/>
    <w:rsid w:val="00C573D5"/>
    <w:rsid w:val="00C602B3"/>
    <w:rsid w:val="00C60311"/>
    <w:rsid w:val="00C606C5"/>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67E34"/>
    <w:rsid w:val="00C70BA3"/>
    <w:rsid w:val="00C71168"/>
    <w:rsid w:val="00C7181B"/>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9EA"/>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0BDB"/>
    <w:rsid w:val="00CA10AD"/>
    <w:rsid w:val="00CA130C"/>
    <w:rsid w:val="00CA1540"/>
    <w:rsid w:val="00CA1720"/>
    <w:rsid w:val="00CA2467"/>
    <w:rsid w:val="00CA26C8"/>
    <w:rsid w:val="00CA282C"/>
    <w:rsid w:val="00CA2C6C"/>
    <w:rsid w:val="00CA3379"/>
    <w:rsid w:val="00CA3694"/>
    <w:rsid w:val="00CA4324"/>
    <w:rsid w:val="00CA4DB4"/>
    <w:rsid w:val="00CA5EF5"/>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5E0"/>
    <w:rsid w:val="00CC4710"/>
    <w:rsid w:val="00CC4D2F"/>
    <w:rsid w:val="00CC4F87"/>
    <w:rsid w:val="00CC5262"/>
    <w:rsid w:val="00CC5282"/>
    <w:rsid w:val="00CC56E8"/>
    <w:rsid w:val="00CC6DDA"/>
    <w:rsid w:val="00CC6FE4"/>
    <w:rsid w:val="00CC7180"/>
    <w:rsid w:val="00CC74A6"/>
    <w:rsid w:val="00CC759D"/>
    <w:rsid w:val="00CC765E"/>
    <w:rsid w:val="00CD054D"/>
    <w:rsid w:val="00CD0E48"/>
    <w:rsid w:val="00CD1113"/>
    <w:rsid w:val="00CD127E"/>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313"/>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29D"/>
    <w:rsid w:val="00CF2302"/>
    <w:rsid w:val="00CF282F"/>
    <w:rsid w:val="00CF2BFA"/>
    <w:rsid w:val="00CF2C0C"/>
    <w:rsid w:val="00CF2D25"/>
    <w:rsid w:val="00CF38AA"/>
    <w:rsid w:val="00CF3943"/>
    <w:rsid w:val="00CF3BFA"/>
    <w:rsid w:val="00CF4748"/>
    <w:rsid w:val="00CF4E0C"/>
    <w:rsid w:val="00CF58FD"/>
    <w:rsid w:val="00CF5BC3"/>
    <w:rsid w:val="00CF69C1"/>
    <w:rsid w:val="00CF7079"/>
    <w:rsid w:val="00D0086C"/>
    <w:rsid w:val="00D01B5F"/>
    <w:rsid w:val="00D01C3F"/>
    <w:rsid w:val="00D01FB8"/>
    <w:rsid w:val="00D0205A"/>
    <w:rsid w:val="00D02199"/>
    <w:rsid w:val="00D02CB7"/>
    <w:rsid w:val="00D02E9C"/>
    <w:rsid w:val="00D02EDC"/>
    <w:rsid w:val="00D03429"/>
    <w:rsid w:val="00D03551"/>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1D71"/>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733"/>
    <w:rsid w:val="00D17D03"/>
    <w:rsid w:val="00D17DAE"/>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0CB2"/>
    <w:rsid w:val="00D414F6"/>
    <w:rsid w:val="00D416F2"/>
    <w:rsid w:val="00D41A81"/>
    <w:rsid w:val="00D41CBD"/>
    <w:rsid w:val="00D42368"/>
    <w:rsid w:val="00D4367C"/>
    <w:rsid w:val="00D43864"/>
    <w:rsid w:val="00D441A3"/>
    <w:rsid w:val="00D44971"/>
    <w:rsid w:val="00D44C3B"/>
    <w:rsid w:val="00D455B9"/>
    <w:rsid w:val="00D4590B"/>
    <w:rsid w:val="00D4666F"/>
    <w:rsid w:val="00D46EA2"/>
    <w:rsid w:val="00D47117"/>
    <w:rsid w:val="00D47FC0"/>
    <w:rsid w:val="00D50765"/>
    <w:rsid w:val="00D50F0D"/>
    <w:rsid w:val="00D512EC"/>
    <w:rsid w:val="00D517A7"/>
    <w:rsid w:val="00D517AF"/>
    <w:rsid w:val="00D51C2C"/>
    <w:rsid w:val="00D52229"/>
    <w:rsid w:val="00D5393C"/>
    <w:rsid w:val="00D539A5"/>
    <w:rsid w:val="00D5512E"/>
    <w:rsid w:val="00D55C25"/>
    <w:rsid w:val="00D55D51"/>
    <w:rsid w:val="00D56587"/>
    <w:rsid w:val="00D57E75"/>
    <w:rsid w:val="00D608AF"/>
    <w:rsid w:val="00D6093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4BCB"/>
    <w:rsid w:val="00D752D6"/>
    <w:rsid w:val="00D75EE9"/>
    <w:rsid w:val="00D7611B"/>
    <w:rsid w:val="00D77ECA"/>
    <w:rsid w:val="00D8006E"/>
    <w:rsid w:val="00D80352"/>
    <w:rsid w:val="00D808E2"/>
    <w:rsid w:val="00D80D78"/>
    <w:rsid w:val="00D813FB"/>
    <w:rsid w:val="00D816CE"/>
    <w:rsid w:val="00D816DA"/>
    <w:rsid w:val="00D82755"/>
    <w:rsid w:val="00D83C0E"/>
    <w:rsid w:val="00D83D5D"/>
    <w:rsid w:val="00D841F4"/>
    <w:rsid w:val="00D84DD9"/>
    <w:rsid w:val="00D84FFA"/>
    <w:rsid w:val="00D85190"/>
    <w:rsid w:val="00D859AD"/>
    <w:rsid w:val="00D85A5B"/>
    <w:rsid w:val="00D85E7C"/>
    <w:rsid w:val="00D861D6"/>
    <w:rsid w:val="00D87073"/>
    <w:rsid w:val="00D877E2"/>
    <w:rsid w:val="00D877E3"/>
    <w:rsid w:val="00D87E94"/>
    <w:rsid w:val="00D87F6A"/>
    <w:rsid w:val="00D90874"/>
    <w:rsid w:val="00D919B3"/>
    <w:rsid w:val="00D92922"/>
    <w:rsid w:val="00D937A1"/>
    <w:rsid w:val="00D93D39"/>
    <w:rsid w:val="00D953E6"/>
    <w:rsid w:val="00D95BAE"/>
    <w:rsid w:val="00D975FB"/>
    <w:rsid w:val="00DA09B1"/>
    <w:rsid w:val="00DA0BAB"/>
    <w:rsid w:val="00DA0D47"/>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783"/>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4BAA"/>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16C"/>
    <w:rsid w:val="00DC53EB"/>
    <w:rsid w:val="00DC5768"/>
    <w:rsid w:val="00DC6684"/>
    <w:rsid w:val="00DC6CED"/>
    <w:rsid w:val="00DC6F7B"/>
    <w:rsid w:val="00DD0395"/>
    <w:rsid w:val="00DD0629"/>
    <w:rsid w:val="00DD1751"/>
    <w:rsid w:val="00DD191E"/>
    <w:rsid w:val="00DD2094"/>
    <w:rsid w:val="00DD2387"/>
    <w:rsid w:val="00DD23A1"/>
    <w:rsid w:val="00DD23A6"/>
    <w:rsid w:val="00DD2F43"/>
    <w:rsid w:val="00DD31E5"/>
    <w:rsid w:val="00DD339D"/>
    <w:rsid w:val="00DD3859"/>
    <w:rsid w:val="00DD38EB"/>
    <w:rsid w:val="00DD3B2E"/>
    <w:rsid w:val="00DD3C75"/>
    <w:rsid w:val="00DD3CB6"/>
    <w:rsid w:val="00DD4BD9"/>
    <w:rsid w:val="00DD52A6"/>
    <w:rsid w:val="00DD590F"/>
    <w:rsid w:val="00DD69A6"/>
    <w:rsid w:val="00DD6A7C"/>
    <w:rsid w:val="00DD6B01"/>
    <w:rsid w:val="00DE0E3D"/>
    <w:rsid w:val="00DE11B5"/>
    <w:rsid w:val="00DE1CD9"/>
    <w:rsid w:val="00DE2345"/>
    <w:rsid w:val="00DE253A"/>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0DB"/>
    <w:rsid w:val="00DF67F5"/>
    <w:rsid w:val="00DF6A0A"/>
    <w:rsid w:val="00DF6AE2"/>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8F8"/>
    <w:rsid w:val="00E07E28"/>
    <w:rsid w:val="00E1032D"/>
    <w:rsid w:val="00E108A8"/>
    <w:rsid w:val="00E10D9B"/>
    <w:rsid w:val="00E11215"/>
    <w:rsid w:val="00E11297"/>
    <w:rsid w:val="00E112E2"/>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6EE1"/>
    <w:rsid w:val="00E176F0"/>
    <w:rsid w:val="00E17D33"/>
    <w:rsid w:val="00E209A8"/>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0E56"/>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1836"/>
    <w:rsid w:val="00E720FD"/>
    <w:rsid w:val="00E721BD"/>
    <w:rsid w:val="00E721DD"/>
    <w:rsid w:val="00E723C1"/>
    <w:rsid w:val="00E724C3"/>
    <w:rsid w:val="00E72B41"/>
    <w:rsid w:val="00E73E23"/>
    <w:rsid w:val="00E74109"/>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325"/>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11F"/>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DF0"/>
    <w:rsid w:val="00EB542B"/>
    <w:rsid w:val="00EB5F51"/>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0F8"/>
    <w:rsid w:val="00EC52A0"/>
    <w:rsid w:val="00EC5758"/>
    <w:rsid w:val="00EC5BDB"/>
    <w:rsid w:val="00EC776D"/>
    <w:rsid w:val="00ED00BC"/>
    <w:rsid w:val="00ED01A6"/>
    <w:rsid w:val="00ED1515"/>
    <w:rsid w:val="00ED2A85"/>
    <w:rsid w:val="00ED2DEF"/>
    <w:rsid w:val="00ED2F2C"/>
    <w:rsid w:val="00ED4632"/>
    <w:rsid w:val="00ED4A4E"/>
    <w:rsid w:val="00ED4E5F"/>
    <w:rsid w:val="00ED5176"/>
    <w:rsid w:val="00ED52FB"/>
    <w:rsid w:val="00ED5828"/>
    <w:rsid w:val="00ED594D"/>
    <w:rsid w:val="00ED5CFF"/>
    <w:rsid w:val="00ED5D97"/>
    <w:rsid w:val="00ED649B"/>
    <w:rsid w:val="00ED6541"/>
    <w:rsid w:val="00ED689E"/>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5619"/>
    <w:rsid w:val="00F16328"/>
    <w:rsid w:val="00F16A0A"/>
    <w:rsid w:val="00F16C45"/>
    <w:rsid w:val="00F16DA8"/>
    <w:rsid w:val="00F1760F"/>
    <w:rsid w:val="00F17A14"/>
    <w:rsid w:val="00F17A49"/>
    <w:rsid w:val="00F206B8"/>
    <w:rsid w:val="00F206F4"/>
    <w:rsid w:val="00F209B5"/>
    <w:rsid w:val="00F20B0A"/>
    <w:rsid w:val="00F21E1C"/>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897"/>
    <w:rsid w:val="00F37E0C"/>
    <w:rsid w:val="00F41655"/>
    <w:rsid w:val="00F41765"/>
    <w:rsid w:val="00F41BB6"/>
    <w:rsid w:val="00F41C7F"/>
    <w:rsid w:val="00F4291E"/>
    <w:rsid w:val="00F42B69"/>
    <w:rsid w:val="00F436BA"/>
    <w:rsid w:val="00F43DF2"/>
    <w:rsid w:val="00F4432D"/>
    <w:rsid w:val="00F44CDA"/>
    <w:rsid w:val="00F45C0B"/>
    <w:rsid w:val="00F45E01"/>
    <w:rsid w:val="00F46203"/>
    <w:rsid w:val="00F473F5"/>
    <w:rsid w:val="00F478DF"/>
    <w:rsid w:val="00F47D70"/>
    <w:rsid w:val="00F501CA"/>
    <w:rsid w:val="00F50A1F"/>
    <w:rsid w:val="00F50B73"/>
    <w:rsid w:val="00F50E7E"/>
    <w:rsid w:val="00F50F5A"/>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056"/>
    <w:rsid w:val="00F60593"/>
    <w:rsid w:val="00F60D16"/>
    <w:rsid w:val="00F60F0A"/>
    <w:rsid w:val="00F61C55"/>
    <w:rsid w:val="00F623FC"/>
    <w:rsid w:val="00F62796"/>
    <w:rsid w:val="00F62C15"/>
    <w:rsid w:val="00F630F9"/>
    <w:rsid w:val="00F63284"/>
    <w:rsid w:val="00F639BB"/>
    <w:rsid w:val="00F63F54"/>
    <w:rsid w:val="00F6455E"/>
    <w:rsid w:val="00F657B8"/>
    <w:rsid w:val="00F65ABA"/>
    <w:rsid w:val="00F66DE4"/>
    <w:rsid w:val="00F6741E"/>
    <w:rsid w:val="00F67745"/>
    <w:rsid w:val="00F67EE8"/>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7EA"/>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D0A"/>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531"/>
    <w:rsid w:val="00FA3E6A"/>
    <w:rsid w:val="00FA41BF"/>
    <w:rsid w:val="00FA48AA"/>
    <w:rsid w:val="00FA48C8"/>
    <w:rsid w:val="00FA4C59"/>
    <w:rsid w:val="00FA5083"/>
    <w:rsid w:val="00FA5A4B"/>
    <w:rsid w:val="00FA61B2"/>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190"/>
    <w:rsid w:val="00FB56FE"/>
    <w:rsid w:val="00FB5B7A"/>
    <w:rsid w:val="00FB5B9A"/>
    <w:rsid w:val="00FB687F"/>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550"/>
    <w:rsid w:val="00FC56E4"/>
    <w:rsid w:val="00FC59C7"/>
    <w:rsid w:val="00FC5A9F"/>
    <w:rsid w:val="00FC7200"/>
    <w:rsid w:val="00FC7BAF"/>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41C"/>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5E68"/>
    <w:rsid w:val="00FF60AF"/>
    <w:rsid w:val="00FF632C"/>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9495922">
      <w:marLeft w:val="0"/>
      <w:marRight w:val="0"/>
      <w:marTop w:val="0"/>
      <w:marBottom w:val="0"/>
      <w:divBdr>
        <w:top w:val="none" w:sz="0" w:space="0" w:color="auto"/>
        <w:left w:val="none" w:sz="0" w:space="0" w:color="auto"/>
        <w:bottom w:val="none" w:sz="0" w:space="0" w:color="auto"/>
        <w:right w:val="none" w:sz="0" w:space="0" w:color="auto"/>
      </w:divBdr>
    </w:div>
    <w:div w:id="389495923">
      <w:marLeft w:val="0"/>
      <w:marRight w:val="0"/>
      <w:marTop w:val="0"/>
      <w:marBottom w:val="0"/>
      <w:divBdr>
        <w:top w:val="none" w:sz="0" w:space="0" w:color="auto"/>
        <w:left w:val="none" w:sz="0" w:space="0" w:color="auto"/>
        <w:bottom w:val="none" w:sz="0" w:space="0" w:color="auto"/>
        <w:right w:val="none" w:sz="0" w:space="0" w:color="auto"/>
      </w:divBdr>
      <w:divsChild>
        <w:div w:id="389495927">
          <w:marLeft w:val="375"/>
          <w:marRight w:val="600"/>
          <w:marTop w:val="240"/>
          <w:marBottom w:val="240"/>
          <w:divBdr>
            <w:top w:val="none" w:sz="0" w:space="0" w:color="auto"/>
            <w:left w:val="single" w:sz="6" w:space="12" w:color="auto"/>
            <w:bottom w:val="none" w:sz="0" w:space="0" w:color="auto"/>
            <w:right w:val="none" w:sz="0" w:space="0" w:color="auto"/>
          </w:divBdr>
        </w:div>
      </w:divsChild>
    </w:div>
    <w:div w:id="389495924">
      <w:marLeft w:val="0"/>
      <w:marRight w:val="0"/>
      <w:marTop w:val="0"/>
      <w:marBottom w:val="0"/>
      <w:divBdr>
        <w:top w:val="none" w:sz="0" w:space="0" w:color="auto"/>
        <w:left w:val="none" w:sz="0" w:space="0" w:color="auto"/>
        <w:bottom w:val="none" w:sz="0" w:space="0" w:color="auto"/>
        <w:right w:val="none" w:sz="0" w:space="0" w:color="auto"/>
      </w:divBdr>
    </w:div>
    <w:div w:id="389495925">
      <w:marLeft w:val="0"/>
      <w:marRight w:val="0"/>
      <w:marTop w:val="0"/>
      <w:marBottom w:val="0"/>
      <w:divBdr>
        <w:top w:val="none" w:sz="0" w:space="0" w:color="auto"/>
        <w:left w:val="none" w:sz="0" w:space="0" w:color="auto"/>
        <w:bottom w:val="none" w:sz="0" w:space="0" w:color="auto"/>
        <w:right w:val="none" w:sz="0" w:space="0" w:color="auto"/>
      </w:divBdr>
    </w:div>
    <w:div w:id="389495926">
      <w:marLeft w:val="0"/>
      <w:marRight w:val="0"/>
      <w:marTop w:val="0"/>
      <w:marBottom w:val="0"/>
      <w:divBdr>
        <w:top w:val="none" w:sz="0" w:space="0" w:color="auto"/>
        <w:left w:val="none" w:sz="0" w:space="0" w:color="auto"/>
        <w:bottom w:val="none" w:sz="0" w:space="0" w:color="auto"/>
        <w:right w:val="none" w:sz="0" w:space="0" w:color="auto"/>
      </w:divBdr>
    </w:div>
    <w:div w:id="389495928">
      <w:marLeft w:val="0"/>
      <w:marRight w:val="0"/>
      <w:marTop w:val="0"/>
      <w:marBottom w:val="0"/>
      <w:divBdr>
        <w:top w:val="none" w:sz="0" w:space="0" w:color="auto"/>
        <w:left w:val="none" w:sz="0" w:space="0" w:color="auto"/>
        <w:bottom w:val="none" w:sz="0" w:space="0" w:color="auto"/>
        <w:right w:val="none" w:sz="0" w:space="0" w:color="auto"/>
      </w:divBdr>
    </w:div>
    <w:div w:id="389495929">
      <w:marLeft w:val="0"/>
      <w:marRight w:val="0"/>
      <w:marTop w:val="0"/>
      <w:marBottom w:val="0"/>
      <w:divBdr>
        <w:top w:val="none" w:sz="0" w:space="0" w:color="auto"/>
        <w:left w:val="none" w:sz="0" w:space="0" w:color="auto"/>
        <w:bottom w:val="none" w:sz="0" w:space="0" w:color="auto"/>
        <w:right w:val="none" w:sz="0" w:space="0" w:color="auto"/>
      </w:divBdr>
    </w:div>
    <w:div w:id="389495930">
      <w:marLeft w:val="0"/>
      <w:marRight w:val="0"/>
      <w:marTop w:val="0"/>
      <w:marBottom w:val="0"/>
      <w:divBdr>
        <w:top w:val="none" w:sz="0" w:space="0" w:color="auto"/>
        <w:left w:val="none" w:sz="0" w:space="0" w:color="auto"/>
        <w:bottom w:val="none" w:sz="0" w:space="0" w:color="auto"/>
        <w:right w:val="none" w:sz="0" w:space="0" w:color="auto"/>
      </w:divBdr>
    </w:div>
    <w:div w:id="3894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898</Words>
  <Characters>5120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受難節第４主日　　　　　　　　　　　　　　　　　　　　　　　　　　2025年3月30日</dc:title>
  <dc:subject/>
  <dc:creator>橋本 克彦</dc:creator>
  <cp:keywords/>
  <dc:description/>
  <cp:lastModifiedBy>user</cp:lastModifiedBy>
  <cp:revision>2</cp:revision>
  <dcterms:created xsi:type="dcterms:W3CDTF">2025-03-30T10:30:00Z</dcterms:created>
  <dcterms:modified xsi:type="dcterms:W3CDTF">2025-03-30T10:30:00Z</dcterms:modified>
</cp:coreProperties>
</file>