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A3" w:rsidRDefault="007F04A3" w:rsidP="00CD45C0">
      <w:pPr>
        <w:spacing w:line="360" w:lineRule="exact"/>
        <w:ind w:firstLineChars="3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地を受け継ぐ　　</w:t>
      </w:r>
      <w:r w:rsidRPr="0010289D">
        <w:rPr>
          <w:rFonts w:ascii="メイリオ" w:eastAsia="メイリオ" w:hAnsi="メイリオ" w:hint="eastAsia"/>
          <w:szCs w:val="21"/>
        </w:rPr>
        <w:t>詩編</w:t>
      </w:r>
      <w:r w:rsidRPr="0010289D">
        <w:rPr>
          <w:rFonts w:ascii="メイリオ" w:eastAsia="メイリオ" w:hAnsi="メイリオ"/>
          <w:szCs w:val="21"/>
        </w:rPr>
        <w:t>104</w:t>
      </w:r>
      <w:r w:rsidRPr="0010289D">
        <w:rPr>
          <w:rFonts w:ascii="メイリオ" w:eastAsia="メイリオ" w:hAnsi="メイリオ" w:hint="eastAsia"/>
          <w:szCs w:val="21"/>
        </w:rPr>
        <w:t>篇</w:t>
      </w:r>
      <w:r w:rsidRPr="0010289D">
        <w:rPr>
          <w:rFonts w:ascii="メイリオ" w:eastAsia="メイリオ" w:hAnsi="メイリオ"/>
          <w:szCs w:val="21"/>
        </w:rPr>
        <w:t>1-35</w:t>
      </w:r>
      <w:r w:rsidRPr="0010289D">
        <w:rPr>
          <w:rFonts w:ascii="メイリオ" w:eastAsia="メイリオ" w:hAnsi="メイリオ" w:hint="eastAsia"/>
          <w:szCs w:val="21"/>
        </w:rPr>
        <w:t>節　マタイ</w:t>
      </w:r>
      <w:r>
        <w:rPr>
          <w:rFonts w:ascii="メイリオ" w:eastAsia="メイリオ" w:hAnsi="メイリオ" w:hint="eastAsia"/>
          <w:szCs w:val="21"/>
        </w:rPr>
        <w:t>福音書</w:t>
      </w:r>
      <w:r w:rsidRPr="0010289D">
        <w:rPr>
          <w:rFonts w:ascii="メイリオ" w:eastAsia="メイリオ" w:hAnsi="メイリオ"/>
          <w:szCs w:val="21"/>
        </w:rPr>
        <w:t>5. 5</w:t>
      </w:r>
      <w:r>
        <w:rPr>
          <w:rFonts w:ascii="メイリオ" w:eastAsia="メイリオ" w:hAnsi="メイリオ" w:hint="eastAsia"/>
          <w:szCs w:val="21"/>
        </w:rPr>
        <w:t xml:space="preserve">　　　</w:t>
      </w:r>
      <w:r>
        <w:rPr>
          <w:rFonts w:ascii="メイリオ" w:eastAsia="メイリオ" w:hAnsi="メイリオ" w:hint="eastAsia"/>
        </w:rPr>
        <w:t>大澤秀夫</w:t>
      </w:r>
    </w:p>
    <w:p w:rsidR="007F04A3" w:rsidRDefault="007F04A3" w:rsidP="00F8549A">
      <w:pPr>
        <w:spacing w:line="140" w:lineRule="exact"/>
        <w:ind w:left="210" w:hangingChars="100" w:hanging="210"/>
        <w:rPr>
          <w:rFonts w:ascii="メイリオ" w:eastAsia="メイリオ" w:hAnsi="メイリオ"/>
        </w:rPr>
      </w:pPr>
    </w:p>
    <w:p w:rsidR="007F04A3" w:rsidRDefault="007F04A3" w:rsidP="00317B39">
      <w:pPr>
        <w:spacing w:line="340" w:lineRule="exact"/>
        <w:ind w:left="210" w:hangingChars="100" w:hanging="21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はじめに　　</w:t>
      </w:r>
    </w:p>
    <w:p w:rsidR="007F04A3" w:rsidRPr="003569DC" w:rsidRDefault="007F04A3" w:rsidP="00317B39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礼拝へ</w:t>
      </w:r>
      <w:r w:rsidRPr="003569DC">
        <w:rPr>
          <w:rFonts w:ascii="メイリオ" w:eastAsia="メイリオ" w:hAnsi="メイリオ" w:hint="eastAsia"/>
        </w:rPr>
        <w:t>のお招き感謝です。松本教会での働き（</w:t>
      </w:r>
      <w:r w:rsidRPr="003569DC">
        <w:rPr>
          <w:rFonts w:ascii="メイリオ" w:eastAsia="メイリオ" w:hAnsi="メイリオ"/>
        </w:rPr>
        <w:t>1992</w:t>
      </w:r>
      <w:r w:rsidRPr="003569DC">
        <w:rPr>
          <w:rFonts w:ascii="メイリオ" w:eastAsia="メイリオ" w:hAnsi="メイリオ" w:hint="eastAsia"/>
        </w:rPr>
        <w:t>～</w:t>
      </w:r>
      <w:r w:rsidRPr="003569DC">
        <w:rPr>
          <w:rFonts w:ascii="メイリオ" w:eastAsia="メイリオ" w:hAnsi="メイリオ"/>
        </w:rPr>
        <w:t>2008</w:t>
      </w:r>
      <w:r w:rsidRPr="003569DC">
        <w:rPr>
          <w:rFonts w:ascii="メイリオ" w:eastAsia="メイリオ" w:hAnsi="メイリオ" w:hint="eastAsia"/>
        </w:rPr>
        <w:t>）の後、新潟、神奈川で働き、</w:t>
      </w:r>
      <w:r w:rsidRPr="003569DC">
        <w:rPr>
          <w:rFonts w:ascii="メイリオ" w:eastAsia="メイリオ" w:hAnsi="メイリオ"/>
        </w:rPr>
        <w:t>2020</w:t>
      </w:r>
      <w:r w:rsidRPr="003569DC">
        <w:rPr>
          <w:rFonts w:ascii="メイリオ" w:eastAsia="メイリオ" w:hAnsi="メイリオ" w:hint="eastAsia"/>
        </w:rPr>
        <w:t xml:space="preserve">年に隠退して松本に戻ってきました。今は鈴蘭幼稚園で子どもたちと一緒に楽しく遊んでいます。子どもたちと過ごす中、思いめぐらしたことを今日はお話しします。　</w:t>
      </w:r>
    </w:p>
    <w:p w:rsidR="007F04A3" w:rsidRPr="003569DC" w:rsidRDefault="007F04A3" w:rsidP="00317B39">
      <w:pPr>
        <w:spacing w:line="340" w:lineRule="exact"/>
        <w:ind w:left="210" w:hangingChars="100" w:hanging="210"/>
        <w:rPr>
          <w:rFonts w:ascii="メイリオ" w:eastAsia="メイリオ" w:hAnsi="メイリオ"/>
          <w:b/>
          <w:bCs/>
        </w:rPr>
      </w:pPr>
      <w:r w:rsidRPr="003569DC">
        <w:rPr>
          <w:rFonts w:ascii="メイリオ" w:eastAsia="メイリオ" w:hAnsi="メイリオ" w:hint="eastAsia"/>
          <w:b/>
          <w:bCs/>
        </w:rPr>
        <w:t>１　神の造られたすばらしい世界</w:t>
      </w:r>
    </w:p>
    <w:p w:rsidR="007F04A3" w:rsidRPr="003569DC" w:rsidRDefault="007F04A3" w:rsidP="00317B39">
      <w:pPr>
        <w:spacing w:line="340" w:lineRule="exact"/>
        <w:ind w:leftChars="135" w:left="283" w:firstLineChars="100" w:firstLine="210"/>
        <w:rPr>
          <w:rFonts w:ascii="メイリオ" w:eastAsia="メイリオ" w:hAnsi="メイリオ"/>
        </w:rPr>
      </w:pPr>
      <w:r w:rsidRPr="003569DC">
        <w:rPr>
          <w:rFonts w:ascii="メイリオ" w:eastAsia="メイリオ" w:hAnsi="メイリオ" w:hint="eastAsia"/>
        </w:rPr>
        <w:t>詩編</w:t>
      </w:r>
      <w:r w:rsidRPr="003569DC">
        <w:rPr>
          <w:rFonts w:ascii="メイリオ" w:eastAsia="メイリオ" w:hAnsi="メイリオ"/>
        </w:rPr>
        <w:t>104</w:t>
      </w:r>
      <w:r w:rsidRPr="003569DC">
        <w:rPr>
          <w:rFonts w:ascii="メイリオ" w:eastAsia="メイリオ" w:hAnsi="メイリオ" w:hint="eastAsia"/>
        </w:rPr>
        <w:t>篇は「主をたたえよ」という呼びかけで包まれています（</w:t>
      </w:r>
      <w:r w:rsidRPr="003569DC">
        <w:rPr>
          <w:rFonts w:ascii="メイリオ" w:eastAsia="メイリオ" w:hAnsi="メイリオ"/>
        </w:rPr>
        <w:t>1</w:t>
      </w:r>
      <w:r w:rsidRPr="003569DC">
        <w:rPr>
          <w:rFonts w:ascii="メイリオ" w:eastAsia="メイリオ" w:hAnsi="メイリオ" w:hint="eastAsia"/>
        </w:rPr>
        <w:t>、</w:t>
      </w:r>
      <w:r w:rsidRPr="003569DC">
        <w:rPr>
          <w:rFonts w:ascii="メイリオ" w:eastAsia="メイリオ" w:hAnsi="メイリオ"/>
        </w:rPr>
        <w:t>35b</w:t>
      </w:r>
      <w:r w:rsidRPr="003569DC">
        <w:rPr>
          <w:rFonts w:ascii="メイリオ" w:eastAsia="メイリオ" w:hAnsi="メイリオ" w:hint="eastAsia"/>
        </w:rPr>
        <w:t>節）。世界は無意味なものではない。神の愛と配慮によって造られ満たされている。ここには神による天地創造のすばらしさを賛美する、一人の個人、信仰者がいます（創世記</w:t>
      </w:r>
      <w:r w:rsidRPr="003569DC">
        <w:rPr>
          <w:rFonts w:ascii="メイリオ" w:eastAsia="メイリオ" w:hAnsi="メイリオ"/>
        </w:rPr>
        <w:t>1</w:t>
      </w:r>
      <w:r w:rsidRPr="003569DC">
        <w:rPr>
          <w:rFonts w:ascii="メイリオ" w:eastAsia="メイリオ" w:hAnsi="メイリオ" w:hint="eastAsia"/>
        </w:rPr>
        <w:t xml:space="preserve">章参照）。　</w:t>
      </w:r>
    </w:p>
    <w:p w:rsidR="007F04A3" w:rsidRDefault="007F04A3" w:rsidP="00317B39">
      <w:pPr>
        <w:spacing w:line="340" w:lineRule="exact"/>
        <w:ind w:leftChars="100" w:left="210" w:firstLineChars="100" w:firstLine="210"/>
        <w:rPr>
          <w:rFonts w:ascii="メイリオ" w:eastAsia="メイリオ" w:hAnsi="メイリオ"/>
        </w:rPr>
      </w:pPr>
      <w:r w:rsidRPr="003569DC">
        <w:rPr>
          <w:rFonts w:ascii="メイリオ" w:eastAsia="メイリオ" w:hAnsi="メイリオ" w:hint="eastAsia"/>
        </w:rPr>
        <w:t>地は確かな土台の上に据えられ、揺らぐことがありません（</w:t>
      </w:r>
      <w:r w:rsidRPr="003569DC">
        <w:rPr>
          <w:rFonts w:ascii="メイリオ" w:eastAsia="メイリオ" w:hAnsi="メイリオ"/>
        </w:rPr>
        <w:t>5</w:t>
      </w:r>
      <w:r w:rsidRPr="003569DC">
        <w:rPr>
          <w:rFonts w:ascii="メイリオ" w:eastAsia="メイリオ" w:hAnsi="メイリオ" w:hint="eastAsia"/>
        </w:rPr>
        <w:t>節）。地を覆う深</w:t>
      </w:r>
      <w:r>
        <w:rPr>
          <w:rFonts w:ascii="メイリオ" w:eastAsia="メイリオ" w:hAnsi="メイリオ" w:hint="eastAsia"/>
        </w:rPr>
        <w:t>淵は神に叱咤されて逃げ去り、境を越えて水が地を覆うことは禁じられました（</w:t>
      </w:r>
      <w:r>
        <w:rPr>
          <w:rFonts w:ascii="メイリオ" w:eastAsia="メイリオ" w:hAnsi="メイリオ"/>
        </w:rPr>
        <w:t>6</w:t>
      </w:r>
      <w:r>
        <w:rPr>
          <w:rFonts w:ascii="メイリオ" w:eastAsia="メイリオ" w:hAnsi="メイリオ" w:hint="eastAsia"/>
        </w:rPr>
        <w:t>－</w:t>
      </w:r>
      <w:r>
        <w:rPr>
          <w:rFonts w:ascii="メイリオ" w:eastAsia="メイリオ" w:hAnsi="メイリオ"/>
        </w:rPr>
        <w:t>9</w:t>
      </w:r>
      <w:r>
        <w:rPr>
          <w:rFonts w:ascii="メイリオ" w:eastAsia="メイリオ" w:hAnsi="メイリオ" w:hint="eastAsia"/>
        </w:rPr>
        <w:t>節）。</w:t>
      </w:r>
    </w:p>
    <w:p w:rsidR="007F04A3" w:rsidRDefault="007F04A3" w:rsidP="00317B39">
      <w:pPr>
        <w:spacing w:line="340" w:lineRule="exact"/>
        <w:ind w:leftChars="100" w:left="21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水は泉となり、川となって世界の</w:t>
      </w:r>
      <w:r w:rsidRPr="0029503A">
        <w:rPr>
          <w:rFonts w:ascii="メイリオ" w:eastAsia="メイリオ" w:hAnsi="メイリオ" w:hint="eastAsia"/>
        </w:rPr>
        <w:t>隅々</w:t>
      </w:r>
      <w:r>
        <w:rPr>
          <w:rFonts w:ascii="メイリオ" w:eastAsia="メイリオ" w:hAnsi="メイリオ" w:hint="eastAsia"/>
        </w:rPr>
        <w:t>にまで</w:t>
      </w:r>
      <w:r w:rsidRPr="0029503A">
        <w:rPr>
          <w:rFonts w:ascii="メイリオ" w:eastAsia="メイリオ" w:hAnsi="メイリオ" w:hint="eastAsia"/>
        </w:rPr>
        <w:t>ゆきわた</w:t>
      </w:r>
      <w:r>
        <w:rPr>
          <w:rFonts w:ascii="メイリオ" w:eastAsia="メイリオ" w:hAnsi="メイリオ" w:hint="eastAsia"/>
        </w:rPr>
        <w:t>り、生けるものたちを養います。造られたものは住みかと食べ物を得て、安心して過ごします（</w:t>
      </w:r>
      <w:r>
        <w:rPr>
          <w:rFonts w:ascii="メイリオ" w:eastAsia="メイリオ" w:hAnsi="メイリオ"/>
        </w:rPr>
        <w:t>10</w:t>
      </w:r>
      <w:r>
        <w:rPr>
          <w:rFonts w:ascii="メイリオ" w:eastAsia="メイリオ" w:hAnsi="メイリオ" w:hint="eastAsia"/>
        </w:rPr>
        <w:t>－</w:t>
      </w:r>
      <w:r>
        <w:rPr>
          <w:rFonts w:ascii="メイリオ" w:eastAsia="メイリオ" w:hAnsi="メイリオ"/>
        </w:rPr>
        <w:t>18</w:t>
      </w:r>
      <w:r>
        <w:rPr>
          <w:rFonts w:ascii="メイリオ" w:eastAsia="メイリオ" w:hAnsi="メイリオ" w:hint="eastAsia"/>
        </w:rPr>
        <w:t xml:space="preserve">節）。　　</w:t>
      </w:r>
    </w:p>
    <w:p w:rsidR="007F04A3" w:rsidRDefault="007F04A3" w:rsidP="00317B39">
      <w:pPr>
        <w:spacing w:line="340" w:lineRule="exact"/>
        <w:ind w:leftChars="135" w:left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神が季節を定められたので、太陽は沈む時、昇る時を知り、生けるものもまた、それぞれの命の時を知っています。（</w:t>
      </w:r>
      <w:r>
        <w:rPr>
          <w:rFonts w:ascii="メイリオ" w:eastAsia="メイリオ" w:hAnsi="メイリオ"/>
        </w:rPr>
        <w:t>19</w:t>
      </w:r>
      <w:r>
        <w:rPr>
          <w:rFonts w:ascii="メイリオ" w:eastAsia="メイリオ" w:hAnsi="メイリオ" w:hint="eastAsia"/>
        </w:rPr>
        <w:t>－</w:t>
      </w:r>
      <w:r>
        <w:rPr>
          <w:rFonts w:ascii="メイリオ" w:eastAsia="メイリオ" w:hAnsi="メイリオ"/>
        </w:rPr>
        <w:t>23</w:t>
      </w:r>
      <w:r>
        <w:rPr>
          <w:rFonts w:ascii="メイリオ" w:eastAsia="メイリオ" w:hAnsi="メイリオ" w:hint="eastAsia"/>
        </w:rPr>
        <w:t>節）。神の御業のすばらしさに、詩人は感嘆の声をあげます。「地はお造りになったものに満ちている」（</w:t>
      </w:r>
      <w:r>
        <w:rPr>
          <w:rFonts w:ascii="メイリオ" w:eastAsia="メイリオ" w:hAnsi="メイリオ"/>
        </w:rPr>
        <w:t>24</w:t>
      </w:r>
      <w:r>
        <w:rPr>
          <w:rFonts w:ascii="メイリオ" w:eastAsia="メイリオ" w:hAnsi="メイリオ" w:hint="eastAsia"/>
        </w:rPr>
        <w:t>節）。</w:t>
      </w:r>
    </w:p>
    <w:p w:rsidR="007F04A3" w:rsidRDefault="007F04A3" w:rsidP="00317B39">
      <w:pPr>
        <w:spacing w:line="340" w:lineRule="exact"/>
        <w:ind w:leftChars="135" w:left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海もまた生き物の活動する場所となりました。すべてのものは神に望みをおき、神はかれらを喜び、良い物で満たします。造られたものは神の息によって生き、息吹を取り上げられると、元の塵に帰ります（</w:t>
      </w:r>
      <w:r>
        <w:rPr>
          <w:rFonts w:ascii="メイリオ" w:eastAsia="メイリオ" w:hAnsi="メイリオ"/>
        </w:rPr>
        <w:t>25</w:t>
      </w:r>
      <w:r>
        <w:rPr>
          <w:rFonts w:ascii="メイリオ" w:eastAsia="メイリオ" w:hAnsi="メイリオ" w:hint="eastAsia"/>
        </w:rPr>
        <w:t>－</w:t>
      </w:r>
      <w:r>
        <w:rPr>
          <w:rFonts w:ascii="メイリオ" w:eastAsia="メイリオ" w:hAnsi="メイリオ"/>
        </w:rPr>
        <w:t>30</w:t>
      </w:r>
      <w:r>
        <w:rPr>
          <w:rFonts w:ascii="メイリオ" w:eastAsia="メイリオ" w:hAnsi="メイリオ" w:hint="eastAsia"/>
        </w:rPr>
        <w:t>節）。</w:t>
      </w:r>
    </w:p>
    <w:p w:rsidR="007F04A3" w:rsidRDefault="007F04A3" w:rsidP="00317B39">
      <w:pPr>
        <w:spacing w:line="340" w:lineRule="exact"/>
        <w:ind w:leftChars="135" w:left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詩人は、神の栄光をたたえ、神に喜びの歌と祈りをささげます（</w:t>
      </w:r>
      <w:r>
        <w:rPr>
          <w:rFonts w:ascii="メイリオ" w:eastAsia="メイリオ" w:hAnsi="メイリオ"/>
        </w:rPr>
        <w:t>31</w:t>
      </w:r>
      <w:r>
        <w:rPr>
          <w:rFonts w:ascii="メイリオ" w:eastAsia="メイリオ" w:hAnsi="メイリオ" w:hint="eastAsia"/>
        </w:rPr>
        <w:t>－</w:t>
      </w:r>
      <w:r>
        <w:rPr>
          <w:rFonts w:ascii="メイリオ" w:eastAsia="メイリオ" w:hAnsi="メイリオ"/>
        </w:rPr>
        <w:t>35</w:t>
      </w:r>
      <w:r>
        <w:rPr>
          <w:rFonts w:ascii="メイリオ" w:eastAsia="メイリオ" w:hAnsi="メイリオ" w:hint="eastAsia"/>
        </w:rPr>
        <w:t>節。）</w:t>
      </w:r>
    </w:p>
    <w:p w:rsidR="007F04A3" w:rsidRPr="0041571C" w:rsidRDefault="007F04A3" w:rsidP="00317B39">
      <w:pPr>
        <w:spacing w:line="340" w:lineRule="exact"/>
        <w:ind w:left="210" w:hangingChars="100" w:hanging="21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２</w:t>
      </w:r>
      <w:r w:rsidRPr="009D22A7">
        <w:rPr>
          <w:rFonts w:ascii="メイリオ" w:eastAsia="メイリオ" w:hAnsi="メイリオ" w:hint="eastAsia"/>
          <w:b/>
          <w:bCs/>
        </w:rPr>
        <w:t xml:space="preserve">　</w:t>
      </w:r>
      <w:r>
        <w:rPr>
          <w:rFonts w:ascii="メイリオ" w:eastAsia="メイリオ" w:hAnsi="メイリオ" w:hint="eastAsia"/>
          <w:b/>
          <w:bCs/>
        </w:rPr>
        <w:t xml:space="preserve">神へのまったき信頼　</w:t>
      </w:r>
      <w:r w:rsidRPr="0041571C">
        <w:rPr>
          <w:rFonts w:ascii="メイリオ" w:eastAsia="メイリオ" w:hAnsi="メイリオ" w:hint="eastAsia"/>
          <w:b/>
          <w:bCs/>
        </w:rPr>
        <w:t>「子供のような肯定の心」</w:t>
      </w:r>
    </w:p>
    <w:p w:rsidR="007F04A3" w:rsidRDefault="007F04A3" w:rsidP="00317B39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>104</w:t>
      </w:r>
      <w:r>
        <w:rPr>
          <w:rFonts w:ascii="メイリオ" w:eastAsia="メイリオ" w:hAnsi="メイリオ" w:hint="eastAsia"/>
        </w:rPr>
        <w:t>篇の詩人は、造り主である神へのまっすぐな信頼を歌います。すべての被造物は神との生き生きとした交わりの内に、今この時、この場所で喜び、暮らしています。この詩には創造の世界に対する詩人の「子供のような肯定の心」が見られると、聖書学者の関根正雄は述べています。「たしかにそうだ」と思います。朝、子どもたちは「今日はどんな楽しいことがあるのだろう」という顔をして幼稚園にやって来ます。子どもたちは世界をまっすぐに肯定し、信頼して、今、この時を生きているのです。</w:t>
      </w:r>
    </w:p>
    <w:p w:rsidR="007F04A3" w:rsidRPr="00BC22CF" w:rsidRDefault="007F04A3" w:rsidP="00317B39">
      <w:pPr>
        <w:spacing w:line="340" w:lineRule="exact"/>
        <w:rPr>
          <w:rFonts w:ascii="メイリオ" w:eastAsia="メイリオ" w:hAnsi="メイリオ"/>
          <w:b/>
          <w:bCs/>
        </w:rPr>
      </w:pPr>
      <w:r w:rsidRPr="00BC22CF">
        <w:rPr>
          <w:rFonts w:ascii="メイリオ" w:eastAsia="メイリオ" w:hAnsi="メイリオ" w:hint="eastAsia"/>
          <w:b/>
          <w:bCs/>
        </w:rPr>
        <w:t xml:space="preserve">３　</w:t>
      </w:r>
      <w:r>
        <w:rPr>
          <w:rFonts w:ascii="メイリオ" w:eastAsia="メイリオ" w:hAnsi="メイリオ" w:hint="eastAsia"/>
          <w:b/>
          <w:bCs/>
        </w:rPr>
        <w:t>園を守る人</w:t>
      </w:r>
    </w:p>
    <w:p w:rsidR="007F04A3" w:rsidRDefault="007F04A3" w:rsidP="00317B39">
      <w:pPr>
        <w:spacing w:line="340" w:lineRule="exact"/>
        <w:ind w:leftChars="100" w:left="21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しかし当たり前ですが、幼稚園では毎日いろいろなことが起こります。転んで泣きだす子、ケンカして取っ組み合う子、そんな時、先生たちは子どもの脇にしゃがみこんでたずねます。「どうしたの？」、「そうなんだ！」、「大丈夫だよ！」。共感と信頼が大切です。</w:t>
      </w:r>
    </w:p>
    <w:p w:rsidR="007F04A3" w:rsidRPr="001506CB" w:rsidRDefault="007F04A3" w:rsidP="00317B39">
      <w:pPr>
        <w:spacing w:line="340" w:lineRule="exact"/>
        <w:ind w:leftChars="100" w:left="21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神さまが子どもたちを祝福してくださることを信じ、神さまが愛してくださる子どもを大切に、希望をもって子どもたちと一緒にいる、それが幼稚園の先生たちの務めです。神がエデンの園で人に与えられた使命は、園を守ることでした（創世記</w:t>
      </w:r>
      <w:r>
        <w:rPr>
          <w:rFonts w:ascii="メイリオ" w:eastAsia="メイリオ" w:hAnsi="メイリオ"/>
        </w:rPr>
        <w:t>2.15</w:t>
      </w:r>
      <w:r>
        <w:rPr>
          <w:rFonts w:ascii="メイリオ" w:eastAsia="メイリオ" w:hAnsi="メイリオ" w:hint="eastAsia"/>
        </w:rPr>
        <w:t xml:space="preserve">）。私たちもまた、私たちの生きている世界、園を守るようにと遣わされているのです。　</w:t>
      </w:r>
    </w:p>
    <w:p w:rsidR="007F04A3" w:rsidRPr="00D01EC5" w:rsidRDefault="007F04A3" w:rsidP="00317B39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「子供のように神の国を受け入れる人でなければ」（マルコ</w:t>
      </w:r>
      <w:r>
        <w:rPr>
          <w:rFonts w:ascii="メイリオ" w:eastAsia="メイリオ" w:hAnsi="メイリオ"/>
        </w:rPr>
        <w:t>10.15</w:t>
      </w:r>
      <w:r>
        <w:rPr>
          <w:rFonts w:ascii="メイリオ" w:eastAsia="メイリオ" w:hAnsi="メイリオ" w:hint="eastAsia"/>
        </w:rPr>
        <w:t>）と、主イエスは言われました。私たちの足元に、神が創造し、祝福された豊かな世界が与えられています。子どもの心で世界を受け入れ、神の創造の業の完成を望み見つつ、歩いていきましょう。</w:t>
      </w:r>
    </w:p>
    <w:sectPr w:rsidR="007F04A3" w:rsidRPr="00D01EC5" w:rsidSect="009D61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A3" w:rsidRDefault="007F04A3" w:rsidP="00E92C90">
      <w:r>
        <w:separator/>
      </w:r>
    </w:p>
  </w:endnote>
  <w:endnote w:type="continuationSeparator" w:id="0">
    <w:p w:rsidR="007F04A3" w:rsidRDefault="007F04A3" w:rsidP="00E9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A3" w:rsidRDefault="007F04A3" w:rsidP="00E92C90">
      <w:r>
        <w:separator/>
      </w:r>
    </w:p>
  </w:footnote>
  <w:footnote w:type="continuationSeparator" w:id="0">
    <w:p w:rsidR="007F04A3" w:rsidRDefault="007F04A3" w:rsidP="00E92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A3" w:rsidRPr="00E92C90" w:rsidRDefault="007F04A3" w:rsidP="00E92C90">
    <w:pPr>
      <w:pStyle w:val="Header"/>
      <w:jc w:val="right"/>
      <w:rPr>
        <w:rFonts w:ascii="メイリオ" w:eastAsia="メイリオ" w:hAnsi="メイリオ"/>
      </w:rPr>
    </w:pPr>
    <w:r>
      <w:rPr>
        <w:rFonts w:ascii="メイリオ" w:eastAsia="メイリオ" w:hAnsi="メイリオ"/>
      </w:rPr>
      <w:t>2024</w:t>
    </w:r>
    <w:r w:rsidRPr="00E92C90">
      <w:rPr>
        <w:rFonts w:ascii="メイリオ" w:eastAsia="メイリオ" w:hAnsi="メイリオ" w:hint="eastAsia"/>
      </w:rPr>
      <w:t>年</w:t>
    </w:r>
    <w:r>
      <w:rPr>
        <w:rFonts w:ascii="メイリオ" w:eastAsia="メイリオ" w:hAnsi="メイリオ"/>
      </w:rPr>
      <w:t>7</w:t>
    </w:r>
    <w:r w:rsidRPr="00E92C90">
      <w:rPr>
        <w:rFonts w:ascii="メイリオ" w:eastAsia="メイリオ" w:hAnsi="メイリオ" w:hint="eastAsia"/>
      </w:rPr>
      <w:t>月</w:t>
    </w:r>
    <w:r>
      <w:rPr>
        <w:rFonts w:ascii="メイリオ" w:eastAsia="メイリオ" w:hAnsi="メイリオ"/>
      </w:rPr>
      <w:t>14</w:t>
    </w:r>
    <w:r w:rsidRPr="00E92C90">
      <w:rPr>
        <w:rFonts w:ascii="メイリオ" w:eastAsia="メイリオ" w:hAnsi="メイリオ" w:hint="eastAsia"/>
      </w:rPr>
      <w:t xml:space="preserve">日　</w:t>
    </w:r>
    <w:r>
      <w:rPr>
        <w:rFonts w:ascii="メイリオ" w:eastAsia="メイリオ" w:hAnsi="メイリオ" w:hint="eastAsia"/>
      </w:rPr>
      <w:t>諏訪教会主日礼拝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225"/>
    <w:rsid w:val="00005213"/>
    <w:rsid w:val="00005542"/>
    <w:rsid w:val="0000596D"/>
    <w:rsid w:val="000117B4"/>
    <w:rsid w:val="00011CE5"/>
    <w:rsid w:val="00017B5B"/>
    <w:rsid w:val="00021C63"/>
    <w:rsid w:val="00024672"/>
    <w:rsid w:val="000247B0"/>
    <w:rsid w:val="00025B2F"/>
    <w:rsid w:val="00033EC5"/>
    <w:rsid w:val="0003538E"/>
    <w:rsid w:val="000354FB"/>
    <w:rsid w:val="00036D3A"/>
    <w:rsid w:val="00036D3E"/>
    <w:rsid w:val="00037285"/>
    <w:rsid w:val="0003773A"/>
    <w:rsid w:val="00040A23"/>
    <w:rsid w:val="00040C35"/>
    <w:rsid w:val="00041BF4"/>
    <w:rsid w:val="000464D8"/>
    <w:rsid w:val="00047181"/>
    <w:rsid w:val="00050356"/>
    <w:rsid w:val="00052A81"/>
    <w:rsid w:val="0006200F"/>
    <w:rsid w:val="00062307"/>
    <w:rsid w:val="0006283C"/>
    <w:rsid w:val="00065E5D"/>
    <w:rsid w:val="0006683C"/>
    <w:rsid w:val="00070C47"/>
    <w:rsid w:val="00071D20"/>
    <w:rsid w:val="00076718"/>
    <w:rsid w:val="00076746"/>
    <w:rsid w:val="00076BE2"/>
    <w:rsid w:val="00076C69"/>
    <w:rsid w:val="00085D2E"/>
    <w:rsid w:val="00087797"/>
    <w:rsid w:val="00087B5A"/>
    <w:rsid w:val="00087EF8"/>
    <w:rsid w:val="00091B6C"/>
    <w:rsid w:val="0009382D"/>
    <w:rsid w:val="000A16B0"/>
    <w:rsid w:val="000A1850"/>
    <w:rsid w:val="000A1899"/>
    <w:rsid w:val="000A1AE4"/>
    <w:rsid w:val="000A1F97"/>
    <w:rsid w:val="000A2C1D"/>
    <w:rsid w:val="000A4445"/>
    <w:rsid w:val="000A66ED"/>
    <w:rsid w:val="000B191A"/>
    <w:rsid w:val="000B2108"/>
    <w:rsid w:val="000B2566"/>
    <w:rsid w:val="000B2A25"/>
    <w:rsid w:val="000B3B0D"/>
    <w:rsid w:val="000B4144"/>
    <w:rsid w:val="000B4C65"/>
    <w:rsid w:val="000B4CB1"/>
    <w:rsid w:val="000B6552"/>
    <w:rsid w:val="000C2D6E"/>
    <w:rsid w:val="000C4410"/>
    <w:rsid w:val="000C4BB9"/>
    <w:rsid w:val="000C4ED3"/>
    <w:rsid w:val="000C6350"/>
    <w:rsid w:val="000C7A5E"/>
    <w:rsid w:val="000D5867"/>
    <w:rsid w:val="000D776D"/>
    <w:rsid w:val="000E07AA"/>
    <w:rsid w:val="000E23BE"/>
    <w:rsid w:val="000E32E3"/>
    <w:rsid w:val="000E5611"/>
    <w:rsid w:val="000E5936"/>
    <w:rsid w:val="000F04C7"/>
    <w:rsid w:val="000F091D"/>
    <w:rsid w:val="000F2B5B"/>
    <w:rsid w:val="000F34BE"/>
    <w:rsid w:val="000F45BE"/>
    <w:rsid w:val="0010289D"/>
    <w:rsid w:val="00105C3F"/>
    <w:rsid w:val="00106062"/>
    <w:rsid w:val="0010715C"/>
    <w:rsid w:val="001115A8"/>
    <w:rsid w:val="001118C7"/>
    <w:rsid w:val="00112D03"/>
    <w:rsid w:val="0011593E"/>
    <w:rsid w:val="00116E97"/>
    <w:rsid w:val="00117BE1"/>
    <w:rsid w:val="00120831"/>
    <w:rsid w:val="00120E4E"/>
    <w:rsid w:val="00123677"/>
    <w:rsid w:val="00126DEE"/>
    <w:rsid w:val="00131EE8"/>
    <w:rsid w:val="00141E6A"/>
    <w:rsid w:val="001436E8"/>
    <w:rsid w:val="00145074"/>
    <w:rsid w:val="00146921"/>
    <w:rsid w:val="0014699E"/>
    <w:rsid w:val="001506CB"/>
    <w:rsid w:val="00152ED6"/>
    <w:rsid w:val="001534E6"/>
    <w:rsid w:val="00154D76"/>
    <w:rsid w:val="001552CC"/>
    <w:rsid w:val="00156E60"/>
    <w:rsid w:val="00157703"/>
    <w:rsid w:val="001647E9"/>
    <w:rsid w:val="001676B9"/>
    <w:rsid w:val="00167F66"/>
    <w:rsid w:val="00171170"/>
    <w:rsid w:val="00174BBC"/>
    <w:rsid w:val="00177889"/>
    <w:rsid w:val="00180151"/>
    <w:rsid w:val="0018065B"/>
    <w:rsid w:val="00181EC0"/>
    <w:rsid w:val="00183479"/>
    <w:rsid w:val="001839B4"/>
    <w:rsid w:val="00184764"/>
    <w:rsid w:val="00186D3E"/>
    <w:rsid w:val="00190C13"/>
    <w:rsid w:val="001913CA"/>
    <w:rsid w:val="001915BC"/>
    <w:rsid w:val="0019288E"/>
    <w:rsid w:val="00192E85"/>
    <w:rsid w:val="00192F68"/>
    <w:rsid w:val="001951F0"/>
    <w:rsid w:val="00196F4A"/>
    <w:rsid w:val="001A25DB"/>
    <w:rsid w:val="001A5620"/>
    <w:rsid w:val="001A733A"/>
    <w:rsid w:val="001B044C"/>
    <w:rsid w:val="001B0A94"/>
    <w:rsid w:val="001B25F4"/>
    <w:rsid w:val="001B3532"/>
    <w:rsid w:val="001B666D"/>
    <w:rsid w:val="001B6973"/>
    <w:rsid w:val="001B6B37"/>
    <w:rsid w:val="001C0454"/>
    <w:rsid w:val="001C513A"/>
    <w:rsid w:val="001C5905"/>
    <w:rsid w:val="001C6ED2"/>
    <w:rsid w:val="001D13B6"/>
    <w:rsid w:val="001D1752"/>
    <w:rsid w:val="001D3839"/>
    <w:rsid w:val="001D475C"/>
    <w:rsid w:val="001D57E1"/>
    <w:rsid w:val="001D5DD7"/>
    <w:rsid w:val="001D692C"/>
    <w:rsid w:val="001D72DE"/>
    <w:rsid w:val="001E1088"/>
    <w:rsid w:val="001E386C"/>
    <w:rsid w:val="001E4565"/>
    <w:rsid w:val="001F0A71"/>
    <w:rsid w:val="001F1029"/>
    <w:rsid w:val="001F1A86"/>
    <w:rsid w:val="001F2050"/>
    <w:rsid w:val="001F3CD2"/>
    <w:rsid w:val="001F53C9"/>
    <w:rsid w:val="001F6920"/>
    <w:rsid w:val="002015FE"/>
    <w:rsid w:val="002037B8"/>
    <w:rsid w:val="002056F2"/>
    <w:rsid w:val="00211473"/>
    <w:rsid w:val="00212AA4"/>
    <w:rsid w:val="0021383F"/>
    <w:rsid w:val="002142AB"/>
    <w:rsid w:val="00214C16"/>
    <w:rsid w:val="00224DD5"/>
    <w:rsid w:val="00225B0A"/>
    <w:rsid w:val="00226420"/>
    <w:rsid w:val="00230C5F"/>
    <w:rsid w:val="00233BAC"/>
    <w:rsid w:val="00234998"/>
    <w:rsid w:val="00235ED9"/>
    <w:rsid w:val="00236780"/>
    <w:rsid w:val="00240137"/>
    <w:rsid w:val="002406A9"/>
    <w:rsid w:val="002448F7"/>
    <w:rsid w:val="002472E1"/>
    <w:rsid w:val="002524DB"/>
    <w:rsid w:val="00252B65"/>
    <w:rsid w:val="00252BDF"/>
    <w:rsid w:val="00252E92"/>
    <w:rsid w:val="002568B0"/>
    <w:rsid w:val="00257B9A"/>
    <w:rsid w:val="00261A97"/>
    <w:rsid w:val="002630B5"/>
    <w:rsid w:val="00263C4E"/>
    <w:rsid w:val="00264E15"/>
    <w:rsid w:val="00265203"/>
    <w:rsid w:val="0026673A"/>
    <w:rsid w:val="002704AA"/>
    <w:rsid w:val="00271B0B"/>
    <w:rsid w:val="00272BF7"/>
    <w:rsid w:val="00273DB3"/>
    <w:rsid w:val="002758E9"/>
    <w:rsid w:val="00281234"/>
    <w:rsid w:val="002821CF"/>
    <w:rsid w:val="00284BC7"/>
    <w:rsid w:val="00284DC3"/>
    <w:rsid w:val="002931AC"/>
    <w:rsid w:val="0029503A"/>
    <w:rsid w:val="00295B69"/>
    <w:rsid w:val="00296162"/>
    <w:rsid w:val="002A0C32"/>
    <w:rsid w:val="002A349F"/>
    <w:rsid w:val="002A6F2E"/>
    <w:rsid w:val="002B051B"/>
    <w:rsid w:val="002B1AE3"/>
    <w:rsid w:val="002B2792"/>
    <w:rsid w:val="002B4D22"/>
    <w:rsid w:val="002B6272"/>
    <w:rsid w:val="002B76A6"/>
    <w:rsid w:val="002C7FA2"/>
    <w:rsid w:val="002D1694"/>
    <w:rsid w:val="002D6164"/>
    <w:rsid w:val="002D68DF"/>
    <w:rsid w:val="002D77B5"/>
    <w:rsid w:val="002F0080"/>
    <w:rsid w:val="002F0193"/>
    <w:rsid w:val="002F117F"/>
    <w:rsid w:val="00300946"/>
    <w:rsid w:val="00302074"/>
    <w:rsid w:val="00302252"/>
    <w:rsid w:val="00305EE3"/>
    <w:rsid w:val="00306104"/>
    <w:rsid w:val="00307EEB"/>
    <w:rsid w:val="00310D3D"/>
    <w:rsid w:val="003119A2"/>
    <w:rsid w:val="00312EED"/>
    <w:rsid w:val="00313498"/>
    <w:rsid w:val="0031391C"/>
    <w:rsid w:val="0031691D"/>
    <w:rsid w:val="00317B39"/>
    <w:rsid w:val="00321C13"/>
    <w:rsid w:val="00322952"/>
    <w:rsid w:val="00323FDB"/>
    <w:rsid w:val="0032554F"/>
    <w:rsid w:val="0032762A"/>
    <w:rsid w:val="0033063B"/>
    <w:rsid w:val="00331EB8"/>
    <w:rsid w:val="00335CEE"/>
    <w:rsid w:val="003410E3"/>
    <w:rsid w:val="00342C0C"/>
    <w:rsid w:val="00344A7B"/>
    <w:rsid w:val="00345A14"/>
    <w:rsid w:val="00347779"/>
    <w:rsid w:val="00355181"/>
    <w:rsid w:val="003569DC"/>
    <w:rsid w:val="00357ED1"/>
    <w:rsid w:val="00360D61"/>
    <w:rsid w:val="00361045"/>
    <w:rsid w:val="003639D0"/>
    <w:rsid w:val="00371422"/>
    <w:rsid w:val="00373454"/>
    <w:rsid w:val="00373539"/>
    <w:rsid w:val="00373CD8"/>
    <w:rsid w:val="00376A57"/>
    <w:rsid w:val="003808EC"/>
    <w:rsid w:val="003816EC"/>
    <w:rsid w:val="0038233D"/>
    <w:rsid w:val="00382CE0"/>
    <w:rsid w:val="00384C37"/>
    <w:rsid w:val="003900E1"/>
    <w:rsid w:val="0039115A"/>
    <w:rsid w:val="00391D61"/>
    <w:rsid w:val="003923BA"/>
    <w:rsid w:val="003930FE"/>
    <w:rsid w:val="003959E4"/>
    <w:rsid w:val="003A2332"/>
    <w:rsid w:val="003A2C7B"/>
    <w:rsid w:val="003A3288"/>
    <w:rsid w:val="003A3B51"/>
    <w:rsid w:val="003B04F5"/>
    <w:rsid w:val="003B0757"/>
    <w:rsid w:val="003B3023"/>
    <w:rsid w:val="003B4E45"/>
    <w:rsid w:val="003B5E15"/>
    <w:rsid w:val="003B7AC8"/>
    <w:rsid w:val="003B7FC4"/>
    <w:rsid w:val="003C07BC"/>
    <w:rsid w:val="003C2547"/>
    <w:rsid w:val="003C40C7"/>
    <w:rsid w:val="003C7F4B"/>
    <w:rsid w:val="003D03F6"/>
    <w:rsid w:val="003D055F"/>
    <w:rsid w:val="003D1412"/>
    <w:rsid w:val="003D4175"/>
    <w:rsid w:val="003D5225"/>
    <w:rsid w:val="003D7E86"/>
    <w:rsid w:val="003E712E"/>
    <w:rsid w:val="003F2565"/>
    <w:rsid w:val="003F7180"/>
    <w:rsid w:val="003F7DF0"/>
    <w:rsid w:val="00400A39"/>
    <w:rsid w:val="004015B6"/>
    <w:rsid w:val="00401A9A"/>
    <w:rsid w:val="00401E1B"/>
    <w:rsid w:val="004030B1"/>
    <w:rsid w:val="004040D8"/>
    <w:rsid w:val="00405B16"/>
    <w:rsid w:val="00411A24"/>
    <w:rsid w:val="00413D9F"/>
    <w:rsid w:val="0041426F"/>
    <w:rsid w:val="0041571C"/>
    <w:rsid w:val="00415EEF"/>
    <w:rsid w:val="004252EE"/>
    <w:rsid w:val="00427274"/>
    <w:rsid w:val="00430E49"/>
    <w:rsid w:val="00432045"/>
    <w:rsid w:val="00437593"/>
    <w:rsid w:val="00437BCE"/>
    <w:rsid w:val="00441CE7"/>
    <w:rsid w:val="00442CC2"/>
    <w:rsid w:val="00450BA2"/>
    <w:rsid w:val="00452E9E"/>
    <w:rsid w:val="00453B23"/>
    <w:rsid w:val="00455D91"/>
    <w:rsid w:val="004561AC"/>
    <w:rsid w:val="0045697D"/>
    <w:rsid w:val="00461D69"/>
    <w:rsid w:val="004642DC"/>
    <w:rsid w:val="004750A8"/>
    <w:rsid w:val="004779F7"/>
    <w:rsid w:val="00481D25"/>
    <w:rsid w:val="00490233"/>
    <w:rsid w:val="00493DA7"/>
    <w:rsid w:val="004A0B2C"/>
    <w:rsid w:val="004A1786"/>
    <w:rsid w:val="004A1A55"/>
    <w:rsid w:val="004A2FC3"/>
    <w:rsid w:val="004A4BF2"/>
    <w:rsid w:val="004A4D6E"/>
    <w:rsid w:val="004A5C54"/>
    <w:rsid w:val="004A6142"/>
    <w:rsid w:val="004A70C2"/>
    <w:rsid w:val="004A725D"/>
    <w:rsid w:val="004B0F26"/>
    <w:rsid w:val="004B30B8"/>
    <w:rsid w:val="004B3733"/>
    <w:rsid w:val="004B5F70"/>
    <w:rsid w:val="004B7C91"/>
    <w:rsid w:val="004C26B9"/>
    <w:rsid w:val="004D29CE"/>
    <w:rsid w:val="004D2C49"/>
    <w:rsid w:val="004D2E10"/>
    <w:rsid w:val="004D7D6E"/>
    <w:rsid w:val="004E3AD2"/>
    <w:rsid w:val="004E4D98"/>
    <w:rsid w:val="004E65AA"/>
    <w:rsid w:val="004F09E8"/>
    <w:rsid w:val="004F0FF5"/>
    <w:rsid w:val="004F473E"/>
    <w:rsid w:val="004F7647"/>
    <w:rsid w:val="004F7716"/>
    <w:rsid w:val="004F7DF0"/>
    <w:rsid w:val="00504968"/>
    <w:rsid w:val="00513E00"/>
    <w:rsid w:val="00515544"/>
    <w:rsid w:val="00517324"/>
    <w:rsid w:val="005216EC"/>
    <w:rsid w:val="00523DD1"/>
    <w:rsid w:val="0052562F"/>
    <w:rsid w:val="005277A3"/>
    <w:rsid w:val="00527BA8"/>
    <w:rsid w:val="00530735"/>
    <w:rsid w:val="0053428B"/>
    <w:rsid w:val="005347C1"/>
    <w:rsid w:val="00537D4F"/>
    <w:rsid w:val="00540D01"/>
    <w:rsid w:val="00542562"/>
    <w:rsid w:val="005454B5"/>
    <w:rsid w:val="00551BD5"/>
    <w:rsid w:val="005524E6"/>
    <w:rsid w:val="0055284C"/>
    <w:rsid w:val="005529A2"/>
    <w:rsid w:val="00556149"/>
    <w:rsid w:val="0055626B"/>
    <w:rsid w:val="005609FF"/>
    <w:rsid w:val="005616D5"/>
    <w:rsid w:val="0056383D"/>
    <w:rsid w:val="005639AC"/>
    <w:rsid w:val="005655DD"/>
    <w:rsid w:val="00572705"/>
    <w:rsid w:val="00574F26"/>
    <w:rsid w:val="00575694"/>
    <w:rsid w:val="00575E85"/>
    <w:rsid w:val="00580BCF"/>
    <w:rsid w:val="0058154F"/>
    <w:rsid w:val="00581C94"/>
    <w:rsid w:val="00581F2C"/>
    <w:rsid w:val="00583CB7"/>
    <w:rsid w:val="005841F2"/>
    <w:rsid w:val="005868CE"/>
    <w:rsid w:val="00590710"/>
    <w:rsid w:val="00590DA6"/>
    <w:rsid w:val="005912E0"/>
    <w:rsid w:val="005926C4"/>
    <w:rsid w:val="0059639F"/>
    <w:rsid w:val="00597C09"/>
    <w:rsid w:val="005A53AB"/>
    <w:rsid w:val="005B3C1A"/>
    <w:rsid w:val="005B6618"/>
    <w:rsid w:val="005C0173"/>
    <w:rsid w:val="005C70EB"/>
    <w:rsid w:val="005D0F0A"/>
    <w:rsid w:val="005D275F"/>
    <w:rsid w:val="005D4FB9"/>
    <w:rsid w:val="005D5DA1"/>
    <w:rsid w:val="005D6492"/>
    <w:rsid w:val="005D6A92"/>
    <w:rsid w:val="005D73A8"/>
    <w:rsid w:val="005E0A3B"/>
    <w:rsid w:val="005E668D"/>
    <w:rsid w:val="005F2749"/>
    <w:rsid w:val="005F473B"/>
    <w:rsid w:val="005F57EC"/>
    <w:rsid w:val="005F7956"/>
    <w:rsid w:val="00600A0B"/>
    <w:rsid w:val="00601223"/>
    <w:rsid w:val="00601DFC"/>
    <w:rsid w:val="0060282E"/>
    <w:rsid w:val="00604408"/>
    <w:rsid w:val="00605ED7"/>
    <w:rsid w:val="00610432"/>
    <w:rsid w:val="006107F5"/>
    <w:rsid w:val="00610CB0"/>
    <w:rsid w:val="006120ED"/>
    <w:rsid w:val="00616AC4"/>
    <w:rsid w:val="00621DDF"/>
    <w:rsid w:val="0062517B"/>
    <w:rsid w:val="00631875"/>
    <w:rsid w:val="00631D3E"/>
    <w:rsid w:val="00632A4D"/>
    <w:rsid w:val="006335BE"/>
    <w:rsid w:val="006351E9"/>
    <w:rsid w:val="0063618F"/>
    <w:rsid w:val="00637BC3"/>
    <w:rsid w:val="006407ED"/>
    <w:rsid w:val="00641EC9"/>
    <w:rsid w:val="00651B5D"/>
    <w:rsid w:val="006544C9"/>
    <w:rsid w:val="00654AA3"/>
    <w:rsid w:val="006554E2"/>
    <w:rsid w:val="006563E7"/>
    <w:rsid w:val="00657D32"/>
    <w:rsid w:val="00661EC7"/>
    <w:rsid w:val="006636E7"/>
    <w:rsid w:val="0066515A"/>
    <w:rsid w:val="006669C3"/>
    <w:rsid w:val="00666DA9"/>
    <w:rsid w:val="006677D7"/>
    <w:rsid w:val="00671380"/>
    <w:rsid w:val="00671FBB"/>
    <w:rsid w:val="00672CA2"/>
    <w:rsid w:val="0067321F"/>
    <w:rsid w:val="00673E60"/>
    <w:rsid w:val="00674B1A"/>
    <w:rsid w:val="006804D9"/>
    <w:rsid w:val="0068521D"/>
    <w:rsid w:val="00686478"/>
    <w:rsid w:val="00687F5A"/>
    <w:rsid w:val="00692411"/>
    <w:rsid w:val="006926F6"/>
    <w:rsid w:val="00693A54"/>
    <w:rsid w:val="006945FC"/>
    <w:rsid w:val="006A021A"/>
    <w:rsid w:val="006A3205"/>
    <w:rsid w:val="006A5863"/>
    <w:rsid w:val="006A6B49"/>
    <w:rsid w:val="006A6D32"/>
    <w:rsid w:val="006A744A"/>
    <w:rsid w:val="006B0FEB"/>
    <w:rsid w:val="006B1B96"/>
    <w:rsid w:val="006B269B"/>
    <w:rsid w:val="006B586E"/>
    <w:rsid w:val="006B5B85"/>
    <w:rsid w:val="006C2BA5"/>
    <w:rsid w:val="006C2C0F"/>
    <w:rsid w:val="006C3553"/>
    <w:rsid w:val="006C3AAA"/>
    <w:rsid w:val="006C430C"/>
    <w:rsid w:val="006D1E1F"/>
    <w:rsid w:val="006D56DD"/>
    <w:rsid w:val="006E1DA2"/>
    <w:rsid w:val="006E4BED"/>
    <w:rsid w:val="006E53C6"/>
    <w:rsid w:val="006E78F4"/>
    <w:rsid w:val="006F3FCE"/>
    <w:rsid w:val="006F575A"/>
    <w:rsid w:val="006F5C01"/>
    <w:rsid w:val="00700966"/>
    <w:rsid w:val="0070122B"/>
    <w:rsid w:val="00701BB0"/>
    <w:rsid w:val="00701CE8"/>
    <w:rsid w:val="00704E14"/>
    <w:rsid w:val="00706B8A"/>
    <w:rsid w:val="00711B7A"/>
    <w:rsid w:val="00711C9F"/>
    <w:rsid w:val="00711E39"/>
    <w:rsid w:val="007174E6"/>
    <w:rsid w:val="007260EC"/>
    <w:rsid w:val="00733AD4"/>
    <w:rsid w:val="0073420F"/>
    <w:rsid w:val="0073765D"/>
    <w:rsid w:val="00751CCA"/>
    <w:rsid w:val="0075248C"/>
    <w:rsid w:val="00752A24"/>
    <w:rsid w:val="00752D9E"/>
    <w:rsid w:val="00753B63"/>
    <w:rsid w:val="007544BE"/>
    <w:rsid w:val="0075637D"/>
    <w:rsid w:val="00760367"/>
    <w:rsid w:val="0076134A"/>
    <w:rsid w:val="007624F9"/>
    <w:rsid w:val="00767ECB"/>
    <w:rsid w:val="00774D98"/>
    <w:rsid w:val="00775AF7"/>
    <w:rsid w:val="0078052A"/>
    <w:rsid w:val="00781E7A"/>
    <w:rsid w:val="0078305B"/>
    <w:rsid w:val="00783EA6"/>
    <w:rsid w:val="00784FC2"/>
    <w:rsid w:val="00792F8C"/>
    <w:rsid w:val="00795FF8"/>
    <w:rsid w:val="0079799A"/>
    <w:rsid w:val="00797A06"/>
    <w:rsid w:val="007A1655"/>
    <w:rsid w:val="007A1BF0"/>
    <w:rsid w:val="007A5A86"/>
    <w:rsid w:val="007A730F"/>
    <w:rsid w:val="007B0D2E"/>
    <w:rsid w:val="007B3AA3"/>
    <w:rsid w:val="007B590D"/>
    <w:rsid w:val="007B68BF"/>
    <w:rsid w:val="007B7F94"/>
    <w:rsid w:val="007C4459"/>
    <w:rsid w:val="007C7743"/>
    <w:rsid w:val="007C7DAE"/>
    <w:rsid w:val="007D1264"/>
    <w:rsid w:val="007D2E3E"/>
    <w:rsid w:val="007D43F6"/>
    <w:rsid w:val="007D5297"/>
    <w:rsid w:val="007D5746"/>
    <w:rsid w:val="007D5C43"/>
    <w:rsid w:val="007E6165"/>
    <w:rsid w:val="007E6E93"/>
    <w:rsid w:val="007F04A3"/>
    <w:rsid w:val="007F0EDE"/>
    <w:rsid w:val="007F376D"/>
    <w:rsid w:val="007F3C87"/>
    <w:rsid w:val="007F5AC9"/>
    <w:rsid w:val="007F68AA"/>
    <w:rsid w:val="0080267C"/>
    <w:rsid w:val="0080615D"/>
    <w:rsid w:val="00807099"/>
    <w:rsid w:val="0080750A"/>
    <w:rsid w:val="00810EBA"/>
    <w:rsid w:val="0081101A"/>
    <w:rsid w:val="00812DB0"/>
    <w:rsid w:val="00814834"/>
    <w:rsid w:val="00814CD6"/>
    <w:rsid w:val="00817938"/>
    <w:rsid w:val="00822DC5"/>
    <w:rsid w:val="00824ED4"/>
    <w:rsid w:val="0082563B"/>
    <w:rsid w:val="008261EA"/>
    <w:rsid w:val="0083276B"/>
    <w:rsid w:val="00833D3B"/>
    <w:rsid w:val="00837854"/>
    <w:rsid w:val="00840D86"/>
    <w:rsid w:val="00841083"/>
    <w:rsid w:val="008468C1"/>
    <w:rsid w:val="00847D44"/>
    <w:rsid w:val="00850873"/>
    <w:rsid w:val="00850B91"/>
    <w:rsid w:val="00850C4B"/>
    <w:rsid w:val="00852071"/>
    <w:rsid w:val="00861364"/>
    <w:rsid w:val="0086156F"/>
    <w:rsid w:val="008628F9"/>
    <w:rsid w:val="0086354B"/>
    <w:rsid w:val="00864388"/>
    <w:rsid w:val="00866E1B"/>
    <w:rsid w:val="00867D81"/>
    <w:rsid w:val="00871D8E"/>
    <w:rsid w:val="00875CF5"/>
    <w:rsid w:val="00877BA9"/>
    <w:rsid w:val="00877E3F"/>
    <w:rsid w:val="0088274D"/>
    <w:rsid w:val="008854B1"/>
    <w:rsid w:val="0088749B"/>
    <w:rsid w:val="0089085E"/>
    <w:rsid w:val="00892B0C"/>
    <w:rsid w:val="00894738"/>
    <w:rsid w:val="008961E3"/>
    <w:rsid w:val="008967E2"/>
    <w:rsid w:val="008A5E30"/>
    <w:rsid w:val="008A6550"/>
    <w:rsid w:val="008A7034"/>
    <w:rsid w:val="008B0B37"/>
    <w:rsid w:val="008B23E5"/>
    <w:rsid w:val="008B405B"/>
    <w:rsid w:val="008C1703"/>
    <w:rsid w:val="008C5F0B"/>
    <w:rsid w:val="008D1314"/>
    <w:rsid w:val="008D15CD"/>
    <w:rsid w:val="008D32E7"/>
    <w:rsid w:val="008D554F"/>
    <w:rsid w:val="008D77BF"/>
    <w:rsid w:val="008E0ACF"/>
    <w:rsid w:val="008E2031"/>
    <w:rsid w:val="008F255C"/>
    <w:rsid w:val="008F3308"/>
    <w:rsid w:val="008F3749"/>
    <w:rsid w:val="008F54EB"/>
    <w:rsid w:val="008F7503"/>
    <w:rsid w:val="009034CB"/>
    <w:rsid w:val="0090596C"/>
    <w:rsid w:val="00907FC9"/>
    <w:rsid w:val="00912DD6"/>
    <w:rsid w:val="009135F0"/>
    <w:rsid w:val="0091402E"/>
    <w:rsid w:val="009156B1"/>
    <w:rsid w:val="00915B3F"/>
    <w:rsid w:val="00916565"/>
    <w:rsid w:val="00916868"/>
    <w:rsid w:val="0092112B"/>
    <w:rsid w:val="009226B0"/>
    <w:rsid w:val="009244FA"/>
    <w:rsid w:val="00925CF8"/>
    <w:rsid w:val="009269F6"/>
    <w:rsid w:val="009307B3"/>
    <w:rsid w:val="00930877"/>
    <w:rsid w:val="009361DB"/>
    <w:rsid w:val="009375E4"/>
    <w:rsid w:val="00937D51"/>
    <w:rsid w:val="00940278"/>
    <w:rsid w:val="00944A6D"/>
    <w:rsid w:val="00947B13"/>
    <w:rsid w:val="009506DE"/>
    <w:rsid w:val="0095261E"/>
    <w:rsid w:val="0095664E"/>
    <w:rsid w:val="00962AFA"/>
    <w:rsid w:val="00963D65"/>
    <w:rsid w:val="0096572F"/>
    <w:rsid w:val="00965764"/>
    <w:rsid w:val="00966DCC"/>
    <w:rsid w:val="00970591"/>
    <w:rsid w:val="00970F75"/>
    <w:rsid w:val="00972C82"/>
    <w:rsid w:val="00974EE2"/>
    <w:rsid w:val="00981DFF"/>
    <w:rsid w:val="009841FD"/>
    <w:rsid w:val="0098637C"/>
    <w:rsid w:val="00986F6E"/>
    <w:rsid w:val="0099531C"/>
    <w:rsid w:val="009A06AD"/>
    <w:rsid w:val="009A3886"/>
    <w:rsid w:val="009A3E61"/>
    <w:rsid w:val="009A70CC"/>
    <w:rsid w:val="009B015B"/>
    <w:rsid w:val="009B0262"/>
    <w:rsid w:val="009B3FD4"/>
    <w:rsid w:val="009B4263"/>
    <w:rsid w:val="009B430F"/>
    <w:rsid w:val="009C0CC8"/>
    <w:rsid w:val="009C6BC2"/>
    <w:rsid w:val="009D22A7"/>
    <w:rsid w:val="009D3820"/>
    <w:rsid w:val="009D61A5"/>
    <w:rsid w:val="009D67D6"/>
    <w:rsid w:val="009E0884"/>
    <w:rsid w:val="009E38D2"/>
    <w:rsid w:val="009E457B"/>
    <w:rsid w:val="009F471B"/>
    <w:rsid w:val="009F5D72"/>
    <w:rsid w:val="009F649C"/>
    <w:rsid w:val="009F7BAF"/>
    <w:rsid w:val="009F7BBE"/>
    <w:rsid w:val="00A0342B"/>
    <w:rsid w:val="00A0677D"/>
    <w:rsid w:val="00A108D3"/>
    <w:rsid w:val="00A10BFE"/>
    <w:rsid w:val="00A112B2"/>
    <w:rsid w:val="00A11721"/>
    <w:rsid w:val="00A145A2"/>
    <w:rsid w:val="00A1726D"/>
    <w:rsid w:val="00A1756D"/>
    <w:rsid w:val="00A179F5"/>
    <w:rsid w:val="00A2674D"/>
    <w:rsid w:val="00A2776B"/>
    <w:rsid w:val="00A3148D"/>
    <w:rsid w:val="00A31894"/>
    <w:rsid w:val="00A370FC"/>
    <w:rsid w:val="00A40309"/>
    <w:rsid w:val="00A40484"/>
    <w:rsid w:val="00A41925"/>
    <w:rsid w:val="00A43CBA"/>
    <w:rsid w:val="00A43E33"/>
    <w:rsid w:val="00A45641"/>
    <w:rsid w:val="00A45F3F"/>
    <w:rsid w:val="00A501F6"/>
    <w:rsid w:val="00A527C3"/>
    <w:rsid w:val="00A55A5E"/>
    <w:rsid w:val="00A650BD"/>
    <w:rsid w:val="00A717CC"/>
    <w:rsid w:val="00A728D3"/>
    <w:rsid w:val="00A757C2"/>
    <w:rsid w:val="00A76663"/>
    <w:rsid w:val="00A7709B"/>
    <w:rsid w:val="00A844C6"/>
    <w:rsid w:val="00A84B3E"/>
    <w:rsid w:val="00A90100"/>
    <w:rsid w:val="00A9299B"/>
    <w:rsid w:val="00A93F32"/>
    <w:rsid w:val="00A94C3E"/>
    <w:rsid w:val="00AA1553"/>
    <w:rsid w:val="00AA2E51"/>
    <w:rsid w:val="00AB10A2"/>
    <w:rsid w:val="00AB19D8"/>
    <w:rsid w:val="00AB3602"/>
    <w:rsid w:val="00AB37BA"/>
    <w:rsid w:val="00AC320E"/>
    <w:rsid w:val="00AC431D"/>
    <w:rsid w:val="00AC69F1"/>
    <w:rsid w:val="00AE0593"/>
    <w:rsid w:val="00AE3F86"/>
    <w:rsid w:val="00AE4C15"/>
    <w:rsid w:val="00AE595A"/>
    <w:rsid w:val="00AE6A52"/>
    <w:rsid w:val="00AE6ACF"/>
    <w:rsid w:val="00AE6EBE"/>
    <w:rsid w:val="00AE72CA"/>
    <w:rsid w:val="00AF0626"/>
    <w:rsid w:val="00AF0A31"/>
    <w:rsid w:val="00AF49E0"/>
    <w:rsid w:val="00AF58CC"/>
    <w:rsid w:val="00B0146B"/>
    <w:rsid w:val="00B01B21"/>
    <w:rsid w:val="00B0212F"/>
    <w:rsid w:val="00B02B4D"/>
    <w:rsid w:val="00B04E1B"/>
    <w:rsid w:val="00B0680D"/>
    <w:rsid w:val="00B06A35"/>
    <w:rsid w:val="00B07D47"/>
    <w:rsid w:val="00B100D5"/>
    <w:rsid w:val="00B129D6"/>
    <w:rsid w:val="00B150B4"/>
    <w:rsid w:val="00B20213"/>
    <w:rsid w:val="00B23268"/>
    <w:rsid w:val="00B27250"/>
    <w:rsid w:val="00B326D9"/>
    <w:rsid w:val="00B34DC8"/>
    <w:rsid w:val="00B35987"/>
    <w:rsid w:val="00B42F44"/>
    <w:rsid w:val="00B44F3B"/>
    <w:rsid w:val="00B50519"/>
    <w:rsid w:val="00B51C2F"/>
    <w:rsid w:val="00B52609"/>
    <w:rsid w:val="00B52951"/>
    <w:rsid w:val="00B53528"/>
    <w:rsid w:val="00B546A6"/>
    <w:rsid w:val="00B54C93"/>
    <w:rsid w:val="00B63055"/>
    <w:rsid w:val="00B63B41"/>
    <w:rsid w:val="00B63F47"/>
    <w:rsid w:val="00B64C1C"/>
    <w:rsid w:val="00B6590F"/>
    <w:rsid w:val="00B66823"/>
    <w:rsid w:val="00B7026A"/>
    <w:rsid w:val="00B71B74"/>
    <w:rsid w:val="00B77EEC"/>
    <w:rsid w:val="00B803A3"/>
    <w:rsid w:val="00B80EF2"/>
    <w:rsid w:val="00B828E1"/>
    <w:rsid w:val="00B82AAB"/>
    <w:rsid w:val="00B83327"/>
    <w:rsid w:val="00B8363F"/>
    <w:rsid w:val="00B84563"/>
    <w:rsid w:val="00B86688"/>
    <w:rsid w:val="00B91816"/>
    <w:rsid w:val="00B926E0"/>
    <w:rsid w:val="00B95F17"/>
    <w:rsid w:val="00B973CB"/>
    <w:rsid w:val="00BA6763"/>
    <w:rsid w:val="00BA75D9"/>
    <w:rsid w:val="00BB033F"/>
    <w:rsid w:val="00BB0D9B"/>
    <w:rsid w:val="00BB2519"/>
    <w:rsid w:val="00BB33AB"/>
    <w:rsid w:val="00BB376D"/>
    <w:rsid w:val="00BB6ABE"/>
    <w:rsid w:val="00BB75CB"/>
    <w:rsid w:val="00BB7DEE"/>
    <w:rsid w:val="00BC18DF"/>
    <w:rsid w:val="00BC22CF"/>
    <w:rsid w:val="00BC252A"/>
    <w:rsid w:val="00BC2C15"/>
    <w:rsid w:val="00BC42AE"/>
    <w:rsid w:val="00BC6AC0"/>
    <w:rsid w:val="00BD0E1A"/>
    <w:rsid w:val="00BD13DD"/>
    <w:rsid w:val="00BD1A46"/>
    <w:rsid w:val="00BD2B5D"/>
    <w:rsid w:val="00BD415B"/>
    <w:rsid w:val="00BD4C92"/>
    <w:rsid w:val="00BE0B14"/>
    <w:rsid w:val="00BE12D6"/>
    <w:rsid w:val="00BE6DA8"/>
    <w:rsid w:val="00BF361C"/>
    <w:rsid w:val="00BF3C51"/>
    <w:rsid w:val="00BF408B"/>
    <w:rsid w:val="00BF59ED"/>
    <w:rsid w:val="00BF6363"/>
    <w:rsid w:val="00BF6C24"/>
    <w:rsid w:val="00C013F2"/>
    <w:rsid w:val="00C03278"/>
    <w:rsid w:val="00C038E0"/>
    <w:rsid w:val="00C07261"/>
    <w:rsid w:val="00C07645"/>
    <w:rsid w:val="00C12A81"/>
    <w:rsid w:val="00C13823"/>
    <w:rsid w:val="00C13AAC"/>
    <w:rsid w:val="00C20BCE"/>
    <w:rsid w:val="00C22680"/>
    <w:rsid w:val="00C27331"/>
    <w:rsid w:val="00C30073"/>
    <w:rsid w:val="00C3100D"/>
    <w:rsid w:val="00C32F93"/>
    <w:rsid w:val="00C3489A"/>
    <w:rsid w:val="00C411C0"/>
    <w:rsid w:val="00C41EA5"/>
    <w:rsid w:val="00C42987"/>
    <w:rsid w:val="00C432D6"/>
    <w:rsid w:val="00C43CB7"/>
    <w:rsid w:val="00C44AD1"/>
    <w:rsid w:val="00C45233"/>
    <w:rsid w:val="00C4711E"/>
    <w:rsid w:val="00C52ADD"/>
    <w:rsid w:val="00C52BE2"/>
    <w:rsid w:val="00C57485"/>
    <w:rsid w:val="00C62DD8"/>
    <w:rsid w:val="00C66950"/>
    <w:rsid w:val="00C66EA1"/>
    <w:rsid w:val="00C66F7F"/>
    <w:rsid w:val="00C70B5F"/>
    <w:rsid w:val="00C71E35"/>
    <w:rsid w:val="00C731C6"/>
    <w:rsid w:val="00C74973"/>
    <w:rsid w:val="00C777BA"/>
    <w:rsid w:val="00C879DB"/>
    <w:rsid w:val="00C92B12"/>
    <w:rsid w:val="00C971FB"/>
    <w:rsid w:val="00CA0812"/>
    <w:rsid w:val="00CA4E68"/>
    <w:rsid w:val="00CA5E55"/>
    <w:rsid w:val="00CA6B88"/>
    <w:rsid w:val="00CB0170"/>
    <w:rsid w:val="00CB09D7"/>
    <w:rsid w:val="00CB196A"/>
    <w:rsid w:val="00CB1F3E"/>
    <w:rsid w:val="00CB3987"/>
    <w:rsid w:val="00CB617E"/>
    <w:rsid w:val="00CC22DA"/>
    <w:rsid w:val="00CC3211"/>
    <w:rsid w:val="00CC3B59"/>
    <w:rsid w:val="00CC657A"/>
    <w:rsid w:val="00CC6657"/>
    <w:rsid w:val="00CC7E81"/>
    <w:rsid w:val="00CD02C9"/>
    <w:rsid w:val="00CD0D0B"/>
    <w:rsid w:val="00CD1A61"/>
    <w:rsid w:val="00CD3596"/>
    <w:rsid w:val="00CD45C0"/>
    <w:rsid w:val="00CD4659"/>
    <w:rsid w:val="00CD5130"/>
    <w:rsid w:val="00CE533E"/>
    <w:rsid w:val="00CE5851"/>
    <w:rsid w:val="00CF2ACC"/>
    <w:rsid w:val="00CF2D9C"/>
    <w:rsid w:val="00CF3517"/>
    <w:rsid w:val="00CF51B4"/>
    <w:rsid w:val="00CF5F57"/>
    <w:rsid w:val="00D01EC5"/>
    <w:rsid w:val="00D0508D"/>
    <w:rsid w:val="00D10250"/>
    <w:rsid w:val="00D11F6A"/>
    <w:rsid w:val="00D126F1"/>
    <w:rsid w:val="00D15276"/>
    <w:rsid w:val="00D205E8"/>
    <w:rsid w:val="00D2136B"/>
    <w:rsid w:val="00D233D9"/>
    <w:rsid w:val="00D2414C"/>
    <w:rsid w:val="00D24E69"/>
    <w:rsid w:val="00D25471"/>
    <w:rsid w:val="00D31E45"/>
    <w:rsid w:val="00D33EF1"/>
    <w:rsid w:val="00D348AC"/>
    <w:rsid w:val="00D362D0"/>
    <w:rsid w:val="00D365AC"/>
    <w:rsid w:val="00D379D8"/>
    <w:rsid w:val="00D41D00"/>
    <w:rsid w:val="00D41E00"/>
    <w:rsid w:val="00D42E6F"/>
    <w:rsid w:val="00D4585F"/>
    <w:rsid w:val="00D547D5"/>
    <w:rsid w:val="00D564CB"/>
    <w:rsid w:val="00D60ECF"/>
    <w:rsid w:val="00D624F9"/>
    <w:rsid w:val="00D63D5A"/>
    <w:rsid w:val="00D65B83"/>
    <w:rsid w:val="00D66B93"/>
    <w:rsid w:val="00D67E32"/>
    <w:rsid w:val="00D702CF"/>
    <w:rsid w:val="00D70E24"/>
    <w:rsid w:val="00D72FA5"/>
    <w:rsid w:val="00D778CE"/>
    <w:rsid w:val="00D80428"/>
    <w:rsid w:val="00D82EE9"/>
    <w:rsid w:val="00D84D78"/>
    <w:rsid w:val="00D87F59"/>
    <w:rsid w:val="00D90AAD"/>
    <w:rsid w:val="00D91989"/>
    <w:rsid w:val="00D91F56"/>
    <w:rsid w:val="00D97C7A"/>
    <w:rsid w:val="00D97EBA"/>
    <w:rsid w:val="00DA11C1"/>
    <w:rsid w:val="00DA58BF"/>
    <w:rsid w:val="00DC0B6A"/>
    <w:rsid w:val="00DC18E8"/>
    <w:rsid w:val="00DC1F6F"/>
    <w:rsid w:val="00DC2813"/>
    <w:rsid w:val="00DC2A3A"/>
    <w:rsid w:val="00DC2DEE"/>
    <w:rsid w:val="00DC3F3C"/>
    <w:rsid w:val="00DC6F56"/>
    <w:rsid w:val="00DC7237"/>
    <w:rsid w:val="00DC7496"/>
    <w:rsid w:val="00DC7C07"/>
    <w:rsid w:val="00DD12C3"/>
    <w:rsid w:val="00DD2843"/>
    <w:rsid w:val="00DD52F7"/>
    <w:rsid w:val="00DD6F86"/>
    <w:rsid w:val="00DE1057"/>
    <w:rsid w:val="00DE13D7"/>
    <w:rsid w:val="00DE2D11"/>
    <w:rsid w:val="00DE65D1"/>
    <w:rsid w:val="00DE7EBB"/>
    <w:rsid w:val="00DF1DDF"/>
    <w:rsid w:val="00DF3D2B"/>
    <w:rsid w:val="00DF3F05"/>
    <w:rsid w:val="00DF6DCB"/>
    <w:rsid w:val="00DF7B67"/>
    <w:rsid w:val="00E01953"/>
    <w:rsid w:val="00E045BA"/>
    <w:rsid w:val="00E06809"/>
    <w:rsid w:val="00E10720"/>
    <w:rsid w:val="00E11B71"/>
    <w:rsid w:val="00E12C24"/>
    <w:rsid w:val="00E13B6D"/>
    <w:rsid w:val="00E16832"/>
    <w:rsid w:val="00E16903"/>
    <w:rsid w:val="00E20DF9"/>
    <w:rsid w:val="00E214B6"/>
    <w:rsid w:val="00E23102"/>
    <w:rsid w:val="00E255E8"/>
    <w:rsid w:val="00E27882"/>
    <w:rsid w:val="00E309C7"/>
    <w:rsid w:val="00E31A87"/>
    <w:rsid w:val="00E349EA"/>
    <w:rsid w:val="00E36151"/>
    <w:rsid w:val="00E41D9A"/>
    <w:rsid w:val="00E42822"/>
    <w:rsid w:val="00E42E8D"/>
    <w:rsid w:val="00E452F0"/>
    <w:rsid w:val="00E4544C"/>
    <w:rsid w:val="00E53C82"/>
    <w:rsid w:val="00E55094"/>
    <w:rsid w:val="00E555B8"/>
    <w:rsid w:val="00E56F64"/>
    <w:rsid w:val="00E60BB9"/>
    <w:rsid w:val="00E63575"/>
    <w:rsid w:val="00E644AC"/>
    <w:rsid w:val="00E667AB"/>
    <w:rsid w:val="00E66991"/>
    <w:rsid w:val="00E67EA8"/>
    <w:rsid w:val="00E716C5"/>
    <w:rsid w:val="00E7443E"/>
    <w:rsid w:val="00E7728D"/>
    <w:rsid w:val="00E80173"/>
    <w:rsid w:val="00E8072E"/>
    <w:rsid w:val="00E80CFB"/>
    <w:rsid w:val="00E80E3F"/>
    <w:rsid w:val="00E80F88"/>
    <w:rsid w:val="00E825D6"/>
    <w:rsid w:val="00E83F60"/>
    <w:rsid w:val="00E9193D"/>
    <w:rsid w:val="00E92C90"/>
    <w:rsid w:val="00E95F43"/>
    <w:rsid w:val="00EA0152"/>
    <w:rsid w:val="00EA3F45"/>
    <w:rsid w:val="00EA7AD9"/>
    <w:rsid w:val="00EB05BC"/>
    <w:rsid w:val="00EB4660"/>
    <w:rsid w:val="00EB685E"/>
    <w:rsid w:val="00EB6BBA"/>
    <w:rsid w:val="00EC4084"/>
    <w:rsid w:val="00EC5534"/>
    <w:rsid w:val="00ED096D"/>
    <w:rsid w:val="00ED2ABF"/>
    <w:rsid w:val="00ED2E87"/>
    <w:rsid w:val="00ED6A8C"/>
    <w:rsid w:val="00ED6ED2"/>
    <w:rsid w:val="00ED79C6"/>
    <w:rsid w:val="00EE194E"/>
    <w:rsid w:val="00EE239D"/>
    <w:rsid w:val="00EE5BAB"/>
    <w:rsid w:val="00EE6404"/>
    <w:rsid w:val="00EE6C20"/>
    <w:rsid w:val="00EE7309"/>
    <w:rsid w:val="00EF0E60"/>
    <w:rsid w:val="00EF1D4B"/>
    <w:rsid w:val="00EF408B"/>
    <w:rsid w:val="00EF6AA0"/>
    <w:rsid w:val="00F0010D"/>
    <w:rsid w:val="00F01EF3"/>
    <w:rsid w:val="00F0634B"/>
    <w:rsid w:val="00F0790A"/>
    <w:rsid w:val="00F1239D"/>
    <w:rsid w:val="00F15AF9"/>
    <w:rsid w:val="00F16874"/>
    <w:rsid w:val="00F16EE1"/>
    <w:rsid w:val="00F177B7"/>
    <w:rsid w:val="00F17E28"/>
    <w:rsid w:val="00F23C0D"/>
    <w:rsid w:val="00F257EA"/>
    <w:rsid w:val="00F34188"/>
    <w:rsid w:val="00F354D2"/>
    <w:rsid w:val="00F364BB"/>
    <w:rsid w:val="00F3690F"/>
    <w:rsid w:val="00F4134A"/>
    <w:rsid w:val="00F41C6C"/>
    <w:rsid w:val="00F42F6C"/>
    <w:rsid w:val="00F43875"/>
    <w:rsid w:val="00F43B2B"/>
    <w:rsid w:val="00F43E82"/>
    <w:rsid w:val="00F55F30"/>
    <w:rsid w:val="00F708EB"/>
    <w:rsid w:val="00F710B9"/>
    <w:rsid w:val="00F73B87"/>
    <w:rsid w:val="00F744E7"/>
    <w:rsid w:val="00F75E30"/>
    <w:rsid w:val="00F80B0E"/>
    <w:rsid w:val="00F8287F"/>
    <w:rsid w:val="00F8549A"/>
    <w:rsid w:val="00F9198D"/>
    <w:rsid w:val="00F9215C"/>
    <w:rsid w:val="00F944EF"/>
    <w:rsid w:val="00F947CC"/>
    <w:rsid w:val="00FA07B8"/>
    <w:rsid w:val="00FA4725"/>
    <w:rsid w:val="00FA4D93"/>
    <w:rsid w:val="00FB0E56"/>
    <w:rsid w:val="00FB20F3"/>
    <w:rsid w:val="00FB43C1"/>
    <w:rsid w:val="00FC2F0B"/>
    <w:rsid w:val="00FC352B"/>
    <w:rsid w:val="00FC592B"/>
    <w:rsid w:val="00FC74B2"/>
    <w:rsid w:val="00FD287C"/>
    <w:rsid w:val="00FD34BD"/>
    <w:rsid w:val="00FD79E1"/>
    <w:rsid w:val="00FE13AA"/>
    <w:rsid w:val="00FE15BE"/>
    <w:rsid w:val="00FE1EF4"/>
    <w:rsid w:val="00FE24F6"/>
    <w:rsid w:val="00FE679A"/>
    <w:rsid w:val="00FE7C71"/>
    <w:rsid w:val="00FF09A0"/>
    <w:rsid w:val="00FF1E8D"/>
    <w:rsid w:val="00FF5DF8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2C9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C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2C9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C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678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7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地を受け継ぐ　　詩編104篇1-35節　マタイ福音書5</dc:title>
  <dc:subject/>
  <dc:creator>osawa</dc:creator>
  <cp:keywords/>
  <dc:description/>
  <cp:lastModifiedBy>user</cp:lastModifiedBy>
  <cp:revision>2</cp:revision>
  <cp:lastPrinted>2024-02-01T11:38:00Z</cp:lastPrinted>
  <dcterms:created xsi:type="dcterms:W3CDTF">2024-07-15T22:36:00Z</dcterms:created>
  <dcterms:modified xsi:type="dcterms:W3CDTF">2024-07-15T22:36:00Z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1960eece5804190b957754c8cca110abe088d9ed93c94a69a8ce23c39d241487</vt:lpwstr>
  </property>
</Properties>
</file>