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BAB" w:rsidRDefault="00BC1BAB" w:rsidP="000A59B9">
      <w:pPr>
        <w:spacing w:line="360" w:lineRule="exact"/>
        <w:ind w:firstLineChars="100" w:firstLine="280"/>
        <w:rPr>
          <w:rFonts w:ascii="メイリオ" w:eastAsia="メイリオ" w:hAnsi="メイリオ"/>
        </w:rPr>
      </w:pPr>
      <w:r>
        <w:rPr>
          <w:rFonts w:ascii="メイリオ" w:eastAsia="メイリオ" w:hAnsi="メイリオ" w:hint="eastAsia"/>
          <w:sz w:val="28"/>
          <w:szCs w:val="28"/>
        </w:rPr>
        <w:t xml:space="preserve">うれしい仲間　</w:t>
      </w:r>
      <w:r w:rsidRPr="0010289D">
        <w:rPr>
          <w:rFonts w:ascii="メイリオ" w:eastAsia="メイリオ" w:hAnsi="メイリオ" w:hint="eastAsia"/>
          <w:szCs w:val="21"/>
        </w:rPr>
        <w:t>詩編</w:t>
      </w:r>
      <w:r w:rsidRPr="0010289D">
        <w:rPr>
          <w:rFonts w:ascii="メイリオ" w:eastAsia="メイリオ" w:hAnsi="メイリオ"/>
          <w:szCs w:val="21"/>
        </w:rPr>
        <w:t>1</w:t>
      </w:r>
      <w:r>
        <w:rPr>
          <w:rFonts w:ascii="メイリオ" w:eastAsia="メイリオ" w:hAnsi="メイリオ"/>
          <w:szCs w:val="21"/>
        </w:rPr>
        <w:t>33</w:t>
      </w:r>
      <w:r w:rsidRPr="0010289D">
        <w:rPr>
          <w:rFonts w:ascii="メイリオ" w:eastAsia="メイリオ" w:hAnsi="メイリオ" w:hint="eastAsia"/>
          <w:szCs w:val="21"/>
        </w:rPr>
        <w:t>篇</w:t>
      </w:r>
      <w:r w:rsidRPr="0010289D">
        <w:rPr>
          <w:rFonts w:ascii="メイリオ" w:eastAsia="メイリオ" w:hAnsi="メイリオ"/>
          <w:szCs w:val="21"/>
        </w:rPr>
        <w:t>1-3</w:t>
      </w:r>
      <w:r w:rsidRPr="0010289D">
        <w:rPr>
          <w:rFonts w:ascii="メイリオ" w:eastAsia="メイリオ" w:hAnsi="メイリオ" w:hint="eastAsia"/>
          <w:szCs w:val="21"/>
        </w:rPr>
        <w:t xml:space="preserve">節　</w:t>
      </w:r>
      <w:r>
        <w:rPr>
          <w:rFonts w:ascii="メイリオ" w:eastAsia="メイリオ" w:hAnsi="メイリオ" w:hint="eastAsia"/>
          <w:szCs w:val="21"/>
        </w:rPr>
        <w:t>ルカ福音書</w:t>
      </w:r>
      <w:r>
        <w:rPr>
          <w:rFonts w:ascii="メイリオ" w:eastAsia="メイリオ" w:hAnsi="メイリオ"/>
          <w:szCs w:val="21"/>
        </w:rPr>
        <w:t>24.13-16</w:t>
      </w:r>
      <w:r>
        <w:rPr>
          <w:rFonts w:ascii="メイリオ" w:eastAsia="メイリオ" w:hAnsi="メイリオ" w:hint="eastAsia"/>
          <w:szCs w:val="21"/>
        </w:rPr>
        <w:t>、</w:t>
      </w:r>
      <w:r>
        <w:rPr>
          <w:rFonts w:ascii="メイリオ" w:eastAsia="メイリオ" w:hAnsi="メイリオ"/>
          <w:szCs w:val="21"/>
        </w:rPr>
        <w:t>28-35</w:t>
      </w:r>
      <w:r>
        <w:rPr>
          <w:rFonts w:ascii="メイリオ" w:eastAsia="メイリオ" w:hAnsi="メイリオ" w:hint="eastAsia"/>
          <w:szCs w:val="21"/>
        </w:rPr>
        <w:t xml:space="preserve">　　</w:t>
      </w:r>
      <w:r>
        <w:rPr>
          <w:rFonts w:ascii="メイリオ" w:eastAsia="メイリオ" w:hAnsi="メイリオ" w:hint="eastAsia"/>
        </w:rPr>
        <w:t>大澤秀夫</w:t>
      </w:r>
    </w:p>
    <w:p w:rsidR="00BC1BAB" w:rsidRDefault="00BC1BAB" w:rsidP="00F8549A">
      <w:pPr>
        <w:spacing w:line="140" w:lineRule="exact"/>
        <w:ind w:left="210" w:hangingChars="100" w:hanging="210"/>
        <w:rPr>
          <w:rFonts w:ascii="メイリオ" w:eastAsia="メイリオ" w:hAnsi="メイリオ"/>
        </w:rPr>
      </w:pPr>
    </w:p>
    <w:p w:rsidR="00BC1BAB" w:rsidRDefault="00BC1BAB" w:rsidP="006C608E">
      <w:pPr>
        <w:spacing w:line="340" w:lineRule="exact"/>
        <w:rPr>
          <w:rFonts w:ascii="メイリオ" w:eastAsia="メイリオ" w:hAnsi="メイリオ"/>
          <w:b/>
          <w:bCs/>
        </w:rPr>
      </w:pPr>
      <w:r>
        <w:rPr>
          <w:rFonts w:ascii="メイリオ" w:eastAsia="メイリオ" w:hAnsi="メイリオ" w:hint="eastAsia"/>
          <w:b/>
          <w:bCs/>
        </w:rPr>
        <w:t xml:space="preserve">はじめに　　</w:t>
      </w:r>
    </w:p>
    <w:p w:rsidR="00BC1BAB" w:rsidRDefault="00BC1BAB" w:rsidP="00F31EE3">
      <w:pPr>
        <w:spacing w:line="340" w:lineRule="exact"/>
        <w:ind w:leftChars="135" w:left="283" w:firstLineChars="100" w:firstLine="210"/>
        <w:rPr>
          <w:rFonts w:ascii="メイリオ" w:eastAsia="メイリオ" w:hAnsi="メイリオ"/>
        </w:rPr>
      </w:pPr>
      <w:r>
        <w:rPr>
          <w:rFonts w:ascii="メイリオ" w:eastAsia="メイリオ" w:hAnsi="メイリオ" w:hint="eastAsia"/>
        </w:rPr>
        <w:t>諏訪教会の礼拝を共にできますこと感謝です。隠退して信州に戻ってきて、人の生涯は旅であることをつくづく思わされています。聖書にもたくさんの旅人が出てきます。今朝はルカ福音書</w:t>
      </w:r>
      <w:r>
        <w:rPr>
          <w:rFonts w:ascii="メイリオ" w:eastAsia="メイリオ" w:hAnsi="メイリオ"/>
        </w:rPr>
        <w:t>24</w:t>
      </w:r>
      <w:r>
        <w:rPr>
          <w:rFonts w:ascii="メイリオ" w:eastAsia="メイリオ" w:hAnsi="メイリオ" w:hint="eastAsia"/>
        </w:rPr>
        <w:t>章の旅から、私たちの旅について思いめぐらしましょう。</w:t>
      </w:r>
    </w:p>
    <w:p w:rsidR="00BC1BAB" w:rsidRPr="006C608E" w:rsidRDefault="00BC1BAB" w:rsidP="006C608E">
      <w:pPr>
        <w:spacing w:line="340" w:lineRule="exact"/>
        <w:rPr>
          <w:rFonts w:ascii="メイリオ" w:eastAsia="メイリオ" w:hAnsi="メイリオ"/>
        </w:rPr>
      </w:pPr>
      <w:r w:rsidRPr="003569DC">
        <w:rPr>
          <w:rFonts w:ascii="メイリオ" w:eastAsia="メイリオ" w:hAnsi="メイリオ" w:hint="eastAsia"/>
          <w:b/>
          <w:bCs/>
        </w:rPr>
        <w:t xml:space="preserve">１　</w:t>
      </w:r>
      <w:r>
        <w:rPr>
          <w:rFonts w:ascii="メイリオ" w:eastAsia="メイリオ" w:hAnsi="メイリオ" w:hint="eastAsia"/>
          <w:b/>
          <w:bCs/>
        </w:rPr>
        <w:t>エマオに向かう道で起きたこと</w:t>
      </w:r>
    </w:p>
    <w:p w:rsidR="00BC1BAB" w:rsidRDefault="00BC1BAB" w:rsidP="00C02224">
      <w:pPr>
        <w:spacing w:line="340" w:lineRule="exact"/>
        <w:ind w:leftChars="135" w:left="283" w:firstLineChars="100" w:firstLine="210"/>
        <w:rPr>
          <w:rFonts w:ascii="メイリオ" w:eastAsia="メイリオ" w:hAnsi="メイリオ"/>
        </w:rPr>
      </w:pPr>
      <w:r>
        <w:rPr>
          <w:rFonts w:ascii="メイリオ" w:eastAsia="メイリオ" w:hAnsi="メイリオ" w:hint="eastAsia"/>
        </w:rPr>
        <w:t>「ちょうどその日」（</w:t>
      </w:r>
      <w:r>
        <w:rPr>
          <w:rFonts w:ascii="メイリオ" w:eastAsia="メイリオ" w:hAnsi="メイリオ"/>
        </w:rPr>
        <w:t>24.13</w:t>
      </w:r>
      <w:r>
        <w:rPr>
          <w:rFonts w:ascii="メイリオ" w:eastAsia="メイリオ" w:hAnsi="メイリオ" w:hint="eastAsia"/>
        </w:rPr>
        <w:t>）とは、主イエスが復活された日です（</w:t>
      </w:r>
      <w:r>
        <w:rPr>
          <w:rFonts w:ascii="メイリオ" w:eastAsia="メイリオ" w:hAnsi="メイリオ"/>
        </w:rPr>
        <w:t>24.1</w:t>
      </w:r>
      <w:r>
        <w:rPr>
          <w:rFonts w:ascii="メイリオ" w:eastAsia="メイリオ" w:hAnsi="メイリオ" w:hint="eastAsia"/>
        </w:rPr>
        <w:t>）。「イエスは生きておられる」という知らせを、女たちが聞いた日曜日の午後、二人の弟子がエルサレムから西へ</w:t>
      </w:r>
      <w:r>
        <w:rPr>
          <w:rFonts w:ascii="メイリオ" w:eastAsia="メイリオ" w:hAnsi="メイリオ"/>
        </w:rPr>
        <w:t>10</w:t>
      </w:r>
      <w:r>
        <w:rPr>
          <w:rFonts w:ascii="メイリオ" w:eastAsia="メイリオ" w:hAnsi="メイリオ" w:hint="eastAsia"/>
        </w:rPr>
        <w:t>ｷﾛほどの村エマオに向かって歩きだしました。その道で二人は見知らぬ旅人と行き会いました。二人から三人になり、そこに新しいことが始まります。これは私たちの旅においても同じ、大事なポイントです。第三の視点が大切なのです。</w:t>
      </w:r>
    </w:p>
    <w:p w:rsidR="00BC1BAB" w:rsidRPr="008E6EC5" w:rsidRDefault="00BC1BAB" w:rsidP="00A72838">
      <w:pPr>
        <w:spacing w:line="340" w:lineRule="exact"/>
        <w:ind w:leftChars="135" w:left="283" w:firstLineChars="100" w:firstLine="210"/>
        <w:rPr>
          <w:rFonts w:ascii="メイリオ" w:eastAsia="メイリオ" w:hAnsi="メイリオ"/>
        </w:rPr>
      </w:pPr>
      <w:r>
        <w:rPr>
          <w:rFonts w:ascii="メイリオ" w:eastAsia="メイリオ" w:hAnsi="メイリオ" w:hint="eastAsia"/>
        </w:rPr>
        <w:t>エマオに近づいた時、先に行こうとする旅人を二人は無理に引き止めます。食卓で旅人がパンを取り、裂いてお渡しになります。その時、二人の目が開かれ、主イエスだと分かりましたが、その姿は見えなくなりました。二人は主イエスが確かに共にいてくださることを知り、「その時心が燃えたではないか」と互いに語り合いました。すぐに二人はエルサレムに戻り、仲間に道で起こったこと、イエスに会ったことを話しました。</w:t>
      </w:r>
    </w:p>
    <w:p w:rsidR="00BC1BAB" w:rsidRPr="0041571C" w:rsidRDefault="00BC1BAB" w:rsidP="006C608E">
      <w:pPr>
        <w:spacing w:line="340" w:lineRule="exact"/>
        <w:rPr>
          <w:rFonts w:ascii="メイリオ" w:eastAsia="メイリオ" w:hAnsi="メイリオ"/>
          <w:b/>
          <w:bCs/>
        </w:rPr>
      </w:pPr>
      <w:r>
        <w:rPr>
          <w:rFonts w:ascii="メイリオ" w:eastAsia="メイリオ" w:hAnsi="メイリオ" w:hint="eastAsia"/>
          <w:b/>
          <w:bCs/>
        </w:rPr>
        <w:t>２</w:t>
      </w:r>
      <w:r w:rsidRPr="009D22A7">
        <w:rPr>
          <w:rFonts w:ascii="メイリオ" w:eastAsia="メイリオ" w:hAnsi="メイリオ" w:hint="eastAsia"/>
          <w:b/>
          <w:bCs/>
        </w:rPr>
        <w:t xml:space="preserve">　</w:t>
      </w:r>
      <w:r>
        <w:rPr>
          <w:rFonts w:ascii="メイリオ" w:eastAsia="メイリオ" w:hAnsi="メイリオ" w:hint="eastAsia"/>
          <w:b/>
          <w:bCs/>
        </w:rPr>
        <w:t>主イエスは、私たちと一緒に歩いてくださる</w:t>
      </w:r>
    </w:p>
    <w:p w:rsidR="00BC1BAB" w:rsidRDefault="00BC1BAB" w:rsidP="00C11387">
      <w:pPr>
        <w:spacing w:line="340" w:lineRule="exact"/>
        <w:ind w:left="210" w:hangingChars="100" w:hanging="210"/>
        <w:rPr>
          <w:rFonts w:ascii="メイリオ" w:eastAsia="メイリオ" w:hAnsi="メイリオ"/>
        </w:rPr>
      </w:pPr>
      <w:r>
        <w:rPr>
          <w:rFonts w:ascii="メイリオ" w:eastAsia="メイリオ" w:hAnsi="メイリオ" w:hint="eastAsia"/>
        </w:rPr>
        <w:t xml:space="preserve">　　エマオの出来事が私たちに教えてくれることの第一は、主イエスが私たちと一緒に歩いてくださる、ということです。主イエスこそ、私たちの生涯の変わらない同伴者です。</w:t>
      </w:r>
    </w:p>
    <w:p w:rsidR="00BC1BAB" w:rsidRDefault="00BC1BAB" w:rsidP="00C11387">
      <w:pPr>
        <w:spacing w:line="340" w:lineRule="exact"/>
        <w:ind w:left="210" w:hangingChars="100" w:hanging="210"/>
        <w:rPr>
          <w:rFonts w:ascii="メイリオ" w:eastAsia="メイリオ" w:hAnsi="メイリオ"/>
        </w:rPr>
      </w:pPr>
      <w:r>
        <w:rPr>
          <w:rFonts w:ascii="メイリオ" w:eastAsia="メイリオ" w:hAnsi="メイリオ" w:hint="eastAsia"/>
        </w:rPr>
        <w:t xml:space="preserve">　　第二は、主イエスがパンを裂いて私たちに与えてくださったことです。主イエスは私たちのために十字架につき、命をささげて私たちに永遠の命の希望を与えてくださいました。キリストの体であるパンをいただく私たちは、イエス・キリストの十字架と復活の命につながるのです。</w:t>
      </w:r>
    </w:p>
    <w:p w:rsidR="00BC1BAB" w:rsidRDefault="00BC1BAB" w:rsidP="006925EE">
      <w:pPr>
        <w:spacing w:line="340" w:lineRule="exact"/>
        <w:ind w:leftChars="100" w:left="210"/>
        <w:rPr>
          <w:rFonts w:ascii="メイリオ" w:eastAsia="メイリオ" w:hAnsi="メイリオ"/>
        </w:rPr>
      </w:pPr>
      <w:r>
        <w:rPr>
          <w:rFonts w:ascii="メイリオ" w:eastAsia="メイリオ" w:hAnsi="メイリオ" w:hint="eastAsia"/>
        </w:rPr>
        <w:t xml:space="preserve">　第三に、私たちは復活のキリストにつながることを通して一つとされた旅の仲間です。</w:t>
      </w:r>
    </w:p>
    <w:p w:rsidR="00BC1BAB" w:rsidRDefault="00BC1BAB" w:rsidP="00BD5B7F">
      <w:pPr>
        <w:spacing w:line="340" w:lineRule="exact"/>
        <w:ind w:leftChars="100" w:left="210"/>
        <w:rPr>
          <w:rFonts w:ascii="メイリオ" w:eastAsia="メイリオ" w:hAnsi="メイリオ"/>
        </w:rPr>
      </w:pPr>
      <w:r>
        <w:rPr>
          <w:rFonts w:ascii="メイリオ" w:eastAsia="メイリオ" w:hAnsi="メイリオ" w:hint="eastAsia"/>
        </w:rPr>
        <w:t>教会は、終わりの日まで希望を失うことなく、共に生きるように、私たちを招き、養い、支える、私たちの旅のベースキャンプです。</w:t>
      </w:r>
    </w:p>
    <w:p w:rsidR="00BC1BAB" w:rsidRPr="007C5EDE" w:rsidRDefault="00BC1BAB" w:rsidP="00E60410">
      <w:pPr>
        <w:spacing w:line="340" w:lineRule="exact"/>
        <w:rPr>
          <w:rFonts w:ascii="メイリオ" w:eastAsia="メイリオ" w:hAnsi="メイリオ"/>
          <w:b/>
          <w:bCs/>
        </w:rPr>
      </w:pPr>
      <w:r w:rsidRPr="007C5EDE">
        <w:rPr>
          <w:rFonts w:ascii="メイリオ" w:eastAsia="メイリオ" w:hAnsi="メイリオ" w:hint="eastAsia"/>
          <w:b/>
          <w:bCs/>
        </w:rPr>
        <w:t xml:space="preserve">３　</w:t>
      </w:r>
      <w:r w:rsidRPr="007C5EDE">
        <w:rPr>
          <w:rFonts w:ascii="メイリオ" w:eastAsia="メイリオ" w:hAnsi="メイリオ"/>
          <w:b/>
          <w:bCs/>
        </w:rPr>
        <w:t>2024</w:t>
      </w:r>
      <w:r w:rsidRPr="007C5EDE">
        <w:rPr>
          <w:rFonts w:ascii="メイリオ" w:eastAsia="メイリオ" w:hAnsi="メイリオ" w:hint="eastAsia"/>
          <w:b/>
          <w:bCs/>
        </w:rPr>
        <w:t>年ノーベル</w:t>
      </w:r>
      <w:r>
        <w:rPr>
          <w:rFonts w:ascii="メイリオ" w:eastAsia="メイリオ" w:hAnsi="メイリオ" w:hint="eastAsia"/>
          <w:b/>
          <w:bCs/>
        </w:rPr>
        <w:t>平和</w:t>
      </w:r>
      <w:r w:rsidRPr="007C5EDE">
        <w:rPr>
          <w:rFonts w:ascii="メイリオ" w:eastAsia="メイリオ" w:hAnsi="メイリオ" w:hint="eastAsia"/>
          <w:b/>
          <w:bCs/>
        </w:rPr>
        <w:t>賞</w:t>
      </w:r>
      <w:r>
        <w:rPr>
          <w:rFonts w:ascii="メイリオ" w:eastAsia="メイリオ" w:hAnsi="メイリオ" w:hint="eastAsia"/>
          <w:b/>
          <w:bCs/>
        </w:rPr>
        <w:t>が</w:t>
      </w:r>
      <w:r w:rsidRPr="007C5EDE">
        <w:rPr>
          <w:rFonts w:ascii="メイリオ" w:eastAsia="メイリオ" w:hAnsi="メイリオ" w:hint="eastAsia"/>
          <w:b/>
          <w:bCs/>
        </w:rPr>
        <w:t>日本原水爆被害者団体協議会（被団協）に</w:t>
      </w:r>
      <w:r>
        <w:rPr>
          <w:rFonts w:ascii="メイリオ" w:eastAsia="メイリオ" w:hAnsi="メイリオ" w:hint="eastAsia"/>
          <w:b/>
          <w:bCs/>
        </w:rPr>
        <w:t>授与</w:t>
      </w:r>
    </w:p>
    <w:p w:rsidR="00BC1BAB" w:rsidRDefault="00BC1BAB" w:rsidP="003747A9">
      <w:pPr>
        <w:spacing w:line="340" w:lineRule="exact"/>
        <w:ind w:left="210" w:hangingChars="100" w:hanging="210"/>
        <w:rPr>
          <w:rFonts w:ascii="メイリオ" w:eastAsia="メイリオ" w:hAnsi="メイリオ"/>
        </w:rPr>
      </w:pPr>
      <w:r>
        <w:rPr>
          <w:rFonts w:ascii="メイリオ" w:eastAsia="メイリオ" w:hAnsi="メイリオ" w:hint="eastAsia"/>
        </w:rPr>
        <w:t xml:space="preserve">　　受賞理由の中に、次の一文がありました。「ノーベル賞委員会は、今年の平和賞を日本被団協に授与することで、肉体的苦しみやつらい記憶を、平和への希望や取り組みを育むことに生かす選択をした全ての被爆者に敬意を表したい。」</w:t>
      </w:r>
    </w:p>
    <w:p w:rsidR="00BC1BAB" w:rsidRDefault="00BC1BAB" w:rsidP="00487461">
      <w:pPr>
        <w:spacing w:line="340" w:lineRule="exact"/>
        <w:ind w:left="210" w:hangingChars="100" w:hanging="210"/>
        <w:rPr>
          <w:rFonts w:ascii="メイリオ" w:eastAsia="メイリオ" w:hAnsi="メイリオ"/>
        </w:rPr>
      </w:pPr>
      <w:r>
        <w:rPr>
          <w:rFonts w:ascii="メイリオ" w:eastAsia="メイリオ" w:hAnsi="メイリオ" w:hint="eastAsia"/>
        </w:rPr>
        <w:t xml:space="preserve">　　世界にあふれている苦しみやつらい記憶をマイナスに終わらせないで、平和への希望と、そのための取り組みに変えていくこと、それが被団協の選んだ道でした。</w:t>
      </w:r>
    </w:p>
    <w:p w:rsidR="00BC1BAB" w:rsidRDefault="00BC1BAB" w:rsidP="0042556E">
      <w:pPr>
        <w:spacing w:line="340" w:lineRule="exact"/>
        <w:ind w:leftChars="100" w:left="210" w:firstLineChars="100" w:firstLine="210"/>
        <w:rPr>
          <w:rFonts w:ascii="メイリオ" w:eastAsia="メイリオ" w:hAnsi="メイリオ"/>
        </w:rPr>
      </w:pPr>
      <w:r>
        <w:rPr>
          <w:rFonts w:ascii="メイリオ" w:eastAsia="メイリオ" w:hAnsi="メイリオ" w:hint="eastAsia"/>
        </w:rPr>
        <w:t>イエス・キリストの生涯と十字架の死、そして復活は、私たちが自分たちの弱さ、愚かさ、罪をこえて、新しく生きることへと招き、励まし、希望と力を与えてくださるのです。</w:t>
      </w:r>
    </w:p>
    <w:p w:rsidR="00BC1BAB" w:rsidRPr="00BC22CF" w:rsidRDefault="00BC1BAB" w:rsidP="00E60410">
      <w:pPr>
        <w:spacing w:line="340" w:lineRule="exact"/>
        <w:rPr>
          <w:rFonts w:ascii="メイリオ" w:eastAsia="メイリオ" w:hAnsi="メイリオ"/>
          <w:b/>
          <w:bCs/>
        </w:rPr>
      </w:pPr>
      <w:r>
        <w:rPr>
          <w:rFonts w:ascii="メイリオ" w:eastAsia="メイリオ" w:hAnsi="メイリオ" w:hint="eastAsia"/>
          <w:b/>
          <w:bCs/>
        </w:rPr>
        <w:t>４</w:t>
      </w:r>
      <w:r w:rsidRPr="00BC22CF">
        <w:rPr>
          <w:rFonts w:ascii="メイリオ" w:eastAsia="メイリオ" w:hAnsi="メイリオ" w:hint="eastAsia"/>
          <w:b/>
          <w:bCs/>
        </w:rPr>
        <w:t xml:space="preserve">　</w:t>
      </w:r>
      <w:r>
        <w:rPr>
          <w:rFonts w:ascii="メイリオ" w:eastAsia="メイリオ" w:hAnsi="メイリオ" w:hint="eastAsia"/>
          <w:b/>
          <w:bCs/>
        </w:rPr>
        <w:t xml:space="preserve">うれしい仲間のいることの幸い　</w:t>
      </w:r>
    </w:p>
    <w:p w:rsidR="00BC1BAB" w:rsidRDefault="00BC1BAB" w:rsidP="0042556E">
      <w:pPr>
        <w:spacing w:line="340" w:lineRule="exact"/>
        <w:ind w:leftChars="100" w:left="210" w:firstLineChars="100" w:firstLine="210"/>
        <w:rPr>
          <w:rFonts w:ascii="メイリオ" w:eastAsia="メイリオ" w:hAnsi="メイリオ"/>
        </w:rPr>
      </w:pPr>
      <w:r>
        <w:rPr>
          <w:rFonts w:ascii="メイリオ" w:eastAsia="メイリオ" w:hAnsi="メイリオ" w:hint="eastAsia"/>
        </w:rPr>
        <w:t>旧約聖書の詩人は、兄弟姉妹が共にいることの幸せを歌っています。「見よ、兄弟が共に座っている。なんという恵み、なんという喜び」（詩編</w:t>
      </w:r>
      <w:r>
        <w:rPr>
          <w:rFonts w:ascii="メイリオ" w:eastAsia="メイリオ" w:hAnsi="メイリオ"/>
        </w:rPr>
        <w:t>133.1</w:t>
      </w:r>
      <w:r>
        <w:rPr>
          <w:rFonts w:ascii="メイリオ" w:eastAsia="メイリオ" w:hAnsi="メイリオ" w:hint="eastAsia"/>
        </w:rPr>
        <w:t>）。時代を越えて、教会がここにあることの恵みを心に憶えましょう。</w:t>
      </w:r>
    </w:p>
    <w:sectPr w:rsidR="00BC1BAB" w:rsidSect="009D61A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BAB" w:rsidRDefault="00BC1BAB" w:rsidP="00E92C90">
      <w:r>
        <w:separator/>
      </w:r>
    </w:p>
  </w:endnote>
  <w:endnote w:type="continuationSeparator" w:id="0">
    <w:p w:rsidR="00BC1BAB" w:rsidRDefault="00BC1BAB" w:rsidP="00E92C9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BAB" w:rsidRDefault="00BC1BAB" w:rsidP="00E92C90">
      <w:r>
        <w:separator/>
      </w:r>
    </w:p>
  </w:footnote>
  <w:footnote w:type="continuationSeparator" w:id="0">
    <w:p w:rsidR="00BC1BAB" w:rsidRDefault="00BC1BAB" w:rsidP="00E92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BAB" w:rsidRPr="00E92C90" w:rsidRDefault="00BC1BAB" w:rsidP="00E92C90">
    <w:pPr>
      <w:pStyle w:val="Header"/>
      <w:jc w:val="right"/>
      <w:rPr>
        <w:rFonts w:ascii="メイリオ" w:eastAsia="メイリオ" w:hAnsi="メイリオ"/>
      </w:rPr>
    </w:pPr>
    <w:r>
      <w:rPr>
        <w:rFonts w:ascii="メイリオ" w:eastAsia="メイリオ" w:hAnsi="メイリオ"/>
      </w:rPr>
      <w:t>2024</w:t>
    </w:r>
    <w:r w:rsidRPr="00E92C90">
      <w:rPr>
        <w:rFonts w:ascii="メイリオ" w:eastAsia="メイリオ" w:hAnsi="メイリオ" w:hint="eastAsia"/>
      </w:rPr>
      <w:t>年</w:t>
    </w:r>
    <w:r>
      <w:rPr>
        <w:rFonts w:ascii="メイリオ" w:eastAsia="メイリオ" w:hAnsi="メイリオ"/>
      </w:rPr>
      <w:t>10</w:t>
    </w:r>
    <w:r w:rsidRPr="00E92C90">
      <w:rPr>
        <w:rFonts w:ascii="メイリオ" w:eastAsia="メイリオ" w:hAnsi="メイリオ" w:hint="eastAsia"/>
      </w:rPr>
      <w:t>月</w:t>
    </w:r>
    <w:r>
      <w:rPr>
        <w:rFonts w:ascii="メイリオ" w:eastAsia="メイリオ" w:hAnsi="メイリオ"/>
      </w:rPr>
      <w:t>13</w:t>
    </w:r>
    <w:r w:rsidRPr="00E92C90">
      <w:rPr>
        <w:rFonts w:ascii="メイリオ" w:eastAsia="メイリオ" w:hAnsi="メイリオ" w:hint="eastAsia"/>
      </w:rPr>
      <w:t xml:space="preserve">日　</w:t>
    </w:r>
    <w:r>
      <w:rPr>
        <w:rFonts w:ascii="メイリオ" w:eastAsia="メイリオ" w:hAnsi="メイリオ" w:hint="eastAsia"/>
      </w:rPr>
      <w:t>諏訪教会主日礼拝</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225"/>
    <w:rsid w:val="00002DF0"/>
    <w:rsid w:val="00005213"/>
    <w:rsid w:val="00005542"/>
    <w:rsid w:val="0000596D"/>
    <w:rsid w:val="000117B4"/>
    <w:rsid w:val="00011CE5"/>
    <w:rsid w:val="000141C4"/>
    <w:rsid w:val="000148B0"/>
    <w:rsid w:val="00017B5B"/>
    <w:rsid w:val="00020299"/>
    <w:rsid w:val="00021C63"/>
    <w:rsid w:val="00024672"/>
    <w:rsid w:val="000247B0"/>
    <w:rsid w:val="00025B2F"/>
    <w:rsid w:val="00031D79"/>
    <w:rsid w:val="00032265"/>
    <w:rsid w:val="00033EC5"/>
    <w:rsid w:val="0003538E"/>
    <w:rsid w:val="000354FB"/>
    <w:rsid w:val="00036D3A"/>
    <w:rsid w:val="00036D3E"/>
    <w:rsid w:val="00037285"/>
    <w:rsid w:val="0003773A"/>
    <w:rsid w:val="00040A23"/>
    <w:rsid w:val="00040C35"/>
    <w:rsid w:val="00040DF5"/>
    <w:rsid w:val="000414ED"/>
    <w:rsid w:val="00041BF4"/>
    <w:rsid w:val="0004203A"/>
    <w:rsid w:val="000464D8"/>
    <w:rsid w:val="00047181"/>
    <w:rsid w:val="00050356"/>
    <w:rsid w:val="0005171F"/>
    <w:rsid w:val="00052A81"/>
    <w:rsid w:val="00053924"/>
    <w:rsid w:val="000605CD"/>
    <w:rsid w:val="0006200F"/>
    <w:rsid w:val="00062307"/>
    <w:rsid w:val="0006283C"/>
    <w:rsid w:val="00065E5D"/>
    <w:rsid w:val="0006683C"/>
    <w:rsid w:val="00070C47"/>
    <w:rsid w:val="00071D20"/>
    <w:rsid w:val="00076718"/>
    <w:rsid w:val="00076746"/>
    <w:rsid w:val="00076BE2"/>
    <w:rsid w:val="00076C69"/>
    <w:rsid w:val="00083E37"/>
    <w:rsid w:val="00085D2E"/>
    <w:rsid w:val="00087797"/>
    <w:rsid w:val="00087B5A"/>
    <w:rsid w:val="00087EF8"/>
    <w:rsid w:val="00091B6C"/>
    <w:rsid w:val="0009382D"/>
    <w:rsid w:val="00096A8D"/>
    <w:rsid w:val="000A0234"/>
    <w:rsid w:val="000A16B0"/>
    <w:rsid w:val="000A1850"/>
    <w:rsid w:val="000A1899"/>
    <w:rsid w:val="000A1AE4"/>
    <w:rsid w:val="000A1F97"/>
    <w:rsid w:val="000A2C1D"/>
    <w:rsid w:val="000A4445"/>
    <w:rsid w:val="000A59B9"/>
    <w:rsid w:val="000A66ED"/>
    <w:rsid w:val="000B191A"/>
    <w:rsid w:val="000B1CA8"/>
    <w:rsid w:val="000B2108"/>
    <w:rsid w:val="000B2566"/>
    <w:rsid w:val="000B2A25"/>
    <w:rsid w:val="000B3B0D"/>
    <w:rsid w:val="000B4144"/>
    <w:rsid w:val="000B4C65"/>
    <w:rsid w:val="000B4CB1"/>
    <w:rsid w:val="000B53CB"/>
    <w:rsid w:val="000B6552"/>
    <w:rsid w:val="000C2D6E"/>
    <w:rsid w:val="000C4410"/>
    <w:rsid w:val="000C4BB9"/>
    <w:rsid w:val="000C4ED3"/>
    <w:rsid w:val="000C6350"/>
    <w:rsid w:val="000D29EF"/>
    <w:rsid w:val="000D4382"/>
    <w:rsid w:val="000D5867"/>
    <w:rsid w:val="000D776D"/>
    <w:rsid w:val="000E07AA"/>
    <w:rsid w:val="000E1C4A"/>
    <w:rsid w:val="000E23BE"/>
    <w:rsid w:val="000E32E3"/>
    <w:rsid w:val="000E5611"/>
    <w:rsid w:val="000E5936"/>
    <w:rsid w:val="000E7E33"/>
    <w:rsid w:val="000F04C7"/>
    <w:rsid w:val="000F091D"/>
    <w:rsid w:val="000F2B5B"/>
    <w:rsid w:val="000F34BE"/>
    <w:rsid w:val="000F36FB"/>
    <w:rsid w:val="000F45BE"/>
    <w:rsid w:val="000F5FE1"/>
    <w:rsid w:val="0010289D"/>
    <w:rsid w:val="001046F3"/>
    <w:rsid w:val="00105C3F"/>
    <w:rsid w:val="00106062"/>
    <w:rsid w:val="0010715C"/>
    <w:rsid w:val="001115A8"/>
    <w:rsid w:val="001118C7"/>
    <w:rsid w:val="00112D03"/>
    <w:rsid w:val="0011593E"/>
    <w:rsid w:val="00116E97"/>
    <w:rsid w:val="00117BE1"/>
    <w:rsid w:val="00120831"/>
    <w:rsid w:val="00120E4E"/>
    <w:rsid w:val="00123677"/>
    <w:rsid w:val="00126DEE"/>
    <w:rsid w:val="00131EE8"/>
    <w:rsid w:val="00141E6A"/>
    <w:rsid w:val="001436E8"/>
    <w:rsid w:val="00145074"/>
    <w:rsid w:val="00146921"/>
    <w:rsid w:val="0014699E"/>
    <w:rsid w:val="001506CB"/>
    <w:rsid w:val="0015117E"/>
    <w:rsid w:val="00152ED6"/>
    <w:rsid w:val="001534E6"/>
    <w:rsid w:val="00154D76"/>
    <w:rsid w:val="001552CC"/>
    <w:rsid w:val="00156E60"/>
    <w:rsid w:val="00156F44"/>
    <w:rsid w:val="00157703"/>
    <w:rsid w:val="001647E9"/>
    <w:rsid w:val="00165D7C"/>
    <w:rsid w:val="001676B9"/>
    <w:rsid w:val="00167F66"/>
    <w:rsid w:val="00171170"/>
    <w:rsid w:val="00174BBC"/>
    <w:rsid w:val="00176182"/>
    <w:rsid w:val="00177889"/>
    <w:rsid w:val="00180151"/>
    <w:rsid w:val="0018065B"/>
    <w:rsid w:val="00181EC0"/>
    <w:rsid w:val="00183479"/>
    <w:rsid w:val="001839B4"/>
    <w:rsid w:val="00184764"/>
    <w:rsid w:val="0018498D"/>
    <w:rsid w:val="00186D3E"/>
    <w:rsid w:val="00190698"/>
    <w:rsid w:val="00190C13"/>
    <w:rsid w:val="001913CA"/>
    <w:rsid w:val="001915BC"/>
    <w:rsid w:val="00191EF0"/>
    <w:rsid w:val="0019288E"/>
    <w:rsid w:val="00192E85"/>
    <w:rsid w:val="00192F68"/>
    <w:rsid w:val="001951F0"/>
    <w:rsid w:val="00196F4A"/>
    <w:rsid w:val="001A25DB"/>
    <w:rsid w:val="001A5620"/>
    <w:rsid w:val="001A733A"/>
    <w:rsid w:val="001B044C"/>
    <w:rsid w:val="001B0A94"/>
    <w:rsid w:val="001B1281"/>
    <w:rsid w:val="001B25F4"/>
    <w:rsid w:val="001B3532"/>
    <w:rsid w:val="001B666D"/>
    <w:rsid w:val="001B6973"/>
    <w:rsid w:val="001B6B37"/>
    <w:rsid w:val="001C0454"/>
    <w:rsid w:val="001C455E"/>
    <w:rsid w:val="001C513A"/>
    <w:rsid w:val="001C5905"/>
    <w:rsid w:val="001C6ED2"/>
    <w:rsid w:val="001D0758"/>
    <w:rsid w:val="001D09FE"/>
    <w:rsid w:val="001D13B6"/>
    <w:rsid w:val="001D148A"/>
    <w:rsid w:val="001D1752"/>
    <w:rsid w:val="001D3497"/>
    <w:rsid w:val="001D3839"/>
    <w:rsid w:val="001D475C"/>
    <w:rsid w:val="001D57E1"/>
    <w:rsid w:val="001D5C15"/>
    <w:rsid w:val="001D5DD7"/>
    <w:rsid w:val="001D692C"/>
    <w:rsid w:val="001D72DE"/>
    <w:rsid w:val="001E1088"/>
    <w:rsid w:val="001E386C"/>
    <w:rsid w:val="001E4565"/>
    <w:rsid w:val="001E73F4"/>
    <w:rsid w:val="001F0A71"/>
    <w:rsid w:val="001F1029"/>
    <w:rsid w:val="001F1A86"/>
    <w:rsid w:val="001F1F1D"/>
    <w:rsid w:val="001F2050"/>
    <w:rsid w:val="001F3CD2"/>
    <w:rsid w:val="001F53C9"/>
    <w:rsid w:val="001F6920"/>
    <w:rsid w:val="002015FE"/>
    <w:rsid w:val="002037B8"/>
    <w:rsid w:val="002056F2"/>
    <w:rsid w:val="00211473"/>
    <w:rsid w:val="00212AA4"/>
    <w:rsid w:val="0021383F"/>
    <w:rsid w:val="002142AB"/>
    <w:rsid w:val="00214C16"/>
    <w:rsid w:val="00222A74"/>
    <w:rsid w:val="00223F6E"/>
    <w:rsid w:val="00224DD5"/>
    <w:rsid w:val="00225B0A"/>
    <w:rsid w:val="00230C5F"/>
    <w:rsid w:val="00232F72"/>
    <w:rsid w:val="00233BAC"/>
    <w:rsid w:val="00234998"/>
    <w:rsid w:val="00235ED9"/>
    <w:rsid w:val="00236780"/>
    <w:rsid w:val="00240137"/>
    <w:rsid w:val="002406A9"/>
    <w:rsid w:val="002448F7"/>
    <w:rsid w:val="00245D46"/>
    <w:rsid w:val="00246DA8"/>
    <w:rsid w:val="002472E1"/>
    <w:rsid w:val="002524DB"/>
    <w:rsid w:val="00252B65"/>
    <w:rsid w:val="00252BDF"/>
    <w:rsid w:val="00252E92"/>
    <w:rsid w:val="002568B0"/>
    <w:rsid w:val="00257B9A"/>
    <w:rsid w:val="00261A97"/>
    <w:rsid w:val="0026265E"/>
    <w:rsid w:val="0026305D"/>
    <w:rsid w:val="002630B5"/>
    <w:rsid w:val="00263C4E"/>
    <w:rsid w:val="00264E15"/>
    <w:rsid w:val="00265203"/>
    <w:rsid w:val="0026673A"/>
    <w:rsid w:val="002704AA"/>
    <w:rsid w:val="00271B0B"/>
    <w:rsid w:val="00272BF7"/>
    <w:rsid w:val="00273DB3"/>
    <w:rsid w:val="0027432E"/>
    <w:rsid w:val="002758E9"/>
    <w:rsid w:val="00277C7E"/>
    <w:rsid w:val="00281234"/>
    <w:rsid w:val="002821CF"/>
    <w:rsid w:val="00282D9A"/>
    <w:rsid w:val="00284BC7"/>
    <w:rsid w:val="00284DC3"/>
    <w:rsid w:val="002931AC"/>
    <w:rsid w:val="002941FE"/>
    <w:rsid w:val="0029503A"/>
    <w:rsid w:val="00295B69"/>
    <w:rsid w:val="00296162"/>
    <w:rsid w:val="002A0C32"/>
    <w:rsid w:val="002A349F"/>
    <w:rsid w:val="002A6A5B"/>
    <w:rsid w:val="002A6F2E"/>
    <w:rsid w:val="002B051B"/>
    <w:rsid w:val="002B1AE3"/>
    <w:rsid w:val="002B2792"/>
    <w:rsid w:val="002B4D22"/>
    <w:rsid w:val="002B6272"/>
    <w:rsid w:val="002B76A6"/>
    <w:rsid w:val="002C7FA2"/>
    <w:rsid w:val="002D1694"/>
    <w:rsid w:val="002D3BA5"/>
    <w:rsid w:val="002D6164"/>
    <w:rsid w:val="002D68DF"/>
    <w:rsid w:val="002D77B5"/>
    <w:rsid w:val="002E2F97"/>
    <w:rsid w:val="002E409A"/>
    <w:rsid w:val="002E67B0"/>
    <w:rsid w:val="002E6F65"/>
    <w:rsid w:val="002F0080"/>
    <w:rsid w:val="002F0193"/>
    <w:rsid w:val="002F117F"/>
    <w:rsid w:val="002F13F8"/>
    <w:rsid w:val="002F43AC"/>
    <w:rsid w:val="002F67D4"/>
    <w:rsid w:val="00300946"/>
    <w:rsid w:val="00302074"/>
    <w:rsid w:val="00302252"/>
    <w:rsid w:val="00305EE3"/>
    <w:rsid w:val="00306104"/>
    <w:rsid w:val="00307EEB"/>
    <w:rsid w:val="00310D3D"/>
    <w:rsid w:val="003119A2"/>
    <w:rsid w:val="00312EED"/>
    <w:rsid w:val="00313498"/>
    <w:rsid w:val="0031391C"/>
    <w:rsid w:val="0031691D"/>
    <w:rsid w:val="00317B39"/>
    <w:rsid w:val="00321C13"/>
    <w:rsid w:val="00322952"/>
    <w:rsid w:val="00323FDB"/>
    <w:rsid w:val="0032554F"/>
    <w:rsid w:val="00326F75"/>
    <w:rsid w:val="0032762A"/>
    <w:rsid w:val="0033063B"/>
    <w:rsid w:val="00331EB8"/>
    <w:rsid w:val="00332C9F"/>
    <w:rsid w:val="00335CEE"/>
    <w:rsid w:val="003410E3"/>
    <w:rsid w:val="00342C0C"/>
    <w:rsid w:val="00343B30"/>
    <w:rsid w:val="00344A7B"/>
    <w:rsid w:val="00345A14"/>
    <w:rsid w:val="00347779"/>
    <w:rsid w:val="00350F89"/>
    <w:rsid w:val="00355181"/>
    <w:rsid w:val="003569DC"/>
    <w:rsid w:val="00357901"/>
    <w:rsid w:val="00357ED1"/>
    <w:rsid w:val="00360D61"/>
    <w:rsid w:val="00361045"/>
    <w:rsid w:val="003612BE"/>
    <w:rsid w:val="003639D0"/>
    <w:rsid w:val="00371422"/>
    <w:rsid w:val="00372511"/>
    <w:rsid w:val="00373454"/>
    <w:rsid w:val="00373539"/>
    <w:rsid w:val="003737C3"/>
    <w:rsid w:val="00373CD8"/>
    <w:rsid w:val="003747A9"/>
    <w:rsid w:val="00376A57"/>
    <w:rsid w:val="003808EC"/>
    <w:rsid w:val="003816EC"/>
    <w:rsid w:val="0038233D"/>
    <w:rsid w:val="00382CE0"/>
    <w:rsid w:val="00384C37"/>
    <w:rsid w:val="00386967"/>
    <w:rsid w:val="003873C4"/>
    <w:rsid w:val="003900E1"/>
    <w:rsid w:val="0039115A"/>
    <w:rsid w:val="00391D61"/>
    <w:rsid w:val="003923BA"/>
    <w:rsid w:val="003930FE"/>
    <w:rsid w:val="003959E4"/>
    <w:rsid w:val="003A2332"/>
    <w:rsid w:val="003A2C7B"/>
    <w:rsid w:val="003A3288"/>
    <w:rsid w:val="003A3B51"/>
    <w:rsid w:val="003A718F"/>
    <w:rsid w:val="003A7FCF"/>
    <w:rsid w:val="003B04F5"/>
    <w:rsid w:val="003B0757"/>
    <w:rsid w:val="003B3023"/>
    <w:rsid w:val="003B37B6"/>
    <w:rsid w:val="003B4E45"/>
    <w:rsid w:val="003B5304"/>
    <w:rsid w:val="003B5E15"/>
    <w:rsid w:val="003B7AC8"/>
    <w:rsid w:val="003B7FC4"/>
    <w:rsid w:val="003C07BC"/>
    <w:rsid w:val="003C2547"/>
    <w:rsid w:val="003C40C7"/>
    <w:rsid w:val="003C703E"/>
    <w:rsid w:val="003C7F4B"/>
    <w:rsid w:val="003D03F6"/>
    <w:rsid w:val="003D055F"/>
    <w:rsid w:val="003D1412"/>
    <w:rsid w:val="003D4175"/>
    <w:rsid w:val="003D5225"/>
    <w:rsid w:val="003D7E86"/>
    <w:rsid w:val="003E1C54"/>
    <w:rsid w:val="003E61DF"/>
    <w:rsid w:val="003E712E"/>
    <w:rsid w:val="003F2565"/>
    <w:rsid w:val="003F2905"/>
    <w:rsid w:val="003F7180"/>
    <w:rsid w:val="003F7C41"/>
    <w:rsid w:val="003F7DF0"/>
    <w:rsid w:val="00400A39"/>
    <w:rsid w:val="00400CD8"/>
    <w:rsid w:val="004015B6"/>
    <w:rsid w:val="00401A9A"/>
    <w:rsid w:val="00401E1B"/>
    <w:rsid w:val="004030B1"/>
    <w:rsid w:val="004040D8"/>
    <w:rsid w:val="00405B16"/>
    <w:rsid w:val="00411A24"/>
    <w:rsid w:val="00413D9F"/>
    <w:rsid w:val="0041426F"/>
    <w:rsid w:val="00415329"/>
    <w:rsid w:val="0041571C"/>
    <w:rsid w:val="00415EEF"/>
    <w:rsid w:val="004252EE"/>
    <w:rsid w:val="0042556E"/>
    <w:rsid w:val="0042629F"/>
    <w:rsid w:val="00427274"/>
    <w:rsid w:val="00430E49"/>
    <w:rsid w:val="00432045"/>
    <w:rsid w:val="00437593"/>
    <w:rsid w:val="00437BCE"/>
    <w:rsid w:val="00441CE7"/>
    <w:rsid w:val="00442CC2"/>
    <w:rsid w:val="00443E6D"/>
    <w:rsid w:val="00447E8D"/>
    <w:rsid w:val="00450BA2"/>
    <w:rsid w:val="00451CBA"/>
    <w:rsid w:val="00452702"/>
    <w:rsid w:val="00452E9E"/>
    <w:rsid w:val="00453B23"/>
    <w:rsid w:val="00455D91"/>
    <w:rsid w:val="00455F05"/>
    <w:rsid w:val="004561AC"/>
    <w:rsid w:val="0045697D"/>
    <w:rsid w:val="00461D69"/>
    <w:rsid w:val="004642DC"/>
    <w:rsid w:val="0047148B"/>
    <w:rsid w:val="0047164A"/>
    <w:rsid w:val="004750A8"/>
    <w:rsid w:val="00475A61"/>
    <w:rsid w:val="004779F7"/>
    <w:rsid w:val="00481D25"/>
    <w:rsid w:val="00487461"/>
    <w:rsid w:val="00490070"/>
    <w:rsid w:val="00490233"/>
    <w:rsid w:val="0049377C"/>
    <w:rsid w:val="00493DA7"/>
    <w:rsid w:val="00494D40"/>
    <w:rsid w:val="00497F95"/>
    <w:rsid w:val="004A08D8"/>
    <w:rsid w:val="004A0B2C"/>
    <w:rsid w:val="004A1786"/>
    <w:rsid w:val="004A1A55"/>
    <w:rsid w:val="004A2F99"/>
    <w:rsid w:val="004A2FC3"/>
    <w:rsid w:val="004A47F1"/>
    <w:rsid w:val="004A4BF2"/>
    <w:rsid w:val="004A4D6E"/>
    <w:rsid w:val="004A5C54"/>
    <w:rsid w:val="004A6142"/>
    <w:rsid w:val="004A70C2"/>
    <w:rsid w:val="004A725D"/>
    <w:rsid w:val="004B0C02"/>
    <w:rsid w:val="004B0F26"/>
    <w:rsid w:val="004B1313"/>
    <w:rsid w:val="004B30B8"/>
    <w:rsid w:val="004B3733"/>
    <w:rsid w:val="004B50AE"/>
    <w:rsid w:val="004B5F70"/>
    <w:rsid w:val="004B7C91"/>
    <w:rsid w:val="004C0E00"/>
    <w:rsid w:val="004C26B9"/>
    <w:rsid w:val="004D29CE"/>
    <w:rsid w:val="004D2C49"/>
    <w:rsid w:val="004D2E10"/>
    <w:rsid w:val="004D7D6E"/>
    <w:rsid w:val="004E02DE"/>
    <w:rsid w:val="004E3AD2"/>
    <w:rsid w:val="004E4D98"/>
    <w:rsid w:val="004E65AA"/>
    <w:rsid w:val="004F09E8"/>
    <w:rsid w:val="004F0FF5"/>
    <w:rsid w:val="004F473E"/>
    <w:rsid w:val="004F5D29"/>
    <w:rsid w:val="004F7647"/>
    <w:rsid w:val="004F7716"/>
    <w:rsid w:val="004F7DF0"/>
    <w:rsid w:val="0050471D"/>
    <w:rsid w:val="00504968"/>
    <w:rsid w:val="005052E8"/>
    <w:rsid w:val="00513E00"/>
    <w:rsid w:val="00515544"/>
    <w:rsid w:val="00517324"/>
    <w:rsid w:val="00517D5E"/>
    <w:rsid w:val="005216EC"/>
    <w:rsid w:val="00523DD1"/>
    <w:rsid w:val="0052562F"/>
    <w:rsid w:val="005277A3"/>
    <w:rsid w:val="00527BA8"/>
    <w:rsid w:val="00530735"/>
    <w:rsid w:val="005310BF"/>
    <w:rsid w:val="0053428B"/>
    <w:rsid w:val="005347C1"/>
    <w:rsid w:val="00537D4F"/>
    <w:rsid w:val="00540D01"/>
    <w:rsid w:val="00542562"/>
    <w:rsid w:val="005454B5"/>
    <w:rsid w:val="00551BD5"/>
    <w:rsid w:val="005520A7"/>
    <w:rsid w:val="005524E6"/>
    <w:rsid w:val="0055284C"/>
    <w:rsid w:val="005529A2"/>
    <w:rsid w:val="00556149"/>
    <w:rsid w:val="0055626B"/>
    <w:rsid w:val="005609FF"/>
    <w:rsid w:val="005616D5"/>
    <w:rsid w:val="0056383D"/>
    <w:rsid w:val="005639AC"/>
    <w:rsid w:val="005647D1"/>
    <w:rsid w:val="005655DD"/>
    <w:rsid w:val="0057010D"/>
    <w:rsid w:val="00572705"/>
    <w:rsid w:val="0057344B"/>
    <w:rsid w:val="00574F26"/>
    <w:rsid w:val="00575694"/>
    <w:rsid w:val="00575E85"/>
    <w:rsid w:val="00580BCF"/>
    <w:rsid w:val="0058154F"/>
    <w:rsid w:val="00581C94"/>
    <w:rsid w:val="00581F2C"/>
    <w:rsid w:val="00583CB7"/>
    <w:rsid w:val="005841F2"/>
    <w:rsid w:val="005868CE"/>
    <w:rsid w:val="00590710"/>
    <w:rsid w:val="00590DA6"/>
    <w:rsid w:val="005912E0"/>
    <w:rsid w:val="005926C4"/>
    <w:rsid w:val="0059639F"/>
    <w:rsid w:val="00597C09"/>
    <w:rsid w:val="005A53AB"/>
    <w:rsid w:val="005A643B"/>
    <w:rsid w:val="005B2C93"/>
    <w:rsid w:val="005B3C1A"/>
    <w:rsid w:val="005B62AE"/>
    <w:rsid w:val="005B6618"/>
    <w:rsid w:val="005C0173"/>
    <w:rsid w:val="005C70EB"/>
    <w:rsid w:val="005D0F0A"/>
    <w:rsid w:val="005D275F"/>
    <w:rsid w:val="005D4FB9"/>
    <w:rsid w:val="005D5DA1"/>
    <w:rsid w:val="005D6492"/>
    <w:rsid w:val="005D6A92"/>
    <w:rsid w:val="005D73A8"/>
    <w:rsid w:val="005E0A3B"/>
    <w:rsid w:val="005E5DD3"/>
    <w:rsid w:val="005E668D"/>
    <w:rsid w:val="005F1129"/>
    <w:rsid w:val="005F2749"/>
    <w:rsid w:val="005F3C0F"/>
    <w:rsid w:val="005F473B"/>
    <w:rsid w:val="005F57EC"/>
    <w:rsid w:val="005F7956"/>
    <w:rsid w:val="00600476"/>
    <w:rsid w:val="00600A0B"/>
    <w:rsid w:val="00601223"/>
    <w:rsid w:val="00601DFC"/>
    <w:rsid w:val="00602065"/>
    <w:rsid w:val="0060279E"/>
    <w:rsid w:val="0060282E"/>
    <w:rsid w:val="00604408"/>
    <w:rsid w:val="00605ED7"/>
    <w:rsid w:val="00607084"/>
    <w:rsid w:val="00610432"/>
    <w:rsid w:val="006107F5"/>
    <w:rsid w:val="00610CB0"/>
    <w:rsid w:val="006120ED"/>
    <w:rsid w:val="00612E2F"/>
    <w:rsid w:val="00614C73"/>
    <w:rsid w:val="00616AC4"/>
    <w:rsid w:val="00621DDF"/>
    <w:rsid w:val="0062517B"/>
    <w:rsid w:val="00631875"/>
    <w:rsid w:val="00631D3E"/>
    <w:rsid w:val="00632864"/>
    <w:rsid w:val="00632A4D"/>
    <w:rsid w:val="006335BE"/>
    <w:rsid w:val="006351E9"/>
    <w:rsid w:val="0063618F"/>
    <w:rsid w:val="00637BC3"/>
    <w:rsid w:val="006407ED"/>
    <w:rsid w:val="00641EC9"/>
    <w:rsid w:val="00651B5D"/>
    <w:rsid w:val="006544C9"/>
    <w:rsid w:val="00654AA3"/>
    <w:rsid w:val="006554E2"/>
    <w:rsid w:val="00655EFD"/>
    <w:rsid w:val="006563E7"/>
    <w:rsid w:val="00657D32"/>
    <w:rsid w:val="00661283"/>
    <w:rsid w:val="00661EC7"/>
    <w:rsid w:val="00663279"/>
    <w:rsid w:val="006636E7"/>
    <w:rsid w:val="0066515A"/>
    <w:rsid w:val="006669C3"/>
    <w:rsid w:val="00666DA9"/>
    <w:rsid w:val="006677D7"/>
    <w:rsid w:val="00671380"/>
    <w:rsid w:val="00671FBB"/>
    <w:rsid w:val="00672CA2"/>
    <w:rsid w:val="0067321F"/>
    <w:rsid w:val="00673E60"/>
    <w:rsid w:val="00674B1A"/>
    <w:rsid w:val="006762C9"/>
    <w:rsid w:val="006804D9"/>
    <w:rsid w:val="0068521D"/>
    <w:rsid w:val="00686478"/>
    <w:rsid w:val="00687F5A"/>
    <w:rsid w:val="00692411"/>
    <w:rsid w:val="006925EE"/>
    <w:rsid w:val="006926F6"/>
    <w:rsid w:val="00692922"/>
    <w:rsid w:val="00693A54"/>
    <w:rsid w:val="006945FC"/>
    <w:rsid w:val="006A021A"/>
    <w:rsid w:val="006A3205"/>
    <w:rsid w:val="006A5863"/>
    <w:rsid w:val="006A6B49"/>
    <w:rsid w:val="006A6D32"/>
    <w:rsid w:val="006A744A"/>
    <w:rsid w:val="006B0FEB"/>
    <w:rsid w:val="006B1B96"/>
    <w:rsid w:val="006B269B"/>
    <w:rsid w:val="006B586E"/>
    <w:rsid w:val="006B5B85"/>
    <w:rsid w:val="006C2BA5"/>
    <w:rsid w:val="006C2C0F"/>
    <w:rsid w:val="006C3553"/>
    <w:rsid w:val="006C3AAA"/>
    <w:rsid w:val="006C430C"/>
    <w:rsid w:val="006C608E"/>
    <w:rsid w:val="006C71DD"/>
    <w:rsid w:val="006D1E1F"/>
    <w:rsid w:val="006D45CD"/>
    <w:rsid w:val="006D56DD"/>
    <w:rsid w:val="006E1DA2"/>
    <w:rsid w:val="006E4BED"/>
    <w:rsid w:val="006E53C6"/>
    <w:rsid w:val="006E78F4"/>
    <w:rsid w:val="006F3FCE"/>
    <w:rsid w:val="006F575A"/>
    <w:rsid w:val="006F5C01"/>
    <w:rsid w:val="00700966"/>
    <w:rsid w:val="0070122B"/>
    <w:rsid w:val="00701BB0"/>
    <w:rsid w:val="00701CE8"/>
    <w:rsid w:val="00704E14"/>
    <w:rsid w:val="00706B8A"/>
    <w:rsid w:val="00710E22"/>
    <w:rsid w:val="00711B7A"/>
    <w:rsid w:val="00711C9F"/>
    <w:rsid w:val="00711E39"/>
    <w:rsid w:val="0071646B"/>
    <w:rsid w:val="007174E6"/>
    <w:rsid w:val="007260EC"/>
    <w:rsid w:val="007270F5"/>
    <w:rsid w:val="00733AD4"/>
    <w:rsid w:val="0073420F"/>
    <w:rsid w:val="0073609B"/>
    <w:rsid w:val="0073765D"/>
    <w:rsid w:val="00737746"/>
    <w:rsid w:val="007461FC"/>
    <w:rsid w:val="007513A7"/>
    <w:rsid w:val="00751CCA"/>
    <w:rsid w:val="0075248C"/>
    <w:rsid w:val="00752A24"/>
    <w:rsid w:val="00752D9E"/>
    <w:rsid w:val="00753B63"/>
    <w:rsid w:val="00754470"/>
    <w:rsid w:val="007544BE"/>
    <w:rsid w:val="0075637D"/>
    <w:rsid w:val="00760367"/>
    <w:rsid w:val="0076134A"/>
    <w:rsid w:val="00761373"/>
    <w:rsid w:val="007624F9"/>
    <w:rsid w:val="00762740"/>
    <w:rsid w:val="00767ECB"/>
    <w:rsid w:val="00770E8B"/>
    <w:rsid w:val="00774D98"/>
    <w:rsid w:val="00775AF7"/>
    <w:rsid w:val="0078052A"/>
    <w:rsid w:val="00781E7A"/>
    <w:rsid w:val="0078294C"/>
    <w:rsid w:val="0078305B"/>
    <w:rsid w:val="00783EA6"/>
    <w:rsid w:val="007844F9"/>
    <w:rsid w:val="00784FC2"/>
    <w:rsid w:val="00792F8C"/>
    <w:rsid w:val="00795FF8"/>
    <w:rsid w:val="0079799A"/>
    <w:rsid w:val="00797A06"/>
    <w:rsid w:val="007A0D64"/>
    <w:rsid w:val="007A1655"/>
    <w:rsid w:val="007A1BF0"/>
    <w:rsid w:val="007A1FD6"/>
    <w:rsid w:val="007A4935"/>
    <w:rsid w:val="007A56A7"/>
    <w:rsid w:val="007A5A86"/>
    <w:rsid w:val="007A730F"/>
    <w:rsid w:val="007B0D2E"/>
    <w:rsid w:val="007B3AA3"/>
    <w:rsid w:val="007B590D"/>
    <w:rsid w:val="007B68BF"/>
    <w:rsid w:val="007B6BE0"/>
    <w:rsid w:val="007B7F94"/>
    <w:rsid w:val="007C0A17"/>
    <w:rsid w:val="007C4459"/>
    <w:rsid w:val="007C5EDE"/>
    <w:rsid w:val="007C7743"/>
    <w:rsid w:val="007C7DAE"/>
    <w:rsid w:val="007D1264"/>
    <w:rsid w:val="007D2E3E"/>
    <w:rsid w:val="007D43F6"/>
    <w:rsid w:val="007D5297"/>
    <w:rsid w:val="007D5746"/>
    <w:rsid w:val="007D5C43"/>
    <w:rsid w:val="007E3B37"/>
    <w:rsid w:val="007E5A1E"/>
    <w:rsid w:val="007E6165"/>
    <w:rsid w:val="007E6E93"/>
    <w:rsid w:val="007E7AAB"/>
    <w:rsid w:val="007F09D4"/>
    <w:rsid w:val="007F0EDE"/>
    <w:rsid w:val="007F376D"/>
    <w:rsid w:val="007F3C87"/>
    <w:rsid w:val="007F59D7"/>
    <w:rsid w:val="007F5AC9"/>
    <w:rsid w:val="007F68AA"/>
    <w:rsid w:val="00802069"/>
    <w:rsid w:val="0080267C"/>
    <w:rsid w:val="0080615D"/>
    <w:rsid w:val="00807099"/>
    <w:rsid w:val="0080750A"/>
    <w:rsid w:val="00810EBA"/>
    <w:rsid w:val="0081101A"/>
    <w:rsid w:val="00812DB0"/>
    <w:rsid w:val="00814834"/>
    <w:rsid w:val="00814CD6"/>
    <w:rsid w:val="008156DE"/>
    <w:rsid w:val="00817938"/>
    <w:rsid w:val="00822DC5"/>
    <w:rsid w:val="00824ED4"/>
    <w:rsid w:val="0082563B"/>
    <w:rsid w:val="008261EA"/>
    <w:rsid w:val="00832051"/>
    <w:rsid w:val="0083276B"/>
    <w:rsid w:val="00833D3B"/>
    <w:rsid w:val="00834994"/>
    <w:rsid w:val="00834F40"/>
    <w:rsid w:val="008354B8"/>
    <w:rsid w:val="00837854"/>
    <w:rsid w:val="00840D86"/>
    <w:rsid w:val="00841083"/>
    <w:rsid w:val="008468C1"/>
    <w:rsid w:val="00847D44"/>
    <w:rsid w:val="00850873"/>
    <w:rsid w:val="00850B91"/>
    <w:rsid w:val="00850C4B"/>
    <w:rsid w:val="00852071"/>
    <w:rsid w:val="00855E4E"/>
    <w:rsid w:val="00861364"/>
    <w:rsid w:val="0086156F"/>
    <w:rsid w:val="008628F9"/>
    <w:rsid w:val="0086354B"/>
    <w:rsid w:val="0086382A"/>
    <w:rsid w:val="00864388"/>
    <w:rsid w:val="00866B2E"/>
    <w:rsid w:val="00866E1B"/>
    <w:rsid w:val="0086731E"/>
    <w:rsid w:val="00867D81"/>
    <w:rsid w:val="00871D8E"/>
    <w:rsid w:val="00875CF5"/>
    <w:rsid w:val="00877BA9"/>
    <w:rsid w:val="00877E3F"/>
    <w:rsid w:val="00881490"/>
    <w:rsid w:val="008817C1"/>
    <w:rsid w:val="0088274D"/>
    <w:rsid w:val="00882B55"/>
    <w:rsid w:val="00883BB3"/>
    <w:rsid w:val="008854B1"/>
    <w:rsid w:val="0088749B"/>
    <w:rsid w:val="0089085E"/>
    <w:rsid w:val="00892B0C"/>
    <w:rsid w:val="00894738"/>
    <w:rsid w:val="008958FD"/>
    <w:rsid w:val="008961E3"/>
    <w:rsid w:val="008967E2"/>
    <w:rsid w:val="008972FA"/>
    <w:rsid w:val="008A1002"/>
    <w:rsid w:val="008A5E30"/>
    <w:rsid w:val="008A6550"/>
    <w:rsid w:val="008A7034"/>
    <w:rsid w:val="008A705C"/>
    <w:rsid w:val="008B0024"/>
    <w:rsid w:val="008B0B37"/>
    <w:rsid w:val="008B23E5"/>
    <w:rsid w:val="008B405B"/>
    <w:rsid w:val="008B4D77"/>
    <w:rsid w:val="008B5434"/>
    <w:rsid w:val="008B6BEC"/>
    <w:rsid w:val="008C1703"/>
    <w:rsid w:val="008C5F0B"/>
    <w:rsid w:val="008D0F5D"/>
    <w:rsid w:val="008D1314"/>
    <w:rsid w:val="008D15CD"/>
    <w:rsid w:val="008D32E7"/>
    <w:rsid w:val="008D554F"/>
    <w:rsid w:val="008D77BF"/>
    <w:rsid w:val="008E0ACF"/>
    <w:rsid w:val="008E2031"/>
    <w:rsid w:val="008E4D39"/>
    <w:rsid w:val="008E6EC5"/>
    <w:rsid w:val="008E77FA"/>
    <w:rsid w:val="008F1830"/>
    <w:rsid w:val="008F255C"/>
    <w:rsid w:val="008F3308"/>
    <w:rsid w:val="008F3749"/>
    <w:rsid w:val="008F536E"/>
    <w:rsid w:val="008F54EB"/>
    <w:rsid w:val="008F7503"/>
    <w:rsid w:val="009004F1"/>
    <w:rsid w:val="009034CB"/>
    <w:rsid w:val="0090596C"/>
    <w:rsid w:val="00907FC9"/>
    <w:rsid w:val="00912DD6"/>
    <w:rsid w:val="009135F0"/>
    <w:rsid w:val="0091402E"/>
    <w:rsid w:val="009156B1"/>
    <w:rsid w:val="00915B3F"/>
    <w:rsid w:val="00916565"/>
    <w:rsid w:val="00916868"/>
    <w:rsid w:val="0092112B"/>
    <w:rsid w:val="009226B0"/>
    <w:rsid w:val="009244FA"/>
    <w:rsid w:val="00925CF8"/>
    <w:rsid w:val="009269F6"/>
    <w:rsid w:val="009307B3"/>
    <w:rsid w:val="00930877"/>
    <w:rsid w:val="00933A6C"/>
    <w:rsid w:val="009361DB"/>
    <w:rsid w:val="009375E4"/>
    <w:rsid w:val="00937D51"/>
    <w:rsid w:val="00940278"/>
    <w:rsid w:val="009446EC"/>
    <w:rsid w:val="00944A6D"/>
    <w:rsid w:val="00945D1D"/>
    <w:rsid w:val="00947B13"/>
    <w:rsid w:val="009506DE"/>
    <w:rsid w:val="0095261E"/>
    <w:rsid w:val="00955218"/>
    <w:rsid w:val="0095664E"/>
    <w:rsid w:val="00962AFA"/>
    <w:rsid w:val="00963D65"/>
    <w:rsid w:val="009651F3"/>
    <w:rsid w:val="0096572F"/>
    <w:rsid w:val="00965764"/>
    <w:rsid w:val="00966DCC"/>
    <w:rsid w:val="00970591"/>
    <w:rsid w:val="00970F75"/>
    <w:rsid w:val="00972C82"/>
    <w:rsid w:val="00974EE2"/>
    <w:rsid w:val="00981DFF"/>
    <w:rsid w:val="009841FD"/>
    <w:rsid w:val="0098479F"/>
    <w:rsid w:val="0098637C"/>
    <w:rsid w:val="00986F6E"/>
    <w:rsid w:val="009879E8"/>
    <w:rsid w:val="0099531C"/>
    <w:rsid w:val="00995D05"/>
    <w:rsid w:val="009A06AD"/>
    <w:rsid w:val="009A3886"/>
    <w:rsid w:val="009A3E61"/>
    <w:rsid w:val="009A6892"/>
    <w:rsid w:val="009A70CC"/>
    <w:rsid w:val="009B015B"/>
    <w:rsid w:val="009B0262"/>
    <w:rsid w:val="009B3FD4"/>
    <w:rsid w:val="009B4263"/>
    <w:rsid w:val="009B430F"/>
    <w:rsid w:val="009C0CC8"/>
    <w:rsid w:val="009C6BC2"/>
    <w:rsid w:val="009D22A7"/>
    <w:rsid w:val="009D3820"/>
    <w:rsid w:val="009D5307"/>
    <w:rsid w:val="009D61A5"/>
    <w:rsid w:val="009D67D6"/>
    <w:rsid w:val="009E0884"/>
    <w:rsid w:val="009E38D2"/>
    <w:rsid w:val="009E457B"/>
    <w:rsid w:val="009E45E2"/>
    <w:rsid w:val="009E6107"/>
    <w:rsid w:val="009F41B6"/>
    <w:rsid w:val="009F4334"/>
    <w:rsid w:val="009F471B"/>
    <w:rsid w:val="009F5D72"/>
    <w:rsid w:val="009F649C"/>
    <w:rsid w:val="009F7BAF"/>
    <w:rsid w:val="009F7BBE"/>
    <w:rsid w:val="00A0342B"/>
    <w:rsid w:val="00A0677D"/>
    <w:rsid w:val="00A073A7"/>
    <w:rsid w:val="00A108D3"/>
    <w:rsid w:val="00A10BFE"/>
    <w:rsid w:val="00A112B2"/>
    <w:rsid w:val="00A11721"/>
    <w:rsid w:val="00A145A2"/>
    <w:rsid w:val="00A1553B"/>
    <w:rsid w:val="00A1726D"/>
    <w:rsid w:val="00A1756D"/>
    <w:rsid w:val="00A179F5"/>
    <w:rsid w:val="00A24953"/>
    <w:rsid w:val="00A2674D"/>
    <w:rsid w:val="00A2776B"/>
    <w:rsid w:val="00A3148D"/>
    <w:rsid w:val="00A31894"/>
    <w:rsid w:val="00A33FE3"/>
    <w:rsid w:val="00A370FC"/>
    <w:rsid w:val="00A37CF7"/>
    <w:rsid w:val="00A40309"/>
    <w:rsid w:val="00A40484"/>
    <w:rsid w:val="00A4058D"/>
    <w:rsid w:val="00A41925"/>
    <w:rsid w:val="00A43CBA"/>
    <w:rsid w:val="00A43E33"/>
    <w:rsid w:val="00A45641"/>
    <w:rsid w:val="00A45F3F"/>
    <w:rsid w:val="00A479AD"/>
    <w:rsid w:val="00A501F6"/>
    <w:rsid w:val="00A527C3"/>
    <w:rsid w:val="00A55A5E"/>
    <w:rsid w:val="00A64B03"/>
    <w:rsid w:val="00A650BD"/>
    <w:rsid w:val="00A717CC"/>
    <w:rsid w:val="00A72234"/>
    <w:rsid w:val="00A72838"/>
    <w:rsid w:val="00A728D3"/>
    <w:rsid w:val="00A757C2"/>
    <w:rsid w:val="00A76663"/>
    <w:rsid w:val="00A7709B"/>
    <w:rsid w:val="00A844C6"/>
    <w:rsid w:val="00A84B3E"/>
    <w:rsid w:val="00A86916"/>
    <w:rsid w:val="00A87612"/>
    <w:rsid w:val="00A90100"/>
    <w:rsid w:val="00A91534"/>
    <w:rsid w:val="00A9299B"/>
    <w:rsid w:val="00A93462"/>
    <w:rsid w:val="00A93F32"/>
    <w:rsid w:val="00A94C3E"/>
    <w:rsid w:val="00A94CDD"/>
    <w:rsid w:val="00AA1553"/>
    <w:rsid w:val="00AA297F"/>
    <w:rsid w:val="00AA2E51"/>
    <w:rsid w:val="00AA5896"/>
    <w:rsid w:val="00AB10A2"/>
    <w:rsid w:val="00AB17EA"/>
    <w:rsid w:val="00AB19D8"/>
    <w:rsid w:val="00AB316F"/>
    <w:rsid w:val="00AB3602"/>
    <w:rsid w:val="00AB37BA"/>
    <w:rsid w:val="00AB77F6"/>
    <w:rsid w:val="00AB7D7A"/>
    <w:rsid w:val="00AC320E"/>
    <w:rsid w:val="00AC431D"/>
    <w:rsid w:val="00AC5E6A"/>
    <w:rsid w:val="00AC69F1"/>
    <w:rsid w:val="00AD1381"/>
    <w:rsid w:val="00AD13A4"/>
    <w:rsid w:val="00AE0593"/>
    <w:rsid w:val="00AE3C31"/>
    <w:rsid w:val="00AE3F86"/>
    <w:rsid w:val="00AE4C15"/>
    <w:rsid w:val="00AE595A"/>
    <w:rsid w:val="00AE6A52"/>
    <w:rsid w:val="00AE6ACF"/>
    <w:rsid w:val="00AE6EBE"/>
    <w:rsid w:val="00AE72CA"/>
    <w:rsid w:val="00AF0626"/>
    <w:rsid w:val="00AF0A31"/>
    <w:rsid w:val="00AF49E0"/>
    <w:rsid w:val="00AF58CC"/>
    <w:rsid w:val="00B0146B"/>
    <w:rsid w:val="00B01B21"/>
    <w:rsid w:val="00B0212F"/>
    <w:rsid w:val="00B02B4D"/>
    <w:rsid w:val="00B04E1B"/>
    <w:rsid w:val="00B053C4"/>
    <w:rsid w:val="00B0680D"/>
    <w:rsid w:val="00B06A35"/>
    <w:rsid w:val="00B07D47"/>
    <w:rsid w:val="00B100D5"/>
    <w:rsid w:val="00B11751"/>
    <w:rsid w:val="00B129D6"/>
    <w:rsid w:val="00B150B4"/>
    <w:rsid w:val="00B16BD2"/>
    <w:rsid w:val="00B20213"/>
    <w:rsid w:val="00B23268"/>
    <w:rsid w:val="00B27250"/>
    <w:rsid w:val="00B326D9"/>
    <w:rsid w:val="00B32AF0"/>
    <w:rsid w:val="00B34DC8"/>
    <w:rsid w:val="00B35923"/>
    <w:rsid w:val="00B35987"/>
    <w:rsid w:val="00B405D2"/>
    <w:rsid w:val="00B42F44"/>
    <w:rsid w:val="00B44CE7"/>
    <w:rsid w:val="00B44F3B"/>
    <w:rsid w:val="00B50519"/>
    <w:rsid w:val="00B51C2F"/>
    <w:rsid w:val="00B52609"/>
    <w:rsid w:val="00B52951"/>
    <w:rsid w:val="00B53528"/>
    <w:rsid w:val="00B546A6"/>
    <w:rsid w:val="00B54C93"/>
    <w:rsid w:val="00B63055"/>
    <w:rsid w:val="00B63B41"/>
    <w:rsid w:val="00B63F47"/>
    <w:rsid w:val="00B648FF"/>
    <w:rsid w:val="00B64C1C"/>
    <w:rsid w:val="00B6590F"/>
    <w:rsid w:val="00B66823"/>
    <w:rsid w:val="00B7026A"/>
    <w:rsid w:val="00B71B74"/>
    <w:rsid w:val="00B77EEC"/>
    <w:rsid w:val="00B80175"/>
    <w:rsid w:val="00B803A3"/>
    <w:rsid w:val="00B80EF2"/>
    <w:rsid w:val="00B828E1"/>
    <w:rsid w:val="00B82AAB"/>
    <w:rsid w:val="00B83327"/>
    <w:rsid w:val="00B8363F"/>
    <w:rsid w:val="00B84563"/>
    <w:rsid w:val="00B86688"/>
    <w:rsid w:val="00B91816"/>
    <w:rsid w:val="00B926E0"/>
    <w:rsid w:val="00B95F17"/>
    <w:rsid w:val="00B973CB"/>
    <w:rsid w:val="00BA6763"/>
    <w:rsid w:val="00BA75D9"/>
    <w:rsid w:val="00BB033F"/>
    <w:rsid w:val="00BB047C"/>
    <w:rsid w:val="00BB0D9B"/>
    <w:rsid w:val="00BB2519"/>
    <w:rsid w:val="00BB33AB"/>
    <w:rsid w:val="00BB376D"/>
    <w:rsid w:val="00BB4AC9"/>
    <w:rsid w:val="00BB4EEB"/>
    <w:rsid w:val="00BB612F"/>
    <w:rsid w:val="00BB6ABE"/>
    <w:rsid w:val="00BB75CB"/>
    <w:rsid w:val="00BB7DEE"/>
    <w:rsid w:val="00BC18DF"/>
    <w:rsid w:val="00BC1BAB"/>
    <w:rsid w:val="00BC22CF"/>
    <w:rsid w:val="00BC252A"/>
    <w:rsid w:val="00BC2C15"/>
    <w:rsid w:val="00BC42AE"/>
    <w:rsid w:val="00BC42D8"/>
    <w:rsid w:val="00BC6AC0"/>
    <w:rsid w:val="00BC7E1A"/>
    <w:rsid w:val="00BD0E1A"/>
    <w:rsid w:val="00BD13DD"/>
    <w:rsid w:val="00BD1A46"/>
    <w:rsid w:val="00BD1C77"/>
    <w:rsid w:val="00BD2B5D"/>
    <w:rsid w:val="00BD3457"/>
    <w:rsid w:val="00BD415B"/>
    <w:rsid w:val="00BD4C92"/>
    <w:rsid w:val="00BD4CDE"/>
    <w:rsid w:val="00BD5B7F"/>
    <w:rsid w:val="00BE0B14"/>
    <w:rsid w:val="00BE12D6"/>
    <w:rsid w:val="00BE6DA8"/>
    <w:rsid w:val="00BE7A36"/>
    <w:rsid w:val="00BF361C"/>
    <w:rsid w:val="00BF3C51"/>
    <w:rsid w:val="00BF408B"/>
    <w:rsid w:val="00BF59ED"/>
    <w:rsid w:val="00BF6363"/>
    <w:rsid w:val="00BF6C13"/>
    <w:rsid w:val="00BF6C24"/>
    <w:rsid w:val="00C013F2"/>
    <w:rsid w:val="00C02224"/>
    <w:rsid w:val="00C03278"/>
    <w:rsid w:val="00C038E0"/>
    <w:rsid w:val="00C06C48"/>
    <w:rsid w:val="00C07261"/>
    <w:rsid w:val="00C07645"/>
    <w:rsid w:val="00C11387"/>
    <w:rsid w:val="00C12A81"/>
    <w:rsid w:val="00C13823"/>
    <w:rsid w:val="00C13AAC"/>
    <w:rsid w:val="00C20BCE"/>
    <w:rsid w:val="00C22680"/>
    <w:rsid w:val="00C27331"/>
    <w:rsid w:val="00C30073"/>
    <w:rsid w:val="00C3100D"/>
    <w:rsid w:val="00C32F93"/>
    <w:rsid w:val="00C3489A"/>
    <w:rsid w:val="00C411C0"/>
    <w:rsid w:val="00C41EA5"/>
    <w:rsid w:val="00C42987"/>
    <w:rsid w:val="00C432D6"/>
    <w:rsid w:val="00C43CB7"/>
    <w:rsid w:val="00C44AD1"/>
    <w:rsid w:val="00C45233"/>
    <w:rsid w:val="00C4711E"/>
    <w:rsid w:val="00C52ADD"/>
    <w:rsid w:val="00C52BE2"/>
    <w:rsid w:val="00C57485"/>
    <w:rsid w:val="00C62DD8"/>
    <w:rsid w:val="00C65E38"/>
    <w:rsid w:val="00C66950"/>
    <w:rsid w:val="00C66EA1"/>
    <w:rsid w:val="00C66F7F"/>
    <w:rsid w:val="00C70B5F"/>
    <w:rsid w:val="00C71E35"/>
    <w:rsid w:val="00C731C6"/>
    <w:rsid w:val="00C74973"/>
    <w:rsid w:val="00C777BA"/>
    <w:rsid w:val="00C77CE3"/>
    <w:rsid w:val="00C86472"/>
    <w:rsid w:val="00C879DB"/>
    <w:rsid w:val="00C92B12"/>
    <w:rsid w:val="00C971FB"/>
    <w:rsid w:val="00CA0812"/>
    <w:rsid w:val="00CA4E68"/>
    <w:rsid w:val="00CA5E55"/>
    <w:rsid w:val="00CA6B88"/>
    <w:rsid w:val="00CB0170"/>
    <w:rsid w:val="00CB09D7"/>
    <w:rsid w:val="00CB196A"/>
    <w:rsid w:val="00CB1F3E"/>
    <w:rsid w:val="00CB3987"/>
    <w:rsid w:val="00CB57FF"/>
    <w:rsid w:val="00CB617E"/>
    <w:rsid w:val="00CC17EE"/>
    <w:rsid w:val="00CC22DA"/>
    <w:rsid w:val="00CC3211"/>
    <w:rsid w:val="00CC3B59"/>
    <w:rsid w:val="00CC657A"/>
    <w:rsid w:val="00CC6657"/>
    <w:rsid w:val="00CC7E81"/>
    <w:rsid w:val="00CD02C9"/>
    <w:rsid w:val="00CD0D0B"/>
    <w:rsid w:val="00CD10DB"/>
    <w:rsid w:val="00CD1A61"/>
    <w:rsid w:val="00CD3596"/>
    <w:rsid w:val="00CD45C0"/>
    <w:rsid w:val="00CD4659"/>
    <w:rsid w:val="00CD5130"/>
    <w:rsid w:val="00CE45F4"/>
    <w:rsid w:val="00CE533E"/>
    <w:rsid w:val="00CE5851"/>
    <w:rsid w:val="00CF1DA1"/>
    <w:rsid w:val="00CF25DD"/>
    <w:rsid w:val="00CF2ACC"/>
    <w:rsid w:val="00CF2D9C"/>
    <w:rsid w:val="00CF3517"/>
    <w:rsid w:val="00CF51B4"/>
    <w:rsid w:val="00CF5F57"/>
    <w:rsid w:val="00D01EC5"/>
    <w:rsid w:val="00D0508D"/>
    <w:rsid w:val="00D10250"/>
    <w:rsid w:val="00D11F6A"/>
    <w:rsid w:val="00D126F1"/>
    <w:rsid w:val="00D142CB"/>
    <w:rsid w:val="00D15276"/>
    <w:rsid w:val="00D153FD"/>
    <w:rsid w:val="00D1695A"/>
    <w:rsid w:val="00D203F3"/>
    <w:rsid w:val="00D205E8"/>
    <w:rsid w:val="00D2136B"/>
    <w:rsid w:val="00D233D9"/>
    <w:rsid w:val="00D2414C"/>
    <w:rsid w:val="00D24E69"/>
    <w:rsid w:val="00D25471"/>
    <w:rsid w:val="00D31E45"/>
    <w:rsid w:val="00D33EF1"/>
    <w:rsid w:val="00D348AC"/>
    <w:rsid w:val="00D362D0"/>
    <w:rsid w:val="00D365AC"/>
    <w:rsid w:val="00D379D8"/>
    <w:rsid w:val="00D40D50"/>
    <w:rsid w:val="00D41D00"/>
    <w:rsid w:val="00D41E00"/>
    <w:rsid w:val="00D42E6F"/>
    <w:rsid w:val="00D43232"/>
    <w:rsid w:val="00D4585F"/>
    <w:rsid w:val="00D45DE2"/>
    <w:rsid w:val="00D51040"/>
    <w:rsid w:val="00D547D5"/>
    <w:rsid w:val="00D564CB"/>
    <w:rsid w:val="00D60ECF"/>
    <w:rsid w:val="00D624F9"/>
    <w:rsid w:val="00D63D5A"/>
    <w:rsid w:val="00D65B83"/>
    <w:rsid w:val="00D66B93"/>
    <w:rsid w:val="00D67E32"/>
    <w:rsid w:val="00D702CF"/>
    <w:rsid w:val="00D70E24"/>
    <w:rsid w:val="00D71B75"/>
    <w:rsid w:val="00D72FA5"/>
    <w:rsid w:val="00D76927"/>
    <w:rsid w:val="00D76F0D"/>
    <w:rsid w:val="00D778CE"/>
    <w:rsid w:val="00D80428"/>
    <w:rsid w:val="00D82EE9"/>
    <w:rsid w:val="00D84D78"/>
    <w:rsid w:val="00D87F59"/>
    <w:rsid w:val="00D902DE"/>
    <w:rsid w:val="00D90AAD"/>
    <w:rsid w:val="00D910F8"/>
    <w:rsid w:val="00D91989"/>
    <w:rsid w:val="00D91F56"/>
    <w:rsid w:val="00D9638C"/>
    <w:rsid w:val="00D97C7A"/>
    <w:rsid w:val="00D97EBA"/>
    <w:rsid w:val="00DA11C1"/>
    <w:rsid w:val="00DA58BF"/>
    <w:rsid w:val="00DA6B72"/>
    <w:rsid w:val="00DB269E"/>
    <w:rsid w:val="00DC0B6A"/>
    <w:rsid w:val="00DC1150"/>
    <w:rsid w:val="00DC18E8"/>
    <w:rsid w:val="00DC1F6F"/>
    <w:rsid w:val="00DC2813"/>
    <w:rsid w:val="00DC2A3A"/>
    <w:rsid w:val="00DC2DEE"/>
    <w:rsid w:val="00DC2F12"/>
    <w:rsid w:val="00DC3F3C"/>
    <w:rsid w:val="00DC6F56"/>
    <w:rsid w:val="00DC7237"/>
    <w:rsid w:val="00DC7496"/>
    <w:rsid w:val="00DC7C07"/>
    <w:rsid w:val="00DC7E50"/>
    <w:rsid w:val="00DD12C3"/>
    <w:rsid w:val="00DD2843"/>
    <w:rsid w:val="00DD52F7"/>
    <w:rsid w:val="00DD6F86"/>
    <w:rsid w:val="00DE1057"/>
    <w:rsid w:val="00DE13D7"/>
    <w:rsid w:val="00DE2D11"/>
    <w:rsid w:val="00DE65D1"/>
    <w:rsid w:val="00DE7EBB"/>
    <w:rsid w:val="00DF15B4"/>
    <w:rsid w:val="00DF1DDF"/>
    <w:rsid w:val="00DF3D2B"/>
    <w:rsid w:val="00DF3F05"/>
    <w:rsid w:val="00DF6DCB"/>
    <w:rsid w:val="00DF7B67"/>
    <w:rsid w:val="00E012C8"/>
    <w:rsid w:val="00E01953"/>
    <w:rsid w:val="00E0277D"/>
    <w:rsid w:val="00E045BA"/>
    <w:rsid w:val="00E0580B"/>
    <w:rsid w:val="00E06809"/>
    <w:rsid w:val="00E11B71"/>
    <w:rsid w:val="00E12C24"/>
    <w:rsid w:val="00E13B6D"/>
    <w:rsid w:val="00E14326"/>
    <w:rsid w:val="00E16832"/>
    <w:rsid w:val="00E16903"/>
    <w:rsid w:val="00E20DF9"/>
    <w:rsid w:val="00E214B6"/>
    <w:rsid w:val="00E23102"/>
    <w:rsid w:val="00E255E8"/>
    <w:rsid w:val="00E27882"/>
    <w:rsid w:val="00E309C7"/>
    <w:rsid w:val="00E31A87"/>
    <w:rsid w:val="00E349EA"/>
    <w:rsid w:val="00E36151"/>
    <w:rsid w:val="00E41D9A"/>
    <w:rsid w:val="00E42822"/>
    <w:rsid w:val="00E42AC9"/>
    <w:rsid w:val="00E42E8D"/>
    <w:rsid w:val="00E452F0"/>
    <w:rsid w:val="00E4544C"/>
    <w:rsid w:val="00E4553F"/>
    <w:rsid w:val="00E53C82"/>
    <w:rsid w:val="00E55094"/>
    <w:rsid w:val="00E555B8"/>
    <w:rsid w:val="00E55E0E"/>
    <w:rsid w:val="00E56F64"/>
    <w:rsid w:val="00E60410"/>
    <w:rsid w:val="00E60BB9"/>
    <w:rsid w:val="00E613DE"/>
    <w:rsid w:val="00E63575"/>
    <w:rsid w:val="00E644AC"/>
    <w:rsid w:val="00E667AB"/>
    <w:rsid w:val="00E66991"/>
    <w:rsid w:val="00E6719E"/>
    <w:rsid w:val="00E6727E"/>
    <w:rsid w:val="00E67EA8"/>
    <w:rsid w:val="00E716C5"/>
    <w:rsid w:val="00E7443E"/>
    <w:rsid w:val="00E7728D"/>
    <w:rsid w:val="00E80173"/>
    <w:rsid w:val="00E8072E"/>
    <w:rsid w:val="00E80CFB"/>
    <w:rsid w:val="00E80E3F"/>
    <w:rsid w:val="00E80F88"/>
    <w:rsid w:val="00E825D6"/>
    <w:rsid w:val="00E8348F"/>
    <w:rsid w:val="00E83F60"/>
    <w:rsid w:val="00E9193D"/>
    <w:rsid w:val="00E92C90"/>
    <w:rsid w:val="00E95F43"/>
    <w:rsid w:val="00EA0152"/>
    <w:rsid w:val="00EA3F45"/>
    <w:rsid w:val="00EA7AD9"/>
    <w:rsid w:val="00EB05BC"/>
    <w:rsid w:val="00EB0DE7"/>
    <w:rsid w:val="00EB4660"/>
    <w:rsid w:val="00EB685E"/>
    <w:rsid w:val="00EB6BBA"/>
    <w:rsid w:val="00EC4084"/>
    <w:rsid w:val="00EC4EFC"/>
    <w:rsid w:val="00EC5534"/>
    <w:rsid w:val="00ED096D"/>
    <w:rsid w:val="00ED2ABF"/>
    <w:rsid w:val="00ED2E87"/>
    <w:rsid w:val="00ED655E"/>
    <w:rsid w:val="00ED6A8C"/>
    <w:rsid w:val="00ED6ED2"/>
    <w:rsid w:val="00ED79C6"/>
    <w:rsid w:val="00EE194E"/>
    <w:rsid w:val="00EE239D"/>
    <w:rsid w:val="00EE5BAB"/>
    <w:rsid w:val="00EE6404"/>
    <w:rsid w:val="00EE6C20"/>
    <w:rsid w:val="00EE7309"/>
    <w:rsid w:val="00EE74D4"/>
    <w:rsid w:val="00EF0E60"/>
    <w:rsid w:val="00EF1D4B"/>
    <w:rsid w:val="00EF297B"/>
    <w:rsid w:val="00EF408B"/>
    <w:rsid w:val="00EF6AA0"/>
    <w:rsid w:val="00F0010D"/>
    <w:rsid w:val="00F01EF3"/>
    <w:rsid w:val="00F05ED8"/>
    <w:rsid w:val="00F0634B"/>
    <w:rsid w:val="00F0790A"/>
    <w:rsid w:val="00F07B52"/>
    <w:rsid w:val="00F1239D"/>
    <w:rsid w:val="00F1443E"/>
    <w:rsid w:val="00F15AF9"/>
    <w:rsid w:val="00F15E28"/>
    <w:rsid w:val="00F16874"/>
    <w:rsid w:val="00F16EE1"/>
    <w:rsid w:val="00F177B7"/>
    <w:rsid w:val="00F17E28"/>
    <w:rsid w:val="00F23C0D"/>
    <w:rsid w:val="00F257EA"/>
    <w:rsid w:val="00F27247"/>
    <w:rsid w:val="00F31EE3"/>
    <w:rsid w:val="00F34188"/>
    <w:rsid w:val="00F354D2"/>
    <w:rsid w:val="00F354EA"/>
    <w:rsid w:val="00F364BB"/>
    <w:rsid w:val="00F3690F"/>
    <w:rsid w:val="00F37535"/>
    <w:rsid w:val="00F4134A"/>
    <w:rsid w:val="00F41C6C"/>
    <w:rsid w:val="00F42F6C"/>
    <w:rsid w:val="00F43875"/>
    <w:rsid w:val="00F43B2B"/>
    <w:rsid w:val="00F43E82"/>
    <w:rsid w:val="00F55F30"/>
    <w:rsid w:val="00F708EB"/>
    <w:rsid w:val="00F710B9"/>
    <w:rsid w:val="00F7219A"/>
    <w:rsid w:val="00F73B87"/>
    <w:rsid w:val="00F744E7"/>
    <w:rsid w:val="00F75E30"/>
    <w:rsid w:val="00F80B0E"/>
    <w:rsid w:val="00F8287F"/>
    <w:rsid w:val="00F84818"/>
    <w:rsid w:val="00F8549A"/>
    <w:rsid w:val="00F9198D"/>
    <w:rsid w:val="00F9215C"/>
    <w:rsid w:val="00F944EF"/>
    <w:rsid w:val="00F947CC"/>
    <w:rsid w:val="00FA07B8"/>
    <w:rsid w:val="00FA2591"/>
    <w:rsid w:val="00FA4725"/>
    <w:rsid w:val="00FA4D93"/>
    <w:rsid w:val="00FB0E56"/>
    <w:rsid w:val="00FB20F3"/>
    <w:rsid w:val="00FB2372"/>
    <w:rsid w:val="00FB43C1"/>
    <w:rsid w:val="00FC2F0B"/>
    <w:rsid w:val="00FC352B"/>
    <w:rsid w:val="00FC592B"/>
    <w:rsid w:val="00FC74B2"/>
    <w:rsid w:val="00FD287C"/>
    <w:rsid w:val="00FD34BD"/>
    <w:rsid w:val="00FD3C50"/>
    <w:rsid w:val="00FD608D"/>
    <w:rsid w:val="00FD63B7"/>
    <w:rsid w:val="00FD79E1"/>
    <w:rsid w:val="00FE0412"/>
    <w:rsid w:val="00FE13AA"/>
    <w:rsid w:val="00FE15BE"/>
    <w:rsid w:val="00FE1EF4"/>
    <w:rsid w:val="00FE24F6"/>
    <w:rsid w:val="00FE679A"/>
    <w:rsid w:val="00FE7C71"/>
    <w:rsid w:val="00FF09A0"/>
    <w:rsid w:val="00FF1E8D"/>
    <w:rsid w:val="00FF5CF1"/>
    <w:rsid w:val="00FF5DF8"/>
    <w:rsid w:val="00FF6AFB"/>
    <w:rsid w:val="00FF6B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E2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2C90"/>
    <w:pPr>
      <w:tabs>
        <w:tab w:val="center" w:pos="4252"/>
        <w:tab w:val="right" w:pos="8504"/>
      </w:tabs>
      <w:snapToGrid w:val="0"/>
    </w:pPr>
  </w:style>
  <w:style w:type="character" w:customStyle="1" w:styleId="HeaderChar">
    <w:name w:val="Header Char"/>
    <w:basedOn w:val="DefaultParagraphFont"/>
    <w:link w:val="Header"/>
    <w:uiPriority w:val="99"/>
    <w:locked/>
    <w:rsid w:val="00E92C90"/>
    <w:rPr>
      <w:rFonts w:cs="Times New Roman"/>
    </w:rPr>
  </w:style>
  <w:style w:type="paragraph" w:styleId="Footer">
    <w:name w:val="footer"/>
    <w:basedOn w:val="Normal"/>
    <w:link w:val="FooterChar"/>
    <w:uiPriority w:val="99"/>
    <w:rsid w:val="00E92C90"/>
    <w:pPr>
      <w:tabs>
        <w:tab w:val="center" w:pos="4252"/>
        <w:tab w:val="right" w:pos="8504"/>
      </w:tabs>
      <w:snapToGrid w:val="0"/>
    </w:pPr>
  </w:style>
  <w:style w:type="character" w:customStyle="1" w:styleId="FooterChar">
    <w:name w:val="Footer Char"/>
    <w:basedOn w:val="DefaultParagraphFont"/>
    <w:link w:val="Footer"/>
    <w:uiPriority w:val="99"/>
    <w:locked/>
    <w:rsid w:val="00E92C90"/>
    <w:rPr>
      <w:rFonts w:cs="Times New Roman"/>
    </w:rPr>
  </w:style>
  <w:style w:type="paragraph" w:styleId="BalloonText">
    <w:name w:val="Balloon Text"/>
    <w:basedOn w:val="Normal"/>
    <w:link w:val="BalloonTextChar"/>
    <w:uiPriority w:val="99"/>
    <w:semiHidden/>
    <w:rsid w:val="00236780"/>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236780"/>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199</Words>
  <Characters>1139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うれしい仲間　詩編133篇1-3節　ルカ福音書24</dc:title>
  <dc:subject/>
  <dc:creator>osawa</dc:creator>
  <cp:keywords/>
  <dc:description/>
  <cp:lastModifiedBy>user</cp:lastModifiedBy>
  <cp:revision>2</cp:revision>
  <cp:lastPrinted>2024-08-30T08:28:00Z</cp:lastPrinted>
  <dcterms:created xsi:type="dcterms:W3CDTF">2024-10-13T22:39:00Z</dcterms:created>
  <dcterms:modified xsi:type="dcterms:W3CDTF">2024-10-13T22:39:00Z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1960eece5804190b957754c8cca110abe088d9ed93c94a69a8ce23c39d241487</vt:lpwstr>
  </property>
</Properties>
</file>